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B7BA" w14:textId="614506B6" w:rsidR="009E6CA4" w:rsidRDefault="009E6CA4" w:rsidP="009E6CA4">
      <w:pPr>
        <w:pStyle w:val="af0"/>
        <w:spacing w:before="0" w:beforeAutospacing="0" w:after="0" w:afterAutospacing="0"/>
        <w:ind w:firstLine="708"/>
        <w:jc w:val="center"/>
        <w:rPr>
          <w:i/>
          <w:iCs/>
        </w:rPr>
      </w:pPr>
      <w:r w:rsidRPr="009E6CA4">
        <w:rPr>
          <w:i/>
          <w:iCs/>
        </w:rPr>
        <w:t>Звіт щодо розгляду звернень/скарг/претензій споживачів</w:t>
      </w:r>
    </w:p>
    <w:p w14:paraId="4578D7CA" w14:textId="7FB9068A" w:rsidR="009E6CA4" w:rsidRPr="009E6CA4" w:rsidRDefault="009E6CA4" w:rsidP="009E6CA4">
      <w:pPr>
        <w:pStyle w:val="af0"/>
        <w:spacing w:before="0" w:beforeAutospacing="0" w:after="0" w:afterAutospacing="0"/>
        <w:ind w:firstLine="708"/>
        <w:jc w:val="center"/>
        <w:rPr>
          <w:i/>
          <w:iCs/>
        </w:rPr>
      </w:pPr>
      <w:r w:rsidRPr="009E6CA4">
        <w:rPr>
          <w:i/>
          <w:iCs/>
        </w:rPr>
        <w:t xml:space="preserve"> ДПЗД «Укрінтеренерго» у 202</w:t>
      </w:r>
      <w:r w:rsidR="00544A83">
        <w:rPr>
          <w:i/>
          <w:iCs/>
        </w:rPr>
        <w:t>5</w:t>
      </w:r>
      <w:r w:rsidRPr="009E6CA4">
        <w:rPr>
          <w:i/>
          <w:iCs/>
        </w:rPr>
        <w:t xml:space="preserve"> році</w:t>
      </w:r>
    </w:p>
    <w:p w14:paraId="31A79A77" w14:textId="14F3B009" w:rsidR="00E607C9" w:rsidRPr="006E53C1" w:rsidRDefault="00E607C9" w:rsidP="00E607C9">
      <w:pPr>
        <w:pStyle w:val="af0"/>
        <w:spacing w:before="0" w:beforeAutospacing="0" w:after="0" w:afterAutospacing="0"/>
        <w:rPr>
          <w:bCs/>
        </w:rPr>
      </w:pPr>
      <w:r w:rsidRPr="006E53C1">
        <w:t xml:space="preserve">                                                                                                                                  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946"/>
        <w:gridCol w:w="2409"/>
        <w:gridCol w:w="2995"/>
      </w:tblGrid>
      <w:tr w:rsidR="00E607C9" w14:paraId="6A56C242" w14:textId="77777777" w:rsidTr="002B5D36">
        <w:trPr>
          <w:trHeight w:val="87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A26C" w14:textId="77777777" w:rsidR="00E607C9" w:rsidRPr="002B5D36" w:rsidRDefault="00E607C9" w:rsidP="00BE140F">
            <w:pPr>
              <w:pStyle w:val="af0"/>
              <w:spacing w:line="276" w:lineRule="auto"/>
              <w:jc w:val="center"/>
              <w:rPr>
                <w:lang w:eastAsia="en-US"/>
              </w:rPr>
            </w:pPr>
            <w:r w:rsidRPr="002B5D36">
              <w:rPr>
                <w:lang w:eastAsia="en-US"/>
              </w:rPr>
              <w:t>Тема звернення</w:t>
            </w:r>
          </w:p>
          <w:p w14:paraId="22ACBEE3" w14:textId="77777777" w:rsidR="00E607C9" w:rsidRPr="002B5D36" w:rsidRDefault="00E607C9" w:rsidP="00BE140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00A" w14:textId="77777777" w:rsidR="00E607C9" w:rsidRPr="002B5D36" w:rsidRDefault="00E607C9" w:rsidP="00BE140F">
            <w:pPr>
              <w:pStyle w:val="af0"/>
              <w:spacing w:line="276" w:lineRule="auto"/>
              <w:jc w:val="center"/>
              <w:rPr>
                <w:bCs/>
                <w:lang w:eastAsia="en-US"/>
              </w:rPr>
            </w:pPr>
            <w:r w:rsidRPr="002B5D36">
              <w:rPr>
                <w:bCs/>
                <w:lang w:eastAsia="en-US"/>
              </w:rPr>
              <w:t>період</w:t>
            </w:r>
          </w:p>
          <w:p w14:paraId="6E8B1499" w14:textId="77777777" w:rsidR="00E607C9" w:rsidRPr="002B5D36" w:rsidRDefault="00E607C9" w:rsidP="00BE140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6D6D" w14:textId="77777777" w:rsidR="002B5D36" w:rsidRPr="002B5D36" w:rsidRDefault="00E607C9" w:rsidP="002B5D36">
            <w:pPr>
              <w:pStyle w:val="af0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B5D36">
              <w:rPr>
                <w:bCs/>
                <w:lang w:eastAsia="en-US"/>
              </w:rPr>
              <w:t>Кількість звернень/скарг/</w:t>
            </w:r>
          </w:p>
          <w:p w14:paraId="68A23108" w14:textId="173ADA8F" w:rsidR="00E607C9" w:rsidRPr="002B5D36" w:rsidRDefault="00E607C9" w:rsidP="002B5D36">
            <w:pPr>
              <w:pStyle w:val="af0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B5D36">
              <w:rPr>
                <w:bCs/>
                <w:lang w:eastAsia="en-US"/>
              </w:rPr>
              <w:t>претензій</w:t>
            </w:r>
          </w:p>
          <w:p w14:paraId="313FFF10" w14:textId="615BD5F6" w:rsidR="00E607C9" w:rsidRPr="002B5D36" w:rsidRDefault="002B5D36" w:rsidP="002B5D36">
            <w:pPr>
              <w:ind w:left="57"/>
            </w:pPr>
            <w:r w:rsidRPr="002B5D36">
              <w:rPr>
                <w:lang w:val="uk-UA"/>
              </w:rPr>
              <w:t xml:space="preserve">          </w:t>
            </w:r>
            <w:proofErr w:type="spellStart"/>
            <w:r w:rsidR="00E607C9" w:rsidRPr="002B5D36">
              <w:t>споживачів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5A7" w14:textId="77777777" w:rsidR="00E607C9" w:rsidRPr="002B5D36" w:rsidRDefault="00E607C9" w:rsidP="00BE140F">
            <w:proofErr w:type="spellStart"/>
            <w:r w:rsidRPr="002B5D36">
              <w:t>Середній</w:t>
            </w:r>
            <w:proofErr w:type="spellEnd"/>
            <w:r w:rsidRPr="002B5D36">
              <w:t xml:space="preserve"> час </w:t>
            </w:r>
            <w:proofErr w:type="spellStart"/>
            <w:r w:rsidRPr="002B5D36">
              <w:t>розгляду</w:t>
            </w:r>
            <w:proofErr w:type="spellEnd"/>
            <w:r w:rsidRPr="002B5D36">
              <w:t xml:space="preserve"> </w:t>
            </w:r>
          </w:p>
          <w:p w14:paraId="5A338463" w14:textId="4DBE732D" w:rsidR="00E607C9" w:rsidRPr="002B5D36" w:rsidRDefault="00E607C9" w:rsidP="00BE140F">
            <w:pPr>
              <w:rPr>
                <w:bCs/>
              </w:rPr>
            </w:pPr>
            <w:proofErr w:type="spellStart"/>
            <w:r w:rsidRPr="002B5D36">
              <w:rPr>
                <w:bCs/>
              </w:rPr>
              <w:t>звернень</w:t>
            </w:r>
            <w:proofErr w:type="spellEnd"/>
            <w:r w:rsidRPr="002B5D36">
              <w:rPr>
                <w:bCs/>
              </w:rPr>
              <w:t>/</w:t>
            </w:r>
            <w:proofErr w:type="spellStart"/>
            <w:r w:rsidRPr="002B5D36">
              <w:rPr>
                <w:bCs/>
              </w:rPr>
              <w:t>скарг</w:t>
            </w:r>
            <w:proofErr w:type="spellEnd"/>
            <w:r w:rsidRPr="002B5D36">
              <w:rPr>
                <w:bCs/>
              </w:rPr>
              <w:t>/</w:t>
            </w:r>
            <w:proofErr w:type="spellStart"/>
            <w:r w:rsidRPr="002B5D36">
              <w:rPr>
                <w:bCs/>
              </w:rPr>
              <w:t>претензій</w:t>
            </w:r>
            <w:proofErr w:type="spellEnd"/>
          </w:p>
          <w:p w14:paraId="056AB963" w14:textId="62B275D0" w:rsidR="00E607C9" w:rsidRPr="002B5D36" w:rsidRDefault="00E607C9" w:rsidP="00BE140F">
            <w:r w:rsidRPr="002B5D36">
              <w:rPr>
                <w:bCs/>
              </w:rPr>
              <w:t>(</w:t>
            </w:r>
            <w:proofErr w:type="gramStart"/>
            <w:r w:rsidR="002B5D36" w:rsidRPr="002B5D36">
              <w:rPr>
                <w:bCs/>
                <w:lang w:val="uk-UA"/>
              </w:rPr>
              <w:t>к</w:t>
            </w:r>
            <w:proofErr w:type="spellStart"/>
            <w:r w:rsidRPr="002B5D36">
              <w:rPr>
                <w:bCs/>
              </w:rPr>
              <w:t>алендарних</w:t>
            </w:r>
            <w:proofErr w:type="spellEnd"/>
            <w:r w:rsidRPr="002B5D36">
              <w:rPr>
                <w:bCs/>
              </w:rPr>
              <w:t xml:space="preserve">  </w:t>
            </w:r>
            <w:proofErr w:type="spellStart"/>
            <w:r w:rsidRPr="002B5D36">
              <w:rPr>
                <w:bCs/>
              </w:rPr>
              <w:t>днів</w:t>
            </w:r>
            <w:proofErr w:type="spellEnd"/>
            <w:proofErr w:type="gramEnd"/>
            <w:r w:rsidRPr="002B5D36">
              <w:rPr>
                <w:bCs/>
              </w:rPr>
              <w:t>)</w:t>
            </w:r>
          </w:p>
        </w:tc>
      </w:tr>
      <w:tr w:rsidR="00E607C9" w14:paraId="11B293D9" w14:textId="77777777" w:rsidTr="002B5D36">
        <w:trPr>
          <w:trHeight w:val="99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6021" w14:textId="6900C40E" w:rsidR="00E607C9" w:rsidRDefault="00E607C9" w:rsidP="00BE140F">
            <w:proofErr w:type="spellStart"/>
            <w:r>
              <w:rPr>
                <w:lang w:eastAsia="uk-UA"/>
              </w:rPr>
              <w:t>Надання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даних</w:t>
            </w:r>
            <w:proofErr w:type="spellEnd"/>
            <w:r>
              <w:rPr>
                <w:lang w:eastAsia="uk-UA"/>
              </w:rPr>
              <w:t xml:space="preserve"> про </w:t>
            </w:r>
            <w:proofErr w:type="spellStart"/>
            <w:r>
              <w:rPr>
                <w:lang w:eastAsia="uk-UA"/>
              </w:rPr>
              <w:t>споживання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електричної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енергії</w:t>
            </w:r>
            <w:proofErr w:type="spellEnd"/>
            <w:r>
              <w:rPr>
                <w:lang w:eastAsia="uk-UA"/>
              </w:rPr>
              <w:t xml:space="preserve">  </w:t>
            </w:r>
            <w:proofErr w:type="spellStart"/>
            <w:r>
              <w:rPr>
                <w:lang w:eastAsia="uk-UA"/>
              </w:rPr>
              <w:t>споживачем</w:t>
            </w:r>
            <w:proofErr w:type="spellEnd"/>
            <w:proofErr w:type="gramEnd"/>
            <w:r w:rsidR="00C71F4B">
              <w:rPr>
                <w:lang w:val="uk-UA" w:eastAsia="uk-UA"/>
              </w:rPr>
              <w:t xml:space="preserve"> </w:t>
            </w:r>
            <w:r>
              <w:rPr>
                <w:lang w:eastAsia="uk-UA"/>
              </w:rPr>
              <w:t>(</w:t>
            </w:r>
            <w:r w:rsidR="00C71F4B">
              <w:rPr>
                <w:lang w:val="uk-UA" w:eastAsia="uk-UA"/>
              </w:rPr>
              <w:t xml:space="preserve">пункт </w:t>
            </w:r>
            <w:r>
              <w:rPr>
                <w:lang w:eastAsia="uk-UA"/>
              </w:rPr>
              <w:t>9.6.3*)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9906" w14:textId="50E40C9C" w:rsidR="00E607C9" w:rsidRPr="00D80377" w:rsidRDefault="00E607C9" w:rsidP="00D80377">
            <w:pPr>
              <w:jc w:val="center"/>
              <w:rPr>
                <w:lang w:val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3627" w14:textId="77777777" w:rsidR="00E607C9" w:rsidRDefault="00E607C9" w:rsidP="00D80377">
            <w:pPr>
              <w:jc w:val="center"/>
            </w:pPr>
            <w: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27C5" w14:textId="77777777" w:rsidR="00E607C9" w:rsidRDefault="00E607C9" w:rsidP="00D80377">
            <w:pPr>
              <w:ind w:left="321" w:firstLine="708"/>
              <w:jc w:val="center"/>
            </w:pPr>
            <w:r>
              <w:t>0</w:t>
            </w:r>
          </w:p>
        </w:tc>
      </w:tr>
      <w:tr w:rsidR="00E607C9" w14:paraId="7A4F657F" w14:textId="77777777" w:rsidTr="002B5D36">
        <w:trPr>
          <w:trHeight w:val="635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FE2A" w14:textId="77777777" w:rsidR="00C71F4B" w:rsidRDefault="00E607C9" w:rsidP="00BE140F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Розгляд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звернень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скарг</w:t>
            </w:r>
            <w:proofErr w:type="spellEnd"/>
            <w:r>
              <w:rPr>
                <w:lang w:eastAsia="uk-UA"/>
              </w:rPr>
              <w:t xml:space="preserve">/ </w:t>
            </w:r>
            <w:proofErr w:type="spellStart"/>
            <w:r>
              <w:rPr>
                <w:lang w:eastAsia="uk-UA"/>
              </w:rPr>
              <w:t>претензій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споживачів</w:t>
            </w:r>
            <w:proofErr w:type="spellEnd"/>
          </w:p>
          <w:p w14:paraId="0ADEB929" w14:textId="57180C34" w:rsidR="00E607C9" w:rsidRDefault="00E607C9" w:rsidP="00BE140F">
            <w:pPr>
              <w:rPr>
                <w:lang w:eastAsia="uk-UA"/>
              </w:rPr>
            </w:pPr>
            <w:r>
              <w:rPr>
                <w:lang w:eastAsia="uk-UA"/>
              </w:rPr>
              <w:t>(</w:t>
            </w:r>
            <w:r w:rsidR="00C71F4B">
              <w:rPr>
                <w:lang w:val="uk-UA" w:eastAsia="uk-UA"/>
              </w:rPr>
              <w:t>пункт</w:t>
            </w:r>
            <w:r>
              <w:rPr>
                <w:lang w:eastAsia="uk-UA"/>
              </w:rPr>
              <w:t>8.3.11*)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1EC2" w14:textId="2F8C3D33" w:rsidR="00E607C9" w:rsidRPr="00D80377" w:rsidRDefault="00E607C9" w:rsidP="00D80377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A92E" w14:textId="30A7E3D2" w:rsidR="00E607C9" w:rsidRPr="00D80377" w:rsidRDefault="00FA0759" w:rsidP="00D8037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2618" w14:textId="5F295F31" w:rsidR="00E607C9" w:rsidRPr="006C3504" w:rsidRDefault="006C3504" w:rsidP="00D80377">
            <w:pPr>
              <w:ind w:left="321" w:firstLine="70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05</w:t>
            </w:r>
          </w:p>
        </w:tc>
      </w:tr>
      <w:tr w:rsidR="00E607C9" w14:paraId="6C90E678" w14:textId="77777777" w:rsidTr="002B5D36">
        <w:trPr>
          <w:trHeight w:val="1538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9FDD" w14:textId="77777777" w:rsidR="00E607C9" w:rsidRDefault="00E607C9" w:rsidP="00BE140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Розгляд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звернень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скарг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претензій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споживачів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якщо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</w:t>
            </w:r>
            <w:proofErr w:type="spellEnd"/>
            <w:r>
              <w:rPr>
                <w:lang w:eastAsia="uk-UA"/>
              </w:rPr>
              <w:t xml:space="preserve"> час </w:t>
            </w:r>
            <w:proofErr w:type="spellStart"/>
            <w:r>
              <w:rPr>
                <w:lang w:eastAsia="uk-UA"/>
              </w:rPr>
              <w:t>розгляду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необхідно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здійснити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технічну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перевірку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або</w:t>
            </w:r>
            <w:proofErr w:type="spellEnd"/>
            <w:r>
              <w:rPr>
                <w:lang w:eastAsia="uk-UA"/>
              </w:rPr>
              <w:t xml:space="preserve"> провести </w:t>
            </w:r>
            <w:proofErr w:type="spellStart"/>
            <w:r>
              <w:rPr>
                <w:lang w:eastAsia="uk-UA"/>
              </w:rPr>
              <w:t>експертизу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засобу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обліку</w:t>
            </w:r>
            <w:proofErr w:type="spellEnd"/>
            <w:r>
              <w:rPr>
                <w:lang w:eastAsia="uk-UA"/>
              </w:rPr>
              <w:t>)-(</w:t>
            </w:r>
            <w:proofErr w:type="gramEnd"/>
            <w:r>
              <w:rPr>
                <w:lang w:eastAsia="uk-UA"/>
              </w:rPr>
              <w:t>пункт 8.3.11*)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BC53" w14:textId="5D48D41D" w:rsidR="00E607C9" w:rsidRPr="00D80377" w:rsidRDefault="00E607C9" w:rsidP="00D80377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8A3A" w14:textId="77777777" w:rsidR="00E607C9" w:rsidRPr="00840887" w:rsidRDefault="00E607C9" w:rsidP="00D80377">
            <w:pPr>
              <w:jc w:val="center"/>
              <w:rPr>
                <w:lang w:eastAsia="uk-UA"/>
              </w:rPr>
            </w:pPr>
            <w:r w:rsidRPr="00840887">
              <w:rPr>
                <w:lang w:eastAsia="uk-UA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B740" w14:textId="77777777" w:rsidR="00E607C9" w:rsidRPr="00840887" w:rsidRDefault="00E607C9" w:rsidP="00D80377">
            <w:pPr>
              <w:ind w:left="321" w:firstLine="708"/>
              <w:jc w:val="center"/>
            </w:pPr>
            <w:r w:rsidRPr="00840887">
              <w:t>0</w:t>
            </w:r>
          </w:p>
        </w:tc>
      </w:tr>
      <w:tr w:rsidR="00E607C9" w14:paraId="68E02084" w14:textId="77777777" w:rsidTr="002B5D36">
        <w:trPr>
          <w:trHeight w:val="109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69BB" w14:textId="77777777" w:rsidR="00E607C9" w:rsidRDefault="00E607C9" w:rsidP="00BE140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Розгляд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звернень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скарг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претензій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споживачів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щодо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перевірки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правильності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рахунку</w:t>
            </w:r>
            <w:proofErr w:type="spellEnd"/>
            <w:r>
              <w:rPr>
                <w:lang w:eastAsia="uk-UA"/>
              </w:rPr>
              <w:t xml:space="preserve"> на оплату (пункт 8.3.11*)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E035" w14:textId="2CD4CE69" w:rsidR="00E607C9" w:rsidRPr="00D80377" w:rsidRDefault="00E607C9" w:rsidP="00D80377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30B6" w14:textId="77777777" w:rsidR="00E607C9" w:rsidRPr="00840887" w:rsidRDefault="00E607C9" w:rsidP="00D80377">
            <w:pPr>
              <w:jc w:val="center"/>
              <w:rPr>
                <w:lang w:eastAsia="uk-UA"/>
              </w:rPr>
            </w:pPr>
            <w:r w:rsidRPr="00840887">
              <w:rPr>
                <w:lang w:eastAsia="uk-UA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9FB1" w14:textId="77777777" w:rsidR="00E607C9" w:rsidRPr="00840887" w:rsidRDefault="00E607C9" w:rsidP="00D80377">
            <w:pPr>
              <w:ind w:left="321" w:firstLine="708"/>
              <w:jc w:val="center"/>
            </w:pPr>
            <w:r w:rsidRPr="00840887">
              <w:t>0</w:t>
            </w:r>
          </w:p>
        </w:tc>
      </w:tr>
      <w:tr w:rsidR="00E607C9" w14:paraId="0BB77B43" w14:textId="77777777" w:rsidTr="002B5D36">
        <w:trPr>
          <w:trHeight w:val="33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5246" w14:textId="77777777" w:rsidR="00E607C9" w:rsidRDefault="00E607C9" w:rsidP="00BE140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Всього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3DF6" w14:textId="314951F7" w:rsidR="00E607C9" w:rsidRPr="00D80377" w:rsidRDefault="00E607C9" w:rsidP="00D80377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45C" w14:textId="2FDDE488" w:rsidR="00E607C9" w:rsidRPr="006C3504" w:rsidRDefault="006C3504" w:rsidP="00D80377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1009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8FD" w14:textId="58FA021B" w:rsidR="00E607C9" w:rsidRPr="00D80377" w:rsidRDefault="006C3504" w:rsidP="00D80377">
            <w:pPr>
              <w:ind w:left="321" w:firstLine="708"/>
              <w:jc w:val="center"/>
              <w:rPr>
                <w:lang w:val="uk-UA"/>
              </w:rPr>
            </w:pPr>
            <w:r>
              <w:rPr>
                <w:lang w:val="uk-UA"/>
              </w:rPr>
              <w:t>4,05</w:t>
            </w:r>
          </w:p>
        </w:tc>
      </w:tr>
      <w:tr w:rsidR="00E607C9" w14:paraId="58CFEDF8" w14:textId="77777777" w:rsidTr="002B5D36">
        <w:trPr>
          <w:trHeight w:val="92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7BA7" w14:textId="77777777" w:rsidR="00E607C9" w:rsidRDefault="00E607C9" w:rsidP="00422CA3">
            <w:pPr>
              <w:tabs>
                <w:tab w:val="left" w:pos="9639"/>
              </w:tabs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Кількість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звернень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скарг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претензій</w:t>
            </w:r>
            <w:proofErr w:type="spellEnd"/>
          </w:p>
          <w:p w14:paraId="429485FE" w14:textId="77777777" w:rsidR="00E607C9" w:rsidRDefault="00E607C9" w:rsidP="00422CA3">
            <w:pPr>
              <w:tabs>
                <w:tab w:val="left" w:pos="9639"/>
              </w:tabs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Споживачів</w:t>
            </w:r>
            <w:proofErr w:type="spellEnd"/>
            <w:r>
              <w:rPr>
                <w:lang w:eastAsia="uk-UA"/>
              </w:rPr>
              <w:t xml:space="preserve"> на </w:t>
            </w:r>
            <w:proofErr w:type="spellStart"/>
            <w:r>
              <w:rPr>
                <w:lang w:eastAsia="uk-UA"/>
              </w:rPr>
              <w:t>які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було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надіслано</w:t>
            </w:r>
            <w:proofErr w:type="spellEnd"/>
            <w:r>
              <w:rPr>
                <w:lang w:eastAsia="uk-UA"/>
              </w:rPr>
              <w:t xml:space="preserve"> попередню </w:t>
            </w:r>
            <w:proofErr w:type="spellStart"/>
            <w:r>
              <w:rPr>
                <w:lang w:eastAsia="uk-UA"/>
              </w:rPr>
              <w:t>відповідь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052" w14:textId="23AB28E3" w:rsidR="00E607C9" w:rsidRPr="00D80377" w:rsidRDefault="00E607C9" w:rsidP="00D80377">
            <w:pPr>
              <w:tabs>
                <w:tab w:val="left" w:pos="9639"/>
              </w:tabs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ABD5" w14:textId="77777777" w:rsidR="00E607C9" w:rsidRDefault="00E607C9" w:rsidP="00D80377">
            <w:pPr>
              <w:tabs>
                <w:tab w:val="left" w:pos="9639"/>
              </w:tabs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CF63" w14:textId="77777777" w:rsidR="00E607C9" w:rsidRDefault="00E607C9" w:rsidP="00D80377">
            <w:pPr>
              <w:tabs>
                <w:tab w:val="left" w:pos="9639"/>
              </w:tabs>
              <w:ind w:left="321" w:firstLine="708"/>
              <w:jc w:val="center"/>
            </w:pPr>
            <w:r>
              <w:t>0</w:t>
            </w:r>
          </w:p>
        </w:tc>
      </w:tr>
    </w:tbl>
    <w:p w14:paraId="65708992" w14:textId="63B4FC85" w:rsidR="00F4214C" w:rsidRDefault="00F3429F" w:rsidP="00612B1D">
      <w:pPr>
        <w:tabs>
          <w:tab w:val="left" w:pos="9639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</w:p>
    <w:p w14:paraId="403ABD5B" w14:textId="2AB9418F" w:rsidR="00747DF8" w:rsidRPr="00747DF8" w:rsidRDefault="00747DF8" w:rsidP="00747DF8">
      <w:pPr>
        <w:tabs>
          <w:tab w:val="left" w:pos="9639"/>
        </w:tabs>
        <w:rPr>
          <w:sz w:val="18"/>
          <w:szCs w:val="22"/>
          <w:lang w:val="uk-UA"/>
        </w:rPr>
      </w:pPr>
      <w:r w:rsidRPr="00747DF8">
        <w:rPr>
          <w:b/>
          <w:bCs/>
          <w:sz w:val="18"/>
          <w:szCs w:val="22"/>
          <w:lang w:val="uk-UA"/>
        </w:rPr>
        <w:t xml:space="preserve">* </w:t>
      </w:r>
      <w:r w:rsidRPr="00747DF8">
        <w:rPr>
          <w:lang w:val="uk-UA"/>
        </w:rPr>
        <w:t>Правила роздрібного ринку електричної енергії, затверджені постановою НКРЕКП від 14.03.2018р. №312</w:t>
      </w:r>
    </w:p>
    <w:sectPr w:rsidR="00747DF8" w:rsidRPr="00747DF8" w:rsidSect="00422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849" w:bottom="0" w:left="1418" w:header="43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2C9F" w14:textId="77777777" w:rsidR="0050180D" w:rsidRDefault="0050180D" w:rsidP="004A69C8">
      <w:r>
        <w:separator/>
      </w:r>
    </w:p>
  </w:endnote>
  <w:endnote w:type="continuationSeparator" w:id="0">
    <w:p w14:paraId="61C0B6A6" w14:textId="77777777" w:rsidR="0050180D" w:rsidRDefault="0050180D" w:rsidP="004A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9F26" w14:textId="77777777" w:rsidR="00E20FEE" w:rsidRDefault="00E20F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44EB" w14:textId="77777777" w:rsidR="00510C09" w:rsidRDefault="00510C09">
    <w:pPr>
      <w:pStyle w:val="a5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3120" behindDoc="1" locked="1" layoutInCell="1" allowOverlap="1" wp14:anchorId="7C2302F7" wp14:editId="6635AA73">
              <wp:simplePos x="0" y="0"/>
              <wp:positionH relativeFrom="page">
                <wp:posOffset>-52705</wp:posOffset>
              </wp:positionH>
              <wp:positionV relativeFrom="page">
                <wp:posOffset>7867650</wp:posOffset>
              </wp:positionV>
              <wp:extent cx="2911475" cy="2832100"/>
              <wp:effectExtent l="0" t="0" r="3175" b="6350"/>
              <wp:wrapNone/>
              <wp:docPr id="41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11475" cy="2832100"/>
                        <a:chOff x="550" y="12139"/>
                        <a:chExt cx="4585" cy="4460"/>
                      </a:xfrm>
                    </wpg:grpSpPr>
                    <wps:wsp>
                      <wps:cNvPr id="42" name="Freeform 71"/>
                      <wps:cNvSpPr>
                        <a:spLocks noEditPoints="1"/>
                      </wps:cNvSpPr>
                      <wps:spPr bwMode="auto">
                        <a:xfrm>
                          <a:off x="550" y="12139"/>
                          <a:ext cx="4585" cy="4460"/>
                        </a:xfrm>
                        <a:custGeom>
                          <a:avLst/>
                          <a:gdLst>
                            <a:gd name="T0" fmla="*/ 1398 w 4585"/>
                            <a:gd name="T1" fmla="*/ 4299 h 4460"/>
                            <a:gd name="T2" fmla="*/ 3032 w 4585"/>
                            <a:gd name="T3" fmla="*/ 3923 h 4460"/>
                            <a:gd name="T4" fmla="*/ 3461 w 4585"/>
                            <a:gd name="T5" fmla="*/ 3888 h 4460"/>
                            <a:gd name="T6" fmla="*/ 3896 w 4585"/>
                            <a:gd name="T7" fmla="*/ 4279 h 4460"/>
                            <a:gd name="T8" fmla="*/ 4046 w 4585"/>
                            <a:gd name="T9" fmla="*/ 4249 h 4460"/>
                            <a:gd name="T10" fmla="*/ 4051 w 4585"/>
                            <a:gd name="T11" fmla="*/ 3612 h 4460"/>
                            <a:gd name="T12" fmla="*/ 4380 w 4585"/>
                            <a:gd name="T13" fmla="*/ 3682 h 4460"/>
                            <a:gd name="T14" fmla="*/ 4215 w 4585"/>
                            <a:gd name="T15" fmla="*/ 4264 h 4460"/>
                            <a:gd name="T16" fmla="*/ 4545 w 4585"/>
                            <a:gd name="T17" fmla="*/ 2373 h 4460"/>
                            <a:gd name="T18" fmla="*/ 3621 w 4585"/>
                            <a:gd name="T19" fmla="*/ 707 h 4460"/>
                            <a:gd name="T20" fmla="*/ 2243 w 4585"/>
                            <a:gd name="T21" fmla="*/ 45 h 4460"/>
                            <a:gd name="T22" fmla="*/ 754 w 4585"/>
                            <a:gd name="T23" fmla="*/ 181 h 4460"/>
                            <a:gd name="T24" fmla="*/ 395 w 4585"/>
                            <a:gd name="T25" fmla="*/ 422 h 4460"/>
                            <a:gd name="T26" fmla="*/ 1813 w 4585"/>
                            <a:gd name="T27" fmla="*/ 151 h 4460"/>
                            <a:gd name="T28" fmla="*/ 929 w 4585"/>
                            <a:gd name="T29" fmla="*/ 477 h 4460"/>
                            <a:gd name="T30" fmla="*/ 749 w 4585"/>
                            <a:gd name="T31" fmla="*/ 406 h 4460"/>
                            <a:gd name="T32" fmla="*/ 594 w 4585"/>
                            <a:gd name="T33" fmla="*/ 592 h 4460"/>
                            <a:gd name="T34" fmla="*/ 0 w 4585"/>
                            <a:gd name="T35" fmla="*/ 1615 h 4460"/>
                            <a:gd name="T36" fmla="*/ 789 w 4585"/>
                            <a:gd name="T37" fmla="*/ 2539 h 4460"/>
                            <a:gd name="T38" fmla="*/ 120 w 4585"/>
                            <a:gd name="T39" fmla="*/ 3151 h 4460"/>
                            <a:gd name="T40" fmla="*/ 1284 w 4585"/>
                            <a:gd name="T41" fmla="*/ 4325 h 4460"/>
                            <a:gd name="T42" fmla="*/ 1209 w 4585"/>
                            <a:gd name="T43" fmla="*/ 2313 h 4460"/>
                            <a:gd name="T44" fmla="*/ 2063 w 4585"/>
                            <a:gd name="T45" fmla="*/ 3085 h 4460"/>
                            <a:gd name="T46" fmla="*/ 3266 w 4585"/>
                            <a:gd name="T47" fmla="*/ 2694 h 4460"/>
                            <a:gd name="T48" fmla="*/ 3731 w 4585"/>
                            <a:gd name="T49" fmla="*/ 2373 h 4460"/>
                            <a:gd name="T50" fmla="*/ 4195 w 4585"/>
                            <a:gd name="T51" fmla="*/ 2298 h 4460"/>
                            <a:gd name="T52" fmla="*/ 3726 w 4585"/>
                            <a:gd name="T53" fmla="*/ 2157 h 4460"/>
                            <a:gd name="T54" fmla="*/ 2592 w 4585"/>
                            <a:gd name="T55" fmla="*/ 2754 h 4460"/>
                            <a:gd name="T56" fmla="*/ 3192 w 4585"/>
                            <a:gd name="T57" fmla="*/ 2468 h 4460"/>
                            <a:gd name="T58" fmla="*/ 1678 w 4585"/>
                            <a:gd name="T59" fmla="*/ 1982 h 4460"/>
                            <a:gd name="T60" fmla="*/ 2322 w 4585"/>
                            <a:gd name="T61" fmla="*/ 2619 h 4460"/>
                            <a:gd name="T62" fmla="*/ 1928 w 4585"/>
                            <a:gd name="T63" fmla="*/ 1154 h 4460"/>
                            <a:gd name="T64" fmla="*/ 1803 w 4585"/>
                            <a:gd name="T65" fmla="*/ 1801 h 4460"/>
                            <a:gd name="T66" fmla="*/ 2133 w 4585"/>
                            <a:gd name="T67" fmla="*/ 3126 h 4460"/>
                            <a:gd name="T68" fmla="*/ 3087 w 4585"/>
                            <a:gd name="T69" fmla="*/ 3637 h 4460"/>
                            <a:gd name="T70" fmla="*/ 3251 w 4585"/>
                            <a:gd name="T71" fmla="*/ 2980 h 4460"/>
                            <a:gd name="T72" fmla="*/ 3971 w 4585"/>
                            <a:gd name="T73" fmla="*/ 3572 h 4460"/>
                            <a:gd name="T74" fmla="*/ 4350 w 4585"/>
                            <a:gd name="T75" fmla="*/ 1937 h 4460"/>
                            <a:gd name="T76" fmla="*/ 4295 w 4585"/>
                            <a:gd name="T77" fmla="*/ 2233 h 4460"/>
                            <a:gd name="T78" fmla="*/ 4215 w 4585"/>
                            <a:gd name="T79" fmla="*/ 3326 h 4460"/>
                            <a:gd name="T80" fmla="*/ 4111 w 4585"/>
                            <a:gd name="T81" fmla="*/ 2629 h 4460"/>
                            <a:gd name="T82" fmla="*/ 4200 w 4585"/>
                            <a:gd name="T83" fmla="*/ 1590 h 4460"/>
                            <a:gd name="T84" fmla="*/ 4136 w 4585"/>
                            <a:gd name="T85" fmla="*/ 2052 h 4460"/>
                            <a:gd name="T86" fmla="*/ 3991 w 4585"/>
                            <a:gd name="T87" fmla="*/ 1485 h 4460"/>
                            <a:gd name="T88" fmla="*/ 3251 w 4585"/>
                            <a:gd name="T89" fmla="*/ 1139 h 4460"/>
                            <a:gd name="T90" fmla="*/ 3586 w 4585"/>
                            <a:gd name="T91" fmla="*/ 943 h 4460"/>
                            <a:gd name="T92" fmla="*/ 3291 w 4585"/>
                            <a:gd name="T93" fmla="*/ 557 h 4460"/>
                            <a:gd name="T94" fmla="*/ 3017 w 4585"/>
                            <a:gd name="T95" fmla="*/ 391 h 4460"/>
                            <a:gd name="T96" fmla="*/ 2997 w 4585"/>
                            <a:gd name="T97" fmla="*/ 983 h 4460"/>
                            <a:gd name="T98" fmla="*/ 2412 w 4585"/>
                            <a:gd name="T99" fmla="*/ 161 h 4460"/>
                            <a:gd name="T100" fmla="*/ 1858 w 4585"/>
                            <a:gd name="T101" fmla="*/ 80 h 4460"/>
                            <a:gd name="T102" fmla="*/ 2402 w 4585"/>
                            <a:gd name="T103" fmla="*/ 758 h 4460"/>
                            <a:gd name="T104" fmla="*/ 1818 w 4585"/>
                            <a:gd name="T105" fmla="*/ 276 h 4460"/>
                            <a:gd name="T106" fmla="*/ 2902 w 4585"/>
                            <a:gd name="T107" fmla="*/ 1084 h 4460"/>
                            <a:gd name="T108" fmla="*/ 1329 w 4585"/>
                            <a:gd name="T109" fmla="*/ 1008 h 4460"/>
                            <a:gd name="T110" fmla="*/ 524 w 4585"/>
                            <a:gd name="T111" fmla="*/ 913 h 4460"/>
                            <a:gd name="T112" fmla="*/ 1274 w 4585"/>
                            <a:gd name="T113" fmla="*/ 788 h 4460"/>
                            <a:gd name="T114" fmla="*/ 469 w 4585"/>
                            <a:gd name="T115" fmla="*/ 1490 h 4460"/>
                            <a:gd name="T116" fmla="*/ 1563 w 4585"/>
                            <a:gd name="T117" fmla="*/ 1957 h 4460"/>
                            <a:gd name="T118" fmla="*/ 469 w 4585"/>
                            <a:gd name="T119" fmla="*/ 1490 h 4460"/>
                            <a:gd name="T120" fmla="*/ 1568 w 4585"/>
                            <a:gd name="T121" fmla="*/ 3903 h 4460"/>
                            <a:gd name="T122" fmla="*/ 509 w 4585"/>
                            <a:gd name="T123" fmla="*/ 2885 h 4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85" h="4460">
                              <a:moveTo>
                                <a:pt x="1284" y="4325"/>
                              </a:moveTo>
                              <a:lnTo>
                                <a:pt x="1284" y="4325"/>
                              </a:lnTo>
                              <a:lnTo>
                                <a:pt x="1189" y="4460"/>
                              </a:lnTo>
                              <a:lnTo>
                                <a:pt x="1289" y="4460"/>
                              </a:lnTo>
                              <a:lnTo>
                                <a:pt x="1354" y="4365"/>
                              </a:lnTo>
                              <a:lnTo>
                                <a:pt x="1448" y="4415"/>
                              </a:lnTo>
                              <a:lnTo>
                                <a:pt x="1543" y="4460"/>
                              </a:lnTo>
                              <a:lnTo>
                                <a:pt x="1748" y="4460"/>
                              </a:lnTo>
                              <a:lnTo>
                                <a:pt x="1573" y="4385"/>
                              </a:lnTo>
                              <a:lnTo>
                                <a:pt x="1398" y="4299"/>
                              </a:lnTo>
                              <a:lnTo>
                                <a:pt x="1518" y="4124"/>
                              </a:lnTo>
                              <a:lnTo>
                                <a:pt x="1638" y="3943"/>
                              </a:lnTo>
                              <a:lnTo>
                                <a:pt x="1753" y="3763"/>
                              </a:lnTo>
                              <a:lnTo>
                                <a:pt x="1868" y="3577"/>
                              </a:lnTo>
                              <a:lnTo>
                                <a:pt x="2023" y="3652"/>
                              </a:lnTo>
                              <a:lnTo>
                                <a:pt x="2173" y="3717"/>
                              </a:lnTo>
                              <a:lnTo>
                                <a:pt x="2317" y="3773"/>
                              </a:lnTo>
                              <a:lnTo>
                                <a:pt x="2467" y="3823"/>
                              </a:lnTo>
                              <a:lnTo>
                                <a:pt x="2612" y="3863"/>
                              </a:lnTo>
                              <a:lnTo>
                                <a:pt x="2752" y="3888"/>
                              </a:lnTo>
                              <a:lnTo>
                                <a:pt x="2892" y="3908"/>
                              </a:lnTo>
                              <a:lnTo>
                                <a:pt x="3032" y="3923"/>
                              </a:lnTo>
                              <a:lnTo>
                                <a:pt x="2992" y="4064"/>
                              </a:lnTo>
                              <a:lnTo>
                                <a:pt x="2957" y="4199"/>
                              </a:lnTo>
                              <a:lnTo>
                                <a:pt x="2912" y="4330"/>
                              </a:lnTo>
                              <a:lnTo>
                                <a:pt x="2867" y="4460"/>
                              </a:lnTo>
                              <a:lnTo>
                                <a:pt x="2952" y="4460"/>
                              </a:lnTo>
                              <a:lnTo>
                                <a:pt x="2997" y="4330"/>
                              </a:lnTo>
                              <a:lnTo>
                                <a:pt x="3037" y="4199"/>
                              </a:lnTo>
                              <a:lnTo>
                                <a:pt x="3077" y="4064"/>
                              </a:lnTo>
                              <a:lnTo>
                                <a:pt x="3112" y="3923"/>
                              </a:lnTo>
                              <a:lnTo>
                                <a:pt x="3256" y="3918"/>
                              </a:lnTo>
                              <a:lnTo>
                                <a:pt x="3391" y="3903"/>
                              </a:lnTo>
                              <a:lnTo>
                                <a:pt x="3461" y="3888"/>
                              </a:lnTo>
                              <a:lnTo>
                                <a:pt x="3526" y="3873"/>
                              </a:lnTo>
                              <a:lnTo>
                                <a:pt x="3591" y="3858"/>
                              </a:lnTo>
                              <a:lnTo>
                                <a:pt x="3656" y="3833"/>
                              </a:lnTo>
                              <a:lnTo>
                                <a:pt x="3741" y="3803"/>
                              </a:lnTo>
                              <a:lnTo>
                                <a:pt x="3821" y="3763"/>
                              </a:lnTo>
                              <a:lnTo>
                                <a:pt x="3896" y="3717"/>
                              </a:lnTo>
                              <a:lnTo>
                                <a:pt x="3971" y="3672"/>
                              </a:lnTo>
                              <a:lnTo>
                                <a:pt x="3966" y="3828"/>
                              </a:lnTo>
                              <a:lnTo>
                                <a:pt x="3951" y="3978"/>
                              </a:lnTo>
                              <a:lnTo>
                                <a:pt x="3926" y="4129"/>
                              </a:lnTo>
                              <a:lnTo>
                                <a:pt x="3896" y="4279"/>
                              </a:lnTo>
                              <a:lnTo>
                                <a:pt x="3831" y="4330"/>
                              </a:lnTo>
                              <a:lnTo>
                                <a:pt x="3761" y="4375"/>
                              </a:lnTo>
                              <a:lnTo>
                                <a:pt x="3691" y="4420"/>
                              </a:lnTo>
                              <a:lnTo>
                                <a:pt x="3621" y="4460"/>
                              </a:lnTo>
                              <a:lnTo>
                                <a:pt x="3781" y="4460"/>
                              </a:lnTo>
                              <a:lnTo>
                                <a:pt x="3856" y="4410"/>
                              </a:lnTo>
                              <a:lnTo>
                                <a:pt x="3841" y="4460"/>
                              </a:lnTo>
                              <a:lnTo>
                                <a:pt x="3926" y="4460"/>
                              </a:lnTo>
                              <a:lnTo>
                                <a:pt x="3966" y="4325"/>
                              </a:lnTo>
                              <a:lnTo>
                                <a:pt x="4046" y="4249"/>
                              </a:lnTo>
                              <a:lnTo>
                                <a:pt x="4126" y="4164"/>
                              </a:lnTo>
                              <a:lnTo>
                                <a:pt x="4195" y="4079"/>
                              </a:lnTo>
                              <a:lnTo>
                                <a:pt x="4260" y="3983"/>
                              </a:lnTo>
                              <a:lnTo>
                                <a:pt x="4345" y="3828"/>
                              </a:lnTo>
                              <a:lnTo>
                                <a:pt x="4315" y="3868"/>
                              </a:lnTo>
                              <a:lnTo>
                                <a:pt x="4275" y="3913"/>
                              </a:lnTo>
                              <a:lnTo>
                                <a:pt x="4175" y="4013"/>
                              </a:lnTo>
                              <a:lnTo>
                                <a:pt x="3996" y="4184"/>
                              </a:lnTo>
                              <a:lnTo>
                                <a:pt x="4021" y="4044"/>
                              </a:lnTo>
                              <a:lnTo>
                                <a:pt x="4041" y="3903"/>
                              </a:lnTo>
                              <a:lnTo>
                                <a:pt x="4046" y="3758"/>
                              </a:lnTo>
                              <a:lnTo>
                                <a:pt x="4051" y="3612"/>
                              </a:lnTo>
                              <a:lnTo>
                                <a:pt x="4121" y="3552"/>
                              </a:lnTo>
                              <a:lnTo>
                                <a:pt x="4185" y="3487"/>
                              </a:lnTo>
                              <a:lnTo>
                                <a:pt x="4245" y="3416"/>
                              </a:lnTo>
                              <a:lnTo>
                                <a:pt x="4305" y="3341"/>
                              </a:lnTo>
                              <a:lnTo>
                                <a:pt x="4360" y="3261"/>
                              </a:lnTo>
                              <a:lnTo>
                                <a:pt x="4410" y="3176"/>
                              </a:lnTo>
                              <a:lnTo>
                                <a:pt x="4460" y="3080"/>
                              </a:lnTo>
                              <a:lnTo>
                                <a:pt x="4500" y="2985"/>
                              </a:lnTo>
                              <a:lnTo>
                                <a:pt x="4490" y="3161"/>
                              </a:lnTo>
                              <a:lnTo>
                                <a:pt x="4465" y="3336"/>
                              </a:lnTo>
                              <a:lnTo>
                                <a:pt x="4425" y="3512"/>
                              </a:lnTo>
                              <a:lnTo>
                                <a:pt x="4380" y="3682"/>
                              </a:lnTo>
                              <a:lnTo>
                                <a:pt x="4320" y="3853"/>
                              </a:lnTo>
                              <a:lnTo>
                                <a:pt x="4285" y="3938"/>
                              </a:lnTo>
                              <a:lnTo>
                                <a:pt x="4250" y="4024"/>
                              </a:lnTo>
                              <a:lnTo>
                                <a:pt x="4210" y="4104"/>
                              </a:lnTo>
                              <a:lnTo>
                                <a:pt x="4166" y="4189"/>
                              </a:lnTo>
                              <a:lnTo>
                                <a:pt x="4121" y="4269"/>
                              </a:lnTo>
                              <a:lnTo>
                                <a:pt x="4071" y="4350"/>
                              </a:lnTo>
                              <a:lnTo>
                                <a:pt x="3996" y="4460"/>
                              </a:lnTo>
                              <a:lnTo>
                                <a:pt x="4096" y="4460"/>
                              </a:lnTo>
                              <a:lnTo>
                                <a:pt x="4141" y="4390"/>
                              </a:lnTo>
                              <a:lnTo>
                                <a:pt x="4215" y="4264"/>
                              </a:lnTo>
                              <a:lnTo>
                                <a:pt x="4280" y="4139"/>
                              </a:lnTo>
                              <a:lnTo>
                                <a:pt x="4345" y="4008"/>
                              </a:lnTo>
                              <a:lnTo>
                                <a:pt x="4400" y="3873"/>
                              </a:lnTo>
                              <a:lnTo>
                                <a:pt x="4445" y="3743"/>
                              </a:lnTo>
                              <a:lnTo>
                                <a:pt x="4485" y="3607"/>
                              </a:lnTo>
                              <a:lnTo>
                                <a:pt x="4520" y="3472"/>
                              </a:lnTo>
                              <a:lnTo>
                                <a:pt x="4545" y="3336"/>
                              </a:lnTo>
                              <a:lnTo>
                                <a:pt x="4565" y="3196"/>
                              </a:lnTo>
                              <a:lnTo>
                                <a:pt x="4580" y="3060"/>
                              </a:lnTo>
                              <a:lnTo>
                                <a:pt x="4585" y="2920"/>
                              </a:lnTo>
                              <a:lnTo>
                                <a:pt x="4585" y="2784"/>
                              </a:lnTo>
                              <a:lnTo>
                                <a:pt x="4575" y="2644"/>
                              </a:lnTo>
                              <a:lnTo>
                                <a:pt x="4565" y="2508"/>
                              </a:lnTo>
                              <a:lnTo>
                                <a:pt x="4545" y="2373"/>
                              </a:lnTo>
                              <a:lnTo>
                                <a:pt x="4520" y="2238"/>
                              </a:lnTo>
                              <a:lnTo>
                                <a:pt x="4485" y="2107"/>
                              </a:lnTo>
                              <a:lnTo>
                                <a:pt x="4445" y="1977"/>
                              </a:lnTo>
                              <a:lnTo>
                                <a:pt x="4400" y="1846"/>
                              </a:lnTo>
                              <a:lnTo>
                                <a:pt x="4350" y="1716"/>
                              </a:lnTo>
                              <a:lnTo>
                                <a:pt x="4295" y="1590"/>
                              </a:lnTo>
                              <a:lnTo>
                                <a:pt x="4230" y="1470"/>
                              </a:lnTo>
                              <a:lnTo>
                                <a:pt x="4161" y="1350"/>
                              </a:lnTo>
                              <a:lnTo>
                                <a:pt x="4086" y="1234"/>
                              </a:lnTo>
                              <a:lnTo>
                                <a:pt x="4006" y="1124"/>
                              </a:lnTo>
                              <a:lnTo>
                                <a:pt x="3916" y="1013"/>
                              </a:lnTo>
                              <a:lnTo>
                                <a:pt x="3826" y="908"/>
                              </a:lnTo>
                              <a:lnTo>
                                <a:pt x="3726" y="808"/>
                              </a:lnTo>
                              <a:lnTo>
                                <a:pt x="3621" y="707"/>
                              </a:lnTo>
                              <a:lnTo>
                                <a:pt x="3511" y="617"/>
                              </a:lnTo>
                              <a:lnTo>
                                <a:pt x="3396" y="532"/>
                              </a:lnTo>
                              <a:lnTo>
                                <a:pt x="3276" y="447"/>
                              </a:lnTo>
                              <a:lnTo>
                                <a:pt x="3177" y="386"/>
                              </a:lnTo>
                              <a:lnTo>
                                <a:pt x="3077" y="331"/>
                              </a:lnTo>
                              <a:lnTo>
                                <a:pt x="2977" y="281"/>
                              </a:lnTo>
                              <a:lnTo>
                                <a:pt x="2872" y="236"/>
                              </a:lnTo>
                              <a:lnTo>
                                <a:pt x="2772" y="191"/>
                              </a:lnTo>
                              <a:lnTo>
                                <a:pt x="2667" y="151"/>
                              </a:lnTo>
                              <a:lnTo>
                                <a:pt x="2562" y="121"/>
                              </a:lnTo>
                              <a:lnTo>
                                <a:pt x="2452" y="90"/>
                              </a:lnTo>
                              <a:lnTo>
                                <a:pt x="2347" y="65"/>
                              </a:lnTo>
                              <a:lnTo>
                                <a:pt x="2243" y="45"/>
                              </a:lnTo>
                              <a:lnTo>
                                <a:pt x="2133" y="25"/>
                              </a:lnTo>
                              <a:lnTo>
                                <a:pt x="2023" y="15"/>
                              </a:lnTo>
                              <a:lnTo>
                                <a:pt x="1918" y="5"/>
                              </a:lnTo>
                              <a:lnTo>
                                <a:pt x="1808" y="0"/>
                              </a:lnTo>
                              <a:lnTo>
                                <a:pt x="1703" y="0"/>
                              </a:lnTo>
                              <a:lnTo>
                                <a:pt x="1593" y="5"/>
                              </a:lnTo>
                              <a:lnTo>
                                <a:pt x="1488" y="10"/>
                              </a:lnTo>
                              <a:lnTo>
                                <a:pt x="1379" y="25"/>
                              </a:lnTo>
                              <a:lnTo>
                                <a:pt x="1274" y="40"/>
                              </a:lnTo>
                              <a:lnTo>
                                <a:pt x="1169" y="60"/>
                              </a:lnTo>
                              <a:lnTo>
                                <a:pt x="1064" y="85"/>
                              </a:lnTo>
                              <a:lnTo>
                                <a:pt x="959" y="110"/>
                              </a:lnTo>
                              <a:lnTo>
                                <a:pt x="854" y="146"/>
                              </a:lnTo>
                              <a:lnTo>
                                <a:pt x="754" y="181"/>
                              </a:lnTo>
                              <a:lnTo>
                                <a:pt x="654" y="221"/>
                              </a:lnTo>
                              <a:lnTo>
                                <a:pt x="554" y="261"/>
                              </a:lnTo>
                              <a:lnTo>
                                <a:pt x="459" y="311"/>
                              </a:lnTo>
                              <a:lnTo>
                                <a:pt x="365" y="361"/>
                              </a:lnTo>
                              <a:lnTo>
                                <a:pt x="270" y="416"/>
                              </a:lnTo>
                              <a:lnTo>
                                <a:pt x="180" y="472"/>
                              </a:lnTo>
                              <a:lnTo>
                                <a:pt x="90" y="537"/>
                              </a:lnTo>
                              <a:lnTo>
                                <a:pt x="0" y="602"/>
                              </a:lnTo>
                              <a:lnTo>
                                <a:pt x="0" y="702"/>
                              </a:lnTo>
                              <a:lnTo>
                                <a:pt x="100" y="627"/>
                              </a:lnTo>
                              <a:lnTo>
                                <a:pt x="195" y="552"/>
                              </a:lnTo>
                              <a:lnTo>
                                <a:pt x="295" y="487"/>
                              </a:lnTo>
                              <a:lnTo>
                                <a:pt x="395" y="422"/>
                              </a:lnTo>
                              <a:lnTo>
                                <a:pt x="494" y="366"/>
                              </a:lnTo>
                              <a:lnTo>
                                <a:pt x="594" y="311"/>
                              </a:lnTo>
                              <a:lnTo>
                                <a:pt x="699" y="266"/>
                              </a:lnTo>
                              <a:lnTo>
                                <a:pt x="804" y="226"/>
                              </a:lnTo>
                              <a:lnTo>
                                <a:pt x="909" y="186"/>
                              </a:lnTo>
                              <a:lnTo>
                                <a:pt x="1014" y="156"/>
                              </a:lnTo>
                              <a:lnTo>
                                <a:pt x="1124" y="131"/>
                              </a:lnTo>
                              <a:lnTo>
                                <a:pt x="1239" y="110"/>
                              </a:lnTo>
                              <a:lnTo>
                                <a:pt x="1349" y="95"/>
                              </a:lnTo>
                              <a:lnTo>
                                <a:pt x="1468" y="85"/>
                              </a:lnTo>
                              <a:lnTo>
                                <a:pt x="1588" y="80"/>
                              </a:lnTo>
                              <a:lnTo>
                                <a:pt x="1708" y="80"/>
                              </a:lnTo>
                              <a:lnTo>
                                <a:pt x="1813" y="151"/>
                              </a:lnTo>
                              <a:lnTo>
                                <a:pt x="1863" y="176"/>
                              </a:lnTo>
                              <a:lnTo>
                                <a:pt x="1788" y="201"/>
                              </a:lnTo>
                              <a:lnTo>
                                <a:pt x="1718" y="231"/>
                              </a:lnTo>
                              <a:lnTo>
                                <a:pt x="1653" y="266"/>
                              </a:lnTo>
                              <a:lnTo>
                                <a:pt x="1593" y="306"/>
                              </a:lnTo>
                              <a:lnTo>
                                <a:pt x="1533" y="346"/>
                              </a:lnTo>
                              <a:lnTo>
                                <a:pt x="1483" y="396"/>
                              </a:lnTo>
                              <a:lnTo>
                                <a:pt x="1438" y="447"/>
                              </a:lnTo>
                              <a:lnTo>
                                <a:pt x="1393" y="502"/>
                              </a:lnTo>
                              <a:lnTo>
                                <a:pt x="1239" y="487"/>
                              </a:lnTo>
                              <a:lnTo>
                                <a:pt x="1084" y="477"/>
                              </a:lnTo>
                              <a:lnTo>
                                <a:pt x="929" y="477"/>
                              </a:lnTo>
                              <a:lnTo>
                                <a:pt x="784" y="487"/>
                              </a:lnTo>
                              <a:lnTo>
                                <a:pt x="869" y="401"/>
                              </a:lnTo>
                              <a:lnTo>
                                <a:pt x="989" y="286"/>
                              </a:lnTo>
                              <a:lnTo>
                                <a:pt x="1054" y="231"/>
                              </a:lnTo>
                              <a:lnTo>
                                <a:pt x="1119" y="181"/>
                              </a:lnTo>
                              <a:lnTo>
                                <a:pt x="1179" y="136"/>
                              </a:lnTo>
                              <a:lnTo>
                                <a:pt x="1234" y="105"/>
                              </a:lnTo>
                              <a:lnTo>
                                <a:pt x="1089" y="136"/>
                              </a:lnTo>
                              <a:lnTo>
                                <a:pt x="1034" y="171"/>
                              </a:lnTo>
                              <a:lnTo>
                                <a:pt x="974" y="211"/>
                              </a:lnTo>
                              <a:lnTo>
                                <a:pt x="859" y="306"/>
                              </a:lnTo>
                              <a:lnTo>
                                <a:pt x="749" y="406"/>
                              </a:lnTo>
                              <a:lnTo>
                                <a:pt x="664" y="497"/>
                              </a:lnTo>
                              <a:lnTo>
                                <a:pt x="519" y="517"/>
                              </a:lnTo>
                              <a:lnTo>
                                <a:pt x="370" y="537"/>
                              </a:lnTo>
                              <a:lnTo>
                                <a:pt x="225" y="567"/>
                              </a:lnTo>
                              <a:lnTo>
                                <a:pt x="155" y="587"/>
                              </a:lnTo>
                              <a:lnTo>
                                <a:pt x="95" y="607"/>
                              </a:lnTo>
                              <a:lnTo>
                                <a:pt x="0" y="717"/>
                              </a:lnTo>
                              <a:lnTo>
                                <a:pt x="55" y="697"/>
                              </a:lnTo>
                              <a:lnTo>
                                <a:pt x="125" y="677"/>
                              </a:lnTo>
                              <a:lnTo>
                                <a:pt x="290" y="642"/>
                              </a:lnTo>
                              <a:lnTo>
                                <a:pt x="459" y="612"/>
                              </a:lnTo>
                              <a:lnTo>
                                <a:pt x="594" y="592"/>
                              </a:lnTo>
                              <a:lnTo>
                                <a:pt x="549" y="667"/>
                              </a:lnTo>
                              <a:lnTo>
                                <a:pt x="504" y="753"/>
                              </a:lnTo>
                              <a:lnTo>
                                <a:pt x="469" y="838"/>
                              </a:lnTo>
                              <a:lnTo>
                                <a:pt x="440" y="923"/>
                              </a:lnTo>
                              <a:lnTo>
                                <a:pt x="415" y="1018"/>
                              </a:lnTo>
                              <a:lnTo>
                                <a:pt x="395" y="1114"/>
                              </a:lnTo>
                              <a:lnTo>
                                <a:pt x="385" y="1209"/>
                              </a:lnTo>
                              <a:lnTo>
                                <a:pt x="385" y="1314"/>
                              </a:lnTo>
                              <a:lnTo>
                                <a:pt x="385" y="1435"/>
                              </a:lnTo>
                              <a:lnTo>
                                <a:pt x="190" y="1525"/>
                              </a:lnTo>
                              <a:lnTo>
                                <a:pt x="0" y="1615"/>
                              </a:lnTo>
                              <a:lnTo>
                                <a:pt x="0" y="1706"/>
                              </a:lnTo>
                              <a:lnTo>
                                <a:pt x="95" y="1656"/>
                              </a:lnTo>
                              <a:lnTo>
                                <a:pt x="190" y="1610"/>
                              </a:lnTo>
                              <a:lnTo>
                                <a:pt x="395" y="1520"/>
                              </a:lnTo>
                              <a:lnTo>
                                <a:pt x="415" y="1646"/>
                              </a:lnTo>
                              <a:lnTo>
                                <a:pt x="445" y="1771"/>
                              </a:lnTo>
                              <a:lnTo>
                                <a:pt x="479" y="1896"/>
                              </a:lnTo>
                              <a:lnTo>
                                <a:pt x="524" y="2027"/>
                              </a:lnTo>
                              <a:lnTo>
                                <a:pt x="579" y="2157"/>
                              </a:lnTo>
                              <a:lnTo>
                                <a:pt x="639" y="2283"/>
                              </a:lnTo>
                              <a:lnTo>
                                <a:pt x="709" y="2413"/>
                              </a:lnTo>
                              <a:lnTo>
                                <a:pt x="789" y="2539"/>
                              </a:lnTo>
                              <a:lnTo>
                                <a:pt x="624" y="2679"/>
                              </a:lnTo>
                              <a:lnTo>
                                <a:pt x="464" y="2814"/>
                              </a:lnTo>
                              <a:lnTo>
                                <a:pt x="320" y="2955"/>
                              </a:lnTo>
                              <a:lnTo>
                                <a:pt x="175" y="3090"/>
                              </a:lnTo>
                              <a:lnTo>
                                <a:pt x="85" y="2925"/>
                              </a:lnTo>
                              <a:lnTo>
                                <a:pt x="0" y="2759"/>
                              </a:lnTo>
                              <a:lnTo>
                                <a:pt x="0" y="2940"/>
                              </a:lnTo>
                              <a:lnTo>
                                <a:pt x="55" y="3045"/>
                              </a:lnTo>
                              <a:lnTo>
                                <a:pt x="120" y="3151"/>
                              </a:lnTo>
                              <a:lnTo>
                                <a:pt x="0" y="3271"/>
                              </a:lnTo>
                              <a:lnTo>
                                <a:pt x="0" y="3391"/>
                              </a:lnTo>
                              <a:lnTo>
                                <a:pt x="165" y="3221"/>
                              </a:lnTo>
                              <a:lnTo>
                                <a:pt x="270" y="3371"/>
                              </a:lnTo>
                              <a:lnTo>
                                <a:pt x="390" y="3522"/>
                              </a:lnTo>
                              <a:lnTo>
                                <a:pt x="519" y="3672"/>
                              </a:lnTo>
                              <a:lnTo>
                                <a:pt x="654" y="3813"/>
                              </a:lnTo>
                              <a:lnTo>
                                <a:pt x="799" y="3948"/>
                              </a:lnTo>
                              <a:lnTo>
                                <a:pt x="954" y="4079"/>
                              </a:lnTo>
                              <a:lnTo>
                                <a:pt x="1114" y="4204"/>
                              </a:lnTo>
                              <a:lnTo>
                                <a:pt x="1284" y="4325"/>
                              </a:lnTo>
                              <a:close/>
                              <a:moveTo>
                                <a:pt x="1843" y="3467"/>
                              </a:moveTo>
                              <a:lnTo>
                                <a:pt x="1843" y="3467"/>
                              </a:lnTo>
                              <a:lnTo>
                                <a:pt x="1703" y="3376"/>
                              </a:lnTo>
                              <a:lnTo>
                                <a:pt x="1568" y="3276"/>
                              </a:lnTo>
                              <a:lnTo>
                                <a:pt x="1438" y="3171"/>
                              </a:lnTo>
                              <a:lnTo>
                                <a:pt x="1319" y="3055"/>
                              </a:lnTo>
                              <a:lnTo>
                                <a:pt x="1204" y="2940"/>
                              </a:lnTo>
                              <a:lnTo>
                                <a:pt x="1094" y="2814"/>
                              </a:lnTo>
                              <a:lnTo>
                                <a:pt x="989" y="2689"/>
                              </a:lnTo>
                              <a:lnTo>
                                <a:pt x="894" y="2554"/>
                              </a:lnTo>
                              <a:lnTo>
                                <a:pt x="1049" y="2433"/>
                              </a:lnTo>
                              <a:lnTo>
                                <a:pt x="1209" y="2313"/>
                              </a:lnTo>
                              <a:lnTo>
                                <a:pt x="1408" y="2167"/>
                              </a:lnTo>
                              <a:lnTo>
                                <a:pt x="1608" y="2027"/>
                              </a:lnTo>
                              <a:lnTo>
                                <a:pt x="1678" y="2117"/>
                              </a:lnTo>
                              <a:lnTo>
                                <a:pt x="1753" y="2212"/>
                              </a:lnTo>
                              <a:lnTo>
                                <a:pt x="1828" y="2298"/>
                              </a:lnTo>
                              <a:lnTo>
                                <a:pt x="1913" y="2388"/>
                              </a:lnTo>
                              <a:lnTo>
                                <a:pt x="1998" y="2468"/>
                              </a:lnTo>
                              <a:lnTo>
                                <a:pt x="2088" y="2549"/>
                              </a:lnTo>
                              <a:lnTo>
                                <a:pt x="2183" y="2619"/>
                              </a:lnTo>
                              <a:lnTo>
                                <a:pt x="2283" y="2689"/>
                              </a:lnTo>
                              <a:lnTo>
                                <a:pt x="2063" y="3085"/>
                              </a:lnTo>
                              <a:lnTo>
                                <a:pt x="1843" y="3467"/>
                              </a:lnTo>
                              <a:close/>
                              <a:moveTo>
                                <a:pt x="3851" y="2749"/>
                              </a:moveTo>
                              <a:lnTo>
                                <a:pt x="3851" y="2749"/>
                              </a:lnTo>
                              <a:lnTo>
                                <a:pt x="3786" y="2789"/>
                              </a:lnTo>
                              <a:lnTo>
                                <a:pt x="3721" y="2819"/>
                              </a:lnTo>
                              <a:lnTo>
                                <a:pt x="3651" y="2845"/>
                              </a:lnTo>
                              <a:lnTo>
                                <a:pt x="3576" y="2865"/>
                              </a:lnTo>
                              <a:lnTo>
                                <a:pt x="3501" y="2885"/>
                              </a:lnTo>
                              <a:lnTo>
                                <a:pt x="3421" y="2895"/>
                              </a:lnTo>
                              <a:lnTo>
                                <a:pt x="3341" y="2900"/>
                              </a:lnTo>
                              <a:lnTo>
                                <a:pt x="3256" y="2900"/>
                              </a:lnTo>
                              <a:lnTo>
                                <a:pt x="3266" y="2694"/>
                              </a:lnTo>
                              <a:lnTo>
                                <a:pt x="3271" y="2483"/>
                              </a:lnTo>
                              <a:lnTo>
                                <a:pt x="3266" y="2278"/>
                              </a:lnTo>
                              <a:lnTo>
                                <a:pt x="3256" y="2077"/>
                              </a:lnTo>
                              <a:lnTo>
                                <a:pt x="3242" y="1876"/>
                              </a:lnTo>
                              <a:lnTo>
                                <a:pt x="3217" y="1681"/>
                              </a:lnTo>
                              <a:lnTo>
                                <a:pt x="3192" y="1495"/>
                              </a:lnTo>
                              <a:lnTo>
                                <a:pt x="3157" y="1309"/>
                              </a:lnTo>
                              <a:lnTo>
                                <a:pt x="3276" y="1475"/>
                              </a:lnTo>
                              <a:lnTo>
                                <a:pt x="3381" y="1651"/>
                              </a:lnTo>
                              <a:lnTo>
                                <a:pt x="3481" y="1826"/>
                              </a:lnTo>
                              <a:lnTo>
                                <a:pt x="3576" y="2007"/>
                              </a:lnTo>
                              <a:lnTo>
                                <a:pt x="3656" y="2187"/>
                              </a:lnTo>
                              <a:lnTo>
                                <a:pt x="3731" y="2373"/>
                              </a:lnTo>
                              <a:lnTo>
                                <a:pt x="3796" y="2564"/>
                              </a:lnTo>
                              <a:lnTo>
                                <a:pt x="3851" y="2749"/>
                              </a:lnTo>
                              <a:close/>
                              <a:moveTo>
                                <a:pt x="3246" y="1299"/>
                              </a:moveTo>
                              <a:lnTo>
                                <a:pt x="3246" y="1299"/>
                              </a:lnTo>
                              <a:lnTo>
                                <a:pt x="3396" y="1410"/>
                              </a:lnTo>
                              <a:lnTo>
                                <a:pt x="3541" y="1525"/>
                              </a:lnTo>
                              <a:lnTo>
                                <a:pt x="3676" y="1646"/>
                              </a:lnTo>
                              <a:lnTo>
                                <a:pt x="3796" y="1766"/>
                              </a:lnTo>
                              <a:lnTo>
                                <a:pt x="3911" y="1896"/>
                              </a:lnTo>
                              <a:lnTo>
                                <a:pt x="4016" y="2027"/>
                              </a:lnTo>
                              <a:lnTo>
                                <a:pt x="4111" y="2162"/>
                              </a:lnTo>
                              <a:lnTo>
                                <a:pt x="4195" y="2298"/>
                              </a:lnTo>
                              <a:lnTo>
                                <a:pt x="4180" y="2353"/>
                              </a:lnTo>
                              <a:lnTo>
                                <a:pt x="4156" y="2408"/>
                              </a:lnTo>
                              <a:lnTo>
                                <a:pt x="4131" y="2463"/>
                              </a:lnTo>
                              <a:lnTo>
                                <a:pt x="4096" y="2513"/>
                              </a:lnTo>
                              <a:lnTo>
                                <a:pt x="4066" y="2559"/>
                              </a:lnTo>
                              <a:lnTo>
                                <a:pt x="4026" y="2604"/>
                              </a:lnTo>
                              <a:lnTo>
                                <a:pt x="3986" y="2649"/>
                              </a:lnTo>
                              <a:lnTo>
                                <a:pt x="3941" y="2689"/>
                              </a:lnTo>
                              <a:lnTo>
                                <a:pt x="3921" y="2704"/>
                              </a:lnTo>
                              <a:lnTo>
                                <a:pt x="3866" y="2518"/>
                              </a:lnTo>
                              <a:lnTo>
                                <a:pt x="3801" y="2338"/>
                              </a:lnTo>
                              <a:lnTo>
                                <a:pt x="3726" y="2157"/>
                              </a:lnTo>
                              <a:lnTo>
                                <a:pt x="3646" y="1977"/>
                              </a:lnTo>
                              <a:lnTo>
                                <a:pt x="3561" y="1801"/>
                              </a:lnTo>
                              <a:lnTo>
                                <a:pt x="3461" y="1631"/>
                              </a:lnTo>
                              <a:lnTo>
                                <a:pt x="3356" y="1465"/>
                              </a:lnTo>
                              <a:lnTo>
                                <a:pt x="3246" y="1299"/>
                              </a:lnTo>
                              <a:close/>
                              <a:moveTo>
                                <a:pt x="3177" y="2900"/>
                              </a:moveTo>
                              <a:lnTo>
                                <a:pt x="3177" y="2900"/>
                              </a:lnTo>
                              <a:lnTo>
                                <a:pt x="3082" y="2890"/>
                              </a:lnTo>
                              <a:lnTo>
                                <a:pt x="2987" y="2875"/>
                              </a:lnTo>
                              <a:lnTo>
                                <a:pt x="2892" y="2850"/>
                              </a:lnTo>
                              <a:lnTo>
                                <a:pt x="2792" y="2825"/>
                              </a:lnTo>
                              <a:lnTo>
                                <a:pt x="2692" y="2794"/>
                              </a:lnTo>
                              <a:lnTo>
                                <a:pt x="2592" y="2754"/>
                              </a:lnTo>
                              <a:lnTo>
                                <a:pt x="2492" y="2709"/>
                              </a:lnTo>
                              <a:lnTo>
                                <a:pt x="2392" y="2659"/>
                              </a:lnTo>
                              <a:lnTo>
                                <a:pt x="2562" y="2333"/>
                              </a:lnTo>
                              <a:lnTo>
                                <a:pt x="2732" y="1992"/>
                              </a:lnTo>
                              <a:lnTo>
                                <a:pt x="2902" y="1636"/>
                              </a:lnTo>
                              <a:lnTo>
                                <a:pt x="3072" y="1269"/>
                              </a:lnTo>
                              <a:lnTo>
                                <a:pt x="3107" y="1460"/>
                              </a:lnTo>
                              <a:lnTo>
                                <a:pt x="3137" y="1651"/>
                              </a:lnTo>
                              <a:lnTo>
                                <a:pt x="3157" y="1851"/>
                              </a:lnTo>
                              <a:lnTo>
                                <a:pt x="3177" y="2052"/>
                              </a:lnTo>
                              <a:lnTo>
                                <a:pt x="3187" y="2258"/>
                              </a:lnTo>
                              <a:lnTo>
                                <a:pt x="3192" y="2468"/>
                              </a:lnTo>
                              <a:lnTo>
                                <a:pt x="3187" y="2684"/>
                              </a:lnTo>
                              <a:lnTo>
                                <a:pt x="3177" y="2900"/>
                              </a:lnTo>
                              <a:close/>
                              <a:moveTo>
                                <a:pt x="2322" y="2619"/>
                              </a:moveTo>
                              <a:lnTo>
                                <a:pt x="2322" y="2619"/>
                              </a:lnTo>
                              <a:lnTo>
                                <a:pt x="2228" y="2554"/>
                              </a:lnTo>
                              <a:lnTo>
                                <a:pt x="2138" y="2483"/>
                              </a:lnTo>
                              <a:lnTo>
                                <a:pt x="2053" y="2408"/>
                              </a:lnTo>
                              <a:lnTo>
                                <a:pt x="1968" y="2333"/>
                              </a:lnTo>
                              <a:lnTo>
                                <a:pt x="1888" y="2248"/>
                              </a:lnTo>
                              <a:lnTo>
                                <a:pt x="1813" y="2162"/>
                              </a:lnTo>
                              <a:lnTo>
                                <a:pt x="1743" y="2072"/>
                              </a:lnTo>
                              <a:lnTo>
                                <a:pt x="1678" y="1982"/>
                              </a:lnTo>
                              <a:lnTo>
                                <a:pt x="1848" y="1866"/>
                              </a:lnTo>
                              <a:lnTo>
                                <a:pt x="2018" y="1761"/>
                              </a:lnTo>
                              <a:lnTo>
                                <a:pt x="2188" y="1661"/>
                              </a:lnTo>
                              <a:lnTo>
                                <a:pt x="2352" y="1565"/>
                              </a:lnTo>
                              <a:lnTo>
                                <a:pt x="2517" y="1475"/>
                              </a:lnTo>
                              <a:lnTo>
                                <a:pt x="2677" y="1390"/>
                              </a:lnTo>
                              <a:lnTo>
                                <a:pt x="2837" y="1314"/>
                              </a:lnTo>
                              <a:lnTo>
                                <a:pt x="2997" y="1239"/>
                              </a:lnTo>
                              <a:lnTo>
                                <a:pt x="2827" y="1605"/>
                              </a:lnTo>
                              <a:lnTo>
                                <a:pt x="2662" y="1957"/>
                              </a:lnTo>
                              <a:lnTo>
                                <a:pt x="2492" y="2293"/>
                              </a:lnTo>
                              <a:lnTo>
                                <a:pt x="2322" y="2619"/>
                              </a:lnTo>
                              <a:close/>
                              <a:moveTo>
                                <a:pt x="1633" y="1911"/>
                              </a:moveTo>
                              <a:lnTo>
                                <a:pt x="1633" y="1911"/>
                              </a:lnTo>
                              <a:lnTo>
                                <a:pt x="1578" y="1826"/>
                              </a:lnTo>
                              <a:lnTo>
                                <a:pt x="1528" y="1736"/>
                              </a:lnTo>
                              <a:lnTo>
                                <a:pt x="1468" y="1610"/>
                              </a:lnTo>
                              <a:lnTo>
                                <a:pt x="1418" y="1480"/>
                              </a:lnTo>
                              <a:lnTo>
                                <a:pt x="1379" y="1360"/>
                              </a:lnTo>
                              <a:lnTo>
                                <a:pt x="1354" y="1239"/>
                              </a:lnTo>
                              <a:lnTo>
                                <a:pt x="1558" y="1199"/>
                              </a:lnTo>
                              <a:lnTo>
                                <a:pt x="1743" y="1174"/>
                              </a:lnTo>
                              <a:lnTo>
                                <a:pt x="1928" y="1154"/>
                              </a:lnTo>
                              <a:lnTo>
                                <a:pt x="2108" y="1144"/>
                              </a:lnTo>
                              <a:lnTo>
                                <a:pt x="2288" y="1134"/>
                              </a:lnTo>
                              <a:lnTo>
                                <a:pt x="2462" y="1134"/>
                              </a:lnTo>
                              <a:lnTo>
                                <a:pt x="2632" y="1139"/>
                              </a:lnTo>
                              <a:lnTo>
                                <a:pt x="2797" y="1154"/>
                              </a:lnTo>
                              <a:lnTo>
                                <a:pt x="2957" y="1169"/>
                              </a:lnTo>
                              <a:lnTo>
                                <a:pt x="2802" y="1239"/>
                              </a:lnTo>
                              <a:lnTo>
                                <a:pt x="2642" y="1319"/>
                              </a:lnTo>
                              <a:lnTo>
                                <a:pt x="2477" y="1405"/>
                              </a:lnTo>
                              <a:lnTo>
                                <a:pt x="2313" y="1495"/>
                              </a:lnTo>
                              <a:lnTo>
                                <a:pt x="2143" y="1590"/>
                              </a:lnTo>
                              <a:lnTo>
                                <a:pt x="1973" y="1691"/>
                              </a:lnTo>
                              <a:lnTo>
                                <a:pt x="1803" y="1801"/>
                              </a:lnTo>
                              <a:lnTo>
                                <a:pt x="1633" y="1911"/>
                              </a:lnTo>
                              <a:close/>
                              <a:moveTo>
                                <a:pt x="3047" y="3843"/>
                              </a:moveTo>
                              <a:lnTo>
                                <a:pt x="3047" y="3843"/>
                              </a:lnTo>
                              <a:lnTo>
                                <a:pt x="2917" y="3833"/>
                              </a:lnTo>
                              <a:lnTo>
                                <a:pt x="2777" y="3813"/>
                              </a:lnTo>
                              <a:lnTo>
                                <a:pt x="2637" y="3783"/>
                              </a:lnTo>
                              <a:lnTo>
                                <a:pt x="2497" y="3748"/>
                              </a:lnTo>
                              <a:lnTo>
                                <a:pt x="2352" y="3702"/>
                              </a:lnTo>
                              <a:lnTo>
                                <a:pt x="2208" y="3647"/>
                              </a:lnTo>
                              <a:lnTo>
                                <a:pt x="2058" y="3582"/>
                              </a:lnTo>
                              <a:lnTo>
                                <a:pt x="1913" y="3507"/>
                              </a:lnTo>
                              <a:lnTo>
                                <a:pt x="2133" y="3126"/>
                              </a:lnTo>
                              <a:lnTo>
                                <a:pt x="2352" y="2729"/>
                              </a:lnTo>
                              <a:lnTo>
                                <a:pt x="2457" y="2784"/>
                              </a:lnTo>
                              <a:lnTo>
                                <a:pt x="2562" y="2830"/>
                              </a:lnTo>
                              <a:lnTo>
                                <a:pt x="2667" y="2870"/>
                              </a:lnTo>
                              <a:lnTo>
                                <a:pt x="2772" y="2900"/>
                              </a:lnTo>
                              <a:lnTo>
                                <a:pt x="2872" y="2930"/>
                              </a:lnTo>
                              <a:lnTo>
                                <a:pt x="2977" y="2950"/>
                              </a:lnTo>
                              <a:lnTo>
                                <a:pt x="3072" y="2965"/>
                              </a:lnTo>
                              <a:lnTo>
                                <a:pt x="3172" y="2975"/>
                              </a:lnTo>
                              <a:lnTo>
                                <a:pt x="3152" y="3201"/>
                              </a:lnTo>
                              <a:lnTo>
                                <a:pt x="3122" y="3422"/>
                              </a:lnTo>
                              <a:lnTo>
                                <a:pt x="3087" y="3637"/>
                              </a:lnTo>
                              <a:lnTo>
                                <a:pt x="3047" y="3843"/>
                              </a:lnTo>
                              <a:close/>
                              <a:moveTo>
                                <a:pt x="3626" y="3758"/>
                              </a:moveTo>
                              <a:lnTo>
                                <a:pt x="3626" y="3758"/>
                              </a:lnTo>
                              <a:lnTo>
                                <a:pt x="3511" y="3798"/>
                              </a:lnTo>
                              <a:lnTo>
                                <a:pt x="3386" y="3823"/>
                              </a:lnTo>
                              <a:lnTo>
                                <a:pt x="3261" y="3838"/>
                              </a:lnTo>
                              <a:lnTo>
                                <a:pt x="3132" y="3843"/>
                              </a:lnTo>
                              <a:lnTo>
                                <a:pt x="3172" y="3637"/>
                              </a:lnTo>
                              <a:lnTo>
                                <a:pt x="3202" y="3427"/>
                              </a:lnTo>
                              <a:lnTo>
                                <a:pt x="3232" y="3206"/>
                              </a:lnTo>
                              <a:lnTo>
                                <a:pt x="3251" y="2980"/>
                              </a:lnTo>
                              <a:lnTo>
                                <a:pt x="3336" y="2980"/>
                              </a:lnTo>
                              <a:lnTo>
                                <a:pt x="3421" y="2975"/>
                              </a:lnTo>
                              <a:lnTo>
                                <a:pt x="3501" y="2965"/>
                              </a:lnTo>
                              <a:lnTo>
                                <a:pt x="3581" y="2950"/>
                              </a:lnTo>
                              <a:lnTo>
                                <a:pt x="3661" y="2925"/>
                              </a:lnTo>
                              <a:lnTo>
                                <a:pt x="3731" y="2900"/>
                              </a:lnTo>
                              <a:lnTo>
                                <a:pt x="3806" y="2870"/>
                              </a:lnTo>
                              <a:lnTo>
                                <a:pt x="3871" y="2835"/>
                              </a:lnTo>
                              <a:lnTo>
                                <a:pt x="3911" y="3020"/>
                              </a:lnTo>
                              <a:lnTo>
                                <a:pt x="3941" y="3206"/>
                              </a:lnTo>
                              <a:lnTo>
                                <a:pt x="3961" y="3391"/>
                              </a:lnTo>
                              <a:lnTo>
                                <a:pt x="3971" y="3572"/>
                              </a:lnTo>
                              <a:lnTo>
                                <a:pt x="3891" y="3627"/>
                              </a:lnTo>
                              <a:lnTo>
                                <a:pt x="3806" y="3677"/>
                              </a:lnTo>
                              <a:lnTo>
                                <a:pt x="3721" y="3723"/>
                              </a:lnTo>
                              <a:lnTo>
                                <a:pt x="3626" y="3758"/>
                              </a:lnTo>
                              <a:close/>
                              <a:moveTo>
                                <a:pt x="4505" y="2960"/>
                              </a:moveTo>
                              <a:lnTo>
                                <a:pt x="4490" y="2955"/>
                              </a:lnTo>
                              <a:lnTo>
                                <a:pt x="4505" y="2950"/>
                              </a:lnTo>
                              <a:lnTo>
                                <a:pt x="4505" y="2960"/>
                              </a:lnTo>
                              <a:close/>
                              <a:moveTo>
                                <a:pt x="4305" y="1811"/>
                              </a:moveTo>
                              <a:lnTo>
                                <a:pt x="4305" y="1811"/>
                              </a:lnTo>
                              <a:lnTo>
                                <a:pt x="4350" y="1937"/>
                              </a:lnTo>
                              <a:lnTo>
                                <a:pt x="4390" y="2062"/>
                              </a:lnTo>
                              <a:lnTo>
                                <a:pt x="4425" y="2192"/>
                              </a:lnTo>
                              <a:lnTo>
                                <a:pt x="4455" y="2318"/>
                              </a:lnTo>
                              <a:lnTo>
                                <a:pt x="4475" y="2453"/>
                              </a:lnTo>
                              <a:lnTo>
                                <a:pt x="4490" y="2584"/>
                              </a:lnTo>
                              <a:lnTo>
                                <a:pt x="4500" y="2714"/>
                              </a:lnTo>
                              <a:lnTo>
                                <a:pt x="4505" y="2850"/>
                              </a:lnTo>
                              <a:lnTo>
                                <a:pt x="4465" y="2704"/>
                              </a:lnTo>
                              <a:lnTo>
                                <a:pt x="4415" y="2564"/>
                              </a:lnTo>
                              <a:lnTo>
                                <a:pt x="4355" y="2423"/>
                              </a:lnTo>
                              <a:lnTo>
                                <a:pt x="4285" y="2288"/>
                              </a:lnTo>
                              <a:lnTo>
                                <a:pt x="4295" y="2233"/>
                              </a:lnTo>
                              <a:lnTo>
                                <a:pt x="4305" y="2177"/>
                              </a:lnTo>
                              <a:lnTo>
                                <a:pt x="4315" y="2117"/>
                              </a:lnTo>
                              <a:lnTo>
                                <a:pt x="4315" y="2062"/>
                              </a:lnTo>
                              <a:lnTo>
                                <a:pt x="4315" y="1937"/>
                              </a:lnTo>
                              <a:lnTo>
                                <a:pt x="4305" y="1811"/>
                              </a:lnTo>
                              <a:close/>
                              <a:moveTo>
                                <a:pt x="4440" y="2935"/>
                              </a:moveTo>
                              <a:lnTo>
                                <a:pt x="4440" y="2930"/>
                              </a:lnTo>
                              <a:lnTo>
                                <a:pt x="4400" y="3020"/>
                              </a:lnTo>
                              <a:lnTo>
                                <a:pt x="4360" y="3100"/>
                              </a:lnTo>
                              <a:lnTo>
                                <a:pt x="4315" y="3181"/>
                              </a:lnTo>
                              <a:lnTo>
                                <a:pt x="4265" y="3256"/>
                              </a:lnTo>
                              <a:lnTo>
                                <a:pt x="4215" y="3326"/>
                              </a:lnTo>
                              <a:lnTo>
                                <a:pt x="4166" y="3391"/>
                              </a:lnTo>
                              <a:lnTo>
                                <a:pt x="4106" y="3452"/>
                              </a:lnTo>
                              <a:lnTo>
                                <a:pt x="4046" y="3512"/>
                              </a:lnTo>
                              <a:lnTo>
                                <a:pt x="4036" y="3331"/>
                              </a:lnTo>
                              <a:lnTo>
                                <a:pt x="4011" y="3151"/>
                              </a:lnTo>
                              <a:lnTo>
                                <a:pt x="3981" y="2970"/>
                              </a:lnTo>
                              <a:lnTo>
                                <a:pt x="3941" y="2789"/>
                              </a:lnTo>
                              <a:lnTo>
                                <a:pt x="3991" y="2749"/>
                              </a:lnTo>
                              <a:lnTo>
                                <a:pt x="4031" y="2714"/>
                              </a:lnTo>
                              <a:lnTo>
                                <a:pt x="4071" y="2674"/>
                              </a:lnTo>
                              <a:lnTo>
                                <a:pt x="4111" y="2629"/>
                              </a:lnTo>
                              <a:lnTo>
                                <a:pt x="4146" y="2589"/>
                              </a:lnTo>
                              <a:lnTo>
                                <a:pt x="4175" y="2544"/>
                              </a:lnTo>
                              <a:lnTo>
                                <a:pt x="4200" y="2493"/>
                              </a:lnTo>
                              <a:lnTo>
                                <a:pt x="4225" y="2443"/>
                              </a:lnTo>
                              <a:lnTo>
                                <a:pt x="4250" y="2393"/>
                              </a:lnTo>
                              <a:lnTo>
                                <a:pt x="4310" y="2529"/>
                              </a:lnTo>
                              <a:lnTo>
                                <a:pt x="4365" y="2659"/>
                              </a:lnTo>
                              <a:lnTo>
                                <a:pt x="4410" y="2794"/>
                              </a:lnTo>
                              <a:lnTo>
                                <a:pt x="4440" y="2935"/>
                              </a:lnTo>
                              <a:close/>
                              <a:moveTo>
                                <a:pt x="4200" y="1580"/>
                              </a:moveTo>
                              <a:lnTo>
                                <a:pt x="4200" y="1580"/>
                              </a:lnTo>
                              <a:lnTo>
                                <a:pt x="4200" y="1590"/>
                              </a:lnTo>
                              <a:lnTo>
                                <a:pt x="4185" y="1595"/>
                              </a:lnTo>
                              <a:lnTo>
                                <a:pt x="4200" y="1580"/>
                              </a:lnTo>
                              <a:close/>
                              <a:moveTo>
                                <a:pt x="4175" y="1610"/>
                              </a:moveTo>
                              <a:lnTo>
                                <a:pt x="4175" y="1610"/>
                              </a:lnTo>
                              <a:lnTo>
                                <a:pt x="4195" y="1686"/>
                              </a:lnTo>
                              <a:lnTo>
                                <a:pt x="4215" y="1761"/>
                              </a:lnTo>
                              <a:lnTo>
                                <a:pt x="4225" y="1836"/>
                              </a:lnTo>
                              <a:lnTo>
                                <a:pt x="4235" y="1911"/>
                              </a:lnTo>
                              <a:lnTo>
                                <a:pt x="4240" y="1982"/>
                              </a:lnTo>
                              <a:lnTo>
                                <a:pt x="4235" y="2052"/>
                              </a:lnTo>
                              <a:lnTo>
                                <a:pt x="4230" y="2122"/>
                              </a:lnTo>
                              <a:lnTo>
                                <a:pt x="4225" y="2187"/>
                              </a:lnTo>
                              <a:lnTo>
                                <a:pt x="4136" y="2052"/>
                              </a:lnTo>
                              <a:lnTo>
                                <a:pt x="4041" y="1927"/>
                              </a:lnTo>
                              <a:lnTo>
                                <a:pt x="3936" y="1801"/>
                              </a:lnTo>
                              <a:lnTo>
                                <a:pt x="3821" y="1676"/>
                              </a:lnTo>
                              <a:lnTo>
                                <a:pt x="3696" y="1560"/>
                              </a:lnTo>
                              <a:lnTo>
                                <a:pt x="3566" y="1445"/>
                              </a:lnTo>
                              <a:lnTo>
                                <a:pt x="3426" y="1330"/>
                              </a:lnTo>
                              <a:lnTo>
                                <a:pt x="3281" y="1224"/>
                              </a:lnTo>
                              <a:lnTo>
                                <a:pt x="3416" y="1259"/>
                              </a:lnTo>
                              <a:lnTo>
                                <a:pt x="3541" y="1294"/>
                              </a:lnTo>
                              <a:lnTo>
                                <a:pt x="3661" y="1335"/>
                              </a:lnTo>
                              <a:lnTo>
                                <a:pt x="3781" y="1380"/>
                              </a:lnTo>
                              <a:lnTo>
                                <a:pt x="3886" y="1430"/>
                              </a:lnTo>
                              <a:lnTo>
                                <a:pt x="3991" y="1485"/>
                              </a:lnTo>
                              <a:lnTo>
                                <a:pt x="4086" y="1545"/>
                              </a:lnTo>
                              <a:lnTo>
                                <a:pt x="4175" y="1610"/>
                              </a:lnTo>
                              <a:close/>
                              <a:moveTo>
                                <a:pt x="4151" y="1495"/>
                              </a:moveTo>
                              <a:lnTo>
                                <a:pt x="4151" y="1495"/>
                              </a:lnTo>
                              <a:lnTo>
                                <a:pt x="4061" y="1435"/>
                              </a:lnTo>
                              <a:lnTo>
                                <a:pt x="3961" y="1380"/>
                              </a:lnTo>
                              <a:lnTo>
                                <a:pt x="3856" y="1330"/>
                              </a:lnTo>
                              <a:lnTo>
                                <a:pt x="3746" y="1284"/>
                              </a:lnTo>
                              <a:lnTo>
                                <a:pt x="3631" y="1239"/>
                              </a:lnTo>
                              <a:lnTo>
                                <a:pt x="3511" y="1199"/>
                              </a:lnTo>
                              <a:lnTo>
                                <a:pt x="3381" y="1169"/>
                              </a:lnTo>
                              <a:lnTo>
                                <a:pt x="3251" y="1139"/>
                              </a:lnTo>
                              <a:lnTo>
                                <a:pt x="3386" y="1089"/>
                              </a:lnTo>
                              <a:lnTo>
                                <a:pt x="3516" y="1049"/>
                              </a:lnTo>
                              <a:lnTo>
                                <a:pt x="3641" y="1013"/>
                              </a:lnTo>
                              <a:lnTo>
                                <a:pt x="3761" y="983"/>
                              </a:lnTo>
                              <a:lnTo>
                                <a:pt x="3751" y="948"/>
                              </a:lnTo>
                              <a:lnTo>
                                <a:pt x="3866" y="1074"/>
                              </a:lnTo>
                              <a:lnTo>
                                <a:pt x="3971" y="1209"/>
                              </a:lnTo>
                              <a:lnTo>
                                <a:pt x="4066" y="1350"/>
                              </a:lnTo>
                              <a:lnTo>
                                <a:pt x="4151" y="1495"/>
                              </a:lnTo>
                              <a:close/>
                              <a:moveTo>
                                <a:pt x="3716" y="913"/>
                              </a:moveTo>
                              <a:lnTo>
                                <a:pt x="3716" y="913"/>
                              </a:lnTo>
                              <a:lnTo>
                                <a:pt x="3586" y="943"/>
                              </a:lnTo>
                              <a:lnTo>
                                <a:pt x="3446" y="983"/>
                              </a:lnTo>
                              <a:lnTo>
                                <a:pt x="3301" y="1034"/>
                              </a:lnTo>
                              <a:lnTo>
                                <a:pt x="3152" y="1089"/>
                              </a:lnTo>
                              <a:lnTo>
                                <a:pt x="3361" y="602"/>
                              </a:lnTo>
                              <a:lnTo>
                                <a:pt x="3456" y="677"/>
                              </a:lnTo>
                              <a:lnTo>
                                <a:pt x="3546" y="753"/>
                              </a:lnTo>
                              <a:lnTo>
                                <a:pt x="3636" y="828"/>
                              </a:lnTo>
                              <a:lnTo>
                                <a:pt x="3716" y="913"/>
                              </a:lnTo>
                              <a:close/>
                              <a:moveTo>
                                <a:pt x="3232" y="517"/>
                              </a:moveTo>
                              <a:lnTo>
                                <a:pt x="3232" y="517"/>
                              </a:lnTo>
                              <a:lnTo>
                                <a:pt x="3291" y="557"/>
                              </a:lnTo>
                              <a:lnTo>
                                <a:pt x="3092" y="1024"/>
                              </a:lnTo>
                              <a:lnTo>
                                <a:pt x="3062" y="918"/>
                              </a:lnTo>
                              <a:lnTo>
                                <a:pt x="3032" y="818"/>
                              </a:lnTo>
                              <a:lnTo>
                                <a:pt x="2997" y="717"/>
                              </a:lnTo>
                              <a:lnTo>
                                <a:pt x="2962" y="622"/>
                              </a:lnTo>
                              <a:lnTo>
                                <a:pt x="2922" y="532"/>
                              </a:lnTo>
                              <a:lnTo>
                                <a:pt x="2882" y="447"/>
                              </a:lnTo>
                              <a:lnTo>
                                <a:pt x="2842" y="366"/>
                              </a:lnTo>
                              <a:lnTo>
                                <a:pt x="2797" y="291"/>
                              </a:lnTo>
                              <a:lnTo>
                                <a:pt x="2912" y="336"/>
                              </a:lnTo>
                              <a:lnTo>
                                <a:pt x="3017" y="391"/>
                              </a:lnTo>
                              <a:lnTo>
                                <a:pt x="3127" y="452"/>
                              </a:lnTo>
                              <a:lnTo>
                                <a:pt x="3232" y="517"/>
                              </a:lnTo>
                              <a:close/>
                              <a:moveTo>
                                <a:pt x="2762" y="276"/>
                              </a:moveTo>
                              <a:lnTo>
                                <a:pt x="2717" y="301"/>
                              </a:lnTo>
                              <a:lnTo>
                                <a:pt x="2757" y="376"/>
                              </a:lnTo>
                              <a:lnTo>
                                <a:pt x="2797" y="452"/>
                              </a:lnTo>
                              <a:lnTo>
                                <a:pt x="2837" y="527"/>
                              </a:lnTo>
                              <a:lnTo>
                                <a:pt x="2872" y="612"/>
                              </a:lnTo>
                              <a:lnTo>
                                <a:pt x="2907" y="702"/>
                              </a:lnTo>
                              <a:lnTo>
                                <a:pt x="2937" y="793"/>
                              </a:lnTo>
                              <a:lnTo>
                                <a:pt x="2997" y="983"/>
                              </a:lnTo>
                              <a:lnTo>
                                <a:pt x="2897" y="868"/>
                              </a:lnTo>
                              <a:lnTo>
                                <a:pt x="2792" y="763"/>
                              </a:lnTo>
                              <a:lnTo>
                                <a:pt x="2682" y="657"/>
                              </a:lnTo>
                              <a:lnTo>
                                <a:pt x="2567" y="557"/>
                              </a:lnTo>
                              <a:lnTo>
                                <a:pt x="2452" y="462"/>
                              </a:lnTo>
                              <a:lnTo>
                                <a:pt x="2332" y="371"/>
                              </a:lnTo>
                              <a:lnTo>
                                <a:pt x="2213" y="286"/>
                              </a:lnTo>
                              <a:lnTo>
                                <a:pt x="2083" y="206"/>
                              </a:lnTo>
                              <a:lnTo>
                                <a:pt x="2188" y="196"/>
                              </a:lnTo>
                              <a:lnTo>
                                <a:pt x="2298" y="191"/>
                              </a:lnTo>
                              <a:lnTo>
                                <a:pt x="2293" y="136"/>
                              </a:lnTo>
                              <a:lnTo>
                                <a:pt x="2412" y="161"/>
                              </a:lnTo>
                              <a:lnTo>
                                <a:pt x="2527" y="196"/>
                              </a:lnTo>
                              <a:lnTo>
                                <a:pt x="2647" y="231"/>
                              </a:lnTo>
                              <a:lnTo>
                                <a:pt x="2762" y="276"/>
                              </a:lnTo>
                              <a:close/>
                              <a:moveTo>
                                <a:pt x="1858" y="80"/>
                              </a:moveTo>
                              <a:lnTo>
                                <a:pt x="1858" y="80"/>
                              </a:lnTo>
                              <a:lnTo>
                                <a:pt x="2018" y="95"/>
                              </a:lnTo>
                              <a:lnTo>
                                <a:pt x="2183" y="115"/>
                              </a:lnTo>
                              <a:lnTo>
                                <a:pt x="2078" y="126"/>
                              </a:lnTo>
                              <a:lnTo>
                                <a:pt x="1978" y="146"/>
                              </a:lnTo>
                              <a:lnTo>
                                <a:pt x="1858" y="80"/>
                              </a:lnTo>
                              <a:close/>
                              <a:moveTo>
                                <a:pt x="1963" y="231"/>
                              </a:moveTo>
                              <a:lnTo>
                                <a:pt x="1963" y="231"/>
                              </a:lnTo>
                              <a:lnTo>
                                <a:pt x="2093" y="306"/>
                              </a:lnTo>
                              <a:lnTo>
                                <a:pt x="2218" y="386"/>
                              </a:lnTo>
                              <a:lnTo>
                                <a:pt x="2342" y="477"/>
                              </a:lnTo>
                              <a:lnTo>
                                <a:pt x="2462" y="567"/>
                              </a:lnTo>
                              <a:lnTo>
                                <a:pt x="2577" y="667"/>
                              </a:lnTo>
                              <a:lnTo>
                                <a:pt x="2687" y="773"/>
                              </a:lnTo>
                              <a:lnTo>
                                <a:pt x="2797" y="878"/>
                              </a:lnTo>
                              <a:lnTo>
                                <a:pt x="2902" y="993"/>
                              </a:lnTo>
                              <a:lnTo>
                                <a:pt x="2737" y="908"/>
                              </a:lnTo>
                              <a:lnTo>
                                <a:pt x="2572" y="828"/>
                              </a:lnTo>
                              <a:lnTo>
                                <a:pt x="2402" y="758"/>
                              </a:lnTo>
                              <a:lnTo>
                                <a:pt x="2228" y="692"/>
                              </a:lnTo>
                              <a:lnTo>
                                <a:pt x="2058" y="637"/>
                              </a:lnTo>
                              <a:lnTo>
                                <a:pt x="1883" y="592"/>
                              </a:lnTo>
                              <a:lnTo>
                                <a:pt x="1708" y="552"/>
                              </a:lnTo>
                              <a:lnTo>
                                <a:pt x="1533" y="522"/>
                              </a:lnTo>
                              <a:lnTo>
                                <a:pt x="1483" y="512"/>
                              </a:lnTo>
                              <a:lnTo>
                                <a:pt x="1528" y="462"/>
                              </a:lnTo>
                              <a:lnTo>
                                <a:pt x="1573" y="416"/>
                              </a:lnTo>
                              <a:lnTo>
                                <a:pt x="1628" y="376"/>
                              </a:lnTo>
                              <a:lnTo>
                                <a:pt x="1688" y="336"/>
                              </a:lnTo>
                              <a:lnTo>
                                <a:pt x="1748" y="306"/>
                              </a:lnTo>
                              <a:lnTo>
                                <a:pt x="1818" y="276"/>
                              </a:lnTo>
                              <a:lnTo>
                                <a:pt x="1888" y="251"/>
                              </a:lnTo>
                              <a:lnTo>
                                <a:pt x="1963" y="231"/>
                              </a:lnTo>
                              <a:close/>
                              <a:moveTo>
                                <a:pt x="1433" y="587"/>
                              </a:moveTo>
                              <a:lnTo>
                                <a:pt x="1433" y="587"/>
                              </a:lnTo>
                              <a:lnTo>
                                <a:pt x="1618" y="617"/>
                              </a:lnTo>
                              <a:lnTo>
                                <a:pt x="1803" y="657"/>
                              </a:lnTo>
                              <a:lnTo>
                                <a:pt x="1988" y="702"/>
                              </a:lnTo>
                              <a:lnTo>
                                <a:pt x="2173" y="763"/>
                              </a:lnTo>
                              <a:lnTo>
                                <a:pt x="2357" y="828"/>
                              </a:lnTo>
                              <a:lnTo>
                                <a:pt x="2542" y="903"/>
                              </a:lnTo>
                              <a:lnTo>
                                <a:pt x="2722" y="988"/>
                              </a:lnTo>
                              <a:lnTo>
                                <a:pt x="2902" y="1084"/>
                              </a:lnTo>
                              <a:lnTo>
                                <a:pt x="2742" y="1069"/>
                              </a:lnTo>
                              <a:lnTo>
                                <a:pt x="2582" y="1059"/>
                              </a:lnTo>
                              <a:lnTo>
                                <a:pt x="2412" y="1054"/>
                              </a:lnTo>
                              <a:lnTo>
                                <a:pt x="2248" y="1059"/>
                              </a:lnTo>
                              <a:lnTo>
                                <a:pt x="2073" y="1064"/>
                              </a:lnTo>
                              <a:lnTo>
                                <a:pt x="1903" y="1079"/>
                              </a:lnTo>
                              <a:lnTo>
                                <a:pt x="1723" y="1099"/>
                              </a:lnTo>
                              <a:lnTo>
                                <a:pt x="1548" y="1124"/>
                              </a:lnTo>
                              <a:lnTo>
                                <a:pt x="1339" y="1159"/>
                              </a:lnTo>
                              <a:lnTo>
                                <a:pt x="1334" y="1084"/>
                              </a:lnTo>
                              <a:lnTo>
                                <a:pt x="1329" y="1008"/>
                              </a:lnTo>
                              <a:lnTo>
                                <a:pt x="1334" y="943"/>
                              </a:lnTo>
                              <a:lnTo>
                                <a:pt x="1339" y="883"/>
                              </a:lnTo>
                              <a:lnTo>
                                <a:pt x="1349" y="818"/>
                              </a:lnTo>
                              <a:lnTo>
                                <a:pt x="1364" y="758"/>
                              </a:lnTo>
                              <a:lnTo>
                                <a:pt x="1393" y="672"/>
                              </a:lnTo>
                              <a:lnTo>
                                <a:pt x="1433" y="587"/>
                              </a:lnTo>
                              <a:close/>
                              <a:moveTo>
                                <a:pt x="464" y="1314"/>
                              </a:moveTo>
                              <a:lnTo>
                                <a:pt x="464" y="1314"/>
                              </a:lnTo>
                              <a:lnTo>
                                <a:pt x="464" y="1209"/>
                              </a:lnTo>
                              <a:lnTo>
                                <a:pt x="479" y="1109"/>
                              </a:lnTo>
                              <a:lnTo>
                                <a:pt x="499" y="1008"/>
                              </a:lnTo>
                              <a:lnTo>
                                <a:pt x="524" y="913"/>
                              </a:lnTo>
                              <a:lnTo>
                                <a:pt x="559" y="823"/>
                              </a:lnTo>
                              <a:lnTo>
                                <a:pt x="599" y="738"/>
                              </a:lnTo>
                              <a:lnTo>
                                <a:pt x="649" y="652"/>
                              </a:lnTo>
                              <a:lnTo>
                                <a:pt x="704" y="577"/>
                              </a:lnTo>
                              <a:lnTo>
                                <a:pt x="859" y="562"/>
                              </a:lnTo>
                              <a:lnTo>
                                <a:pt x="1019" y="562"/>
                              </a:lnTo>
                              <a:lnTo>
                                <a:pt x="1184" y="567"/>
                              </a:lnTo>
                              <a:lnTo>
                                <a:pt x="1349" y="577"/>
                              </a:lnTo>
                              <a:lnTo>
                                <a:pt x="1314" y="657"/>
                              </a:lnTo>
                              <a:lnTo>
                                <a:pt x="1284" y="738"/>
                              </a:lnTo>
                              <a:lnTo>
                                <a:pt x="1274" y="788"/>
                              </a:lnTo>
                              <a:lnTo>
                                <a:pt x="1264" y="843"/>
                              </a:lnTo>
                              <a:lnTo>
                                <a:pt x="1249" y="948"/>
                              </a:lnTo>
                              <a:lnTo>
                                <a:pt x="1249" y="1059"/>
                              </a:lnTo>
                              <a:lnTo>
                                <a:pt x="1259" y="1174"/>
                              </a:lnTo>
                              <a:lnTo>
                                <a:pt x="1054" y="1219"/>
                              </a:lnTo>
                              <a:lnTo>
                                <a:pt x="849" y="1274"/>
                              </a:lnTo>
                              <a:lnTo>
                                <a:pt x="654" y="1340"/>
                              </a:lnTo>
                              <a:lnTo>
                                <a:pt x="464" y="1405"/>
                              </a:lnTo>
                              <a:lnTo>
                                <a:pt x="464" y="1314"/>
                              </a:lnTo>
                              <a:close/>
                              <a:moveTo>
                                <a:pt x="469" y="1490"/>
                              </a:moveTo>
                              <a:lnTo>
                                <a:pt x="469" y="1490"/>
                              </a:lnTo>
                              <a:lnTo>
                                <a:pt x="659" y="1420"/>
                              </a:lnTo>
                              <a:lnTo>
                                <a:pt x="859" y="1355"/>
                              </a:lnTo>
                              <a:lnTo>
                                <a:pt x="1064" y="1299"/>
                              </a:lnTo>
                              <a:lnTo>
                                <a:pt x="1274" y="1254"/>
                              </a:lnTo>
                              <a:lnTo>
                                <a:pt x="1294" y="1340"/>
                              </a:lnTo>
                              <a:lnTo>
                                <a:pt x="1319" y="1430"/>
                              </a:lnTo>
                              <a:lnTo>
                                <a:pt x="1344" y="1520"/>
                              </a:lnTo>
                              <a:lnTo>
                                <a:pt x="1379" y="1605"/>
                              </a:lnTo>
                              <a:lnTo>
                                <a:pt x="1418" y="1696"/>
                              </a:lnTo>
                              <a:lnTo>
                                <a:pt x="1463" y="1786"/>
                              </a:lnTo>
                              <a:lnTo>
                                <a:pt x="1513" y="1871"/>
                              </a:lnTo>
                              <a:lnTo>
                                <a:pt x="1563" y="1957"/>
                              </a:lnTo>
                              <a:lnTo>
                                <a:pt x="1364" y="2102"/>
                              </a:lnTo>
                              <a:lnTo>
                                <a:pt x="1159" y="2248"/>
                              </a:lnTo>
                              <a:lnTo>
                                <a:pt x="1004" y="2368"/>
                              </a:lnTo>
                              <a:lnTo>
                                <a:pt x="854" y="2488"/>
                              </a:lnTo>
                              <a:lnTo>
                                <a:pt x="779" y="2368"/>
                              </a:lnTo>
                              <a:lnTo>
                                <a:pt x="709" y="2243"/>
                              </a:lnTo>
                              <a:lnTo>
                                <a:pt x="649" y="2117"/>
                              </a:lnTo>
                              <a:lnTo>
                                <a:pt x="594" y="1992"/>
                              </a:lnTo>
                              <a:lnTo>
                                <a:pt x="554" y="1861"/>
                              </a:lnTo>
                              <a:lnTo>
                                <a:pt x="514" y="1736"/>
                              </a:lnTo>
                              <a:lnTo>
                                <a:pt x="489" y="1610"/>
                              </a:lnTo>
                              <a:lnTo>
                                <a:pt x="469" y="1490"/>
                              </a:lnTo>
                              <a:close/>
                              <a:moveTo>
                                <a:pt x="834" y="2609"/>
                              </a:moveTo>
                              <a:lnTo>
                                <a:pt x="834" y="2609"/>
                              </a:lnTo>
                              <a:lnTo>
                                <a:pt x="934" y="2744"/>
                              </a:lnTo>
                              <a:lnTo>
                                <a:pt x="1039" y="2875"/>
                              </a:lnTo>
                              <a:lnTo>
                                <a:pt x="1149" y="3000"/>
                              </a:lnTo>
                              <a:lnTo>
                                <a:pt x="1269" y="3121"/>
                              </a:lnTo>
                              <a:lnTo>
                                <a:pt x="1398" y="3236"/>
                              </a:lnTo>
                              <a:lnTo>
                                <a:pt x="1528" y="3346"/>
                              </a:lnTo>
                              <a:lnTo>
                                <a:pt x="1663" y="3447"/>
                              </a:lnTo>
                              <a:lnTo>
                                <a:pt x="1798" y="3537"/>
                              </a:lnTo>
                              <a:lnTo>
                                <a:pt x="1683" y="3723"/>
                              </a:lnTo>
                              <a:lnTo>
                                <a:pt x="1568" y="3903"/>
                              </a:lnTo>
                              <a:lnTo>
                                <a:pt x="1448" y="4084"/>
                              </a:lnTo>
                              <a:lnTo>
                                <a:pt x="1329" y="4259"/>
                              </a:lnTo>
                              <a:lnTo>
                                <a:pt x="1169" y="4149"/>
                              </a:lnTo>
                              <a:lnTo>
                                <a:pt x="1014" y="4024"/>
                              </a:lnTo>
                              <a:lnTo>
                                <a:pt x="864" y="3898"/>
                              </a:lnTo>
                              <a:lnTo>
                                <a:pt x="719" y="3763"/>
                              </a:lnTo>
                              <a:lnTo>
                                <a:pt x="584" y="3622"/>
                              </a:lnTo>
                              <a:lnTo>
                                <a:pt x="455" y="3472"/>
                              </a:lnTo>
                              <a:lnTo>
                                <a:pt x="335" y="3321"/>
                              </a:lnTo>
                              <a:lnTo>
                                <a:pt x="220" y="3161"/>
                              </a:lnTo>
                              <a:lnTo>
                                <a:pt x="365" y="3025"/>
                              </a:lnTo>
                              <a:lnTo>
                                <a:pt x="509" y="2885"/>
                              </a:lnTo>
                              <a:lnTo>
                                <a:pt x="669" y="2744"/>
                              </a:lnTo>
                              <a:lnTo>
                                <a:pt x="834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5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72"/>
                      <wps:cNvSpPr>
                        <a:spLocks/>
                      </wps:cNvSpPr>
                      <wps:spPr bwMode="auto">
                        <a:xfrm>
                          <a:off x="550" y="16208"/>
                          <a:ext cx="390" cy="391"/>
                        </a:xfrm>
                        <a:custGeom>
                          <a:avLst/>
                          <a:gdLst>
                            <a:gd name="T0" fmla="*/ 270 w 390"/>
                            <a:gd name="T1" fmla="*/ 391 h 391"/>
                            <a:gd name="T2" fmla="*/ 390 w 390"/>
                            <a:gd name="T3" fmla="*/ 391 h 391"/>
                            <a:gd name="T4" fmla="*/ 390 w 390"/>
                            <a:gd name="T5" fmla="*/ 391 h 391"/>
                            <a:gd name="T6" fmla="*/ 285 w 390"/>
                            <a:gd name="T7" fmla="*/ 296 h 391"/>
                            <a:gd name="T8" fmla="*/ 185 w 390"/>
                            <a:gd name="T9" fmla="*/ 200 h 391"/>
                            <a:gd name="T10" fmla="*/ 90 w 390"/>
                            <a:gd name="T11" fmla="*/ 100 h 391"/>
                            <a:gd name="T12" fmla="*/ 0 w 390"/>
                            <a:gd name="T13" fmla="*/ 0 h 391"/>
                            <a:gd name="T14" fmla="*/ 0 w 390"/>
                            <a:gd name="T15" fmla="*/ 120 h 391"/>
                            <a:gd name="T16" fmla="*/ 0 w 390"/>
                            <a:gd name="T17" fmla="*/ 120 h 391"/>
                            <a:gd name="T18" fmla="*/ 130 w 390"/>
                            <a:gd name="T19" fmla="*/ 261 h 391"/>
                            <a:gd name="T20" fmla="*/ 270 w 390"/>
                            <a:gd name="T21" fmla="*/ 391 h 391"/>
                            <a:gd name="T22" fmla="*/ 270 w 390"/>
                            <a:gd name="T23" fmla="*/ 391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90" h="391">
                              <a:moveTo>
                                <a:pt x="270" y="391"/>
                              </a:moveTo>
                              <a:lnTo>
                                <a:pt x="390" y="391"/>
                              </a:lnTo>
                              <a:lnTo>
                                <a:pt x="285" y="296"/>
                              </a:lnTo>
                              <a:lnTo>
                                <a:pt x="185" y="200"/>
                              </a:lnTo>
                              <a:lnTo>
                                <a:pt x="90" y="10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130" y="261"/>
                              </a:lnTo>
                              <a:lnTo>
                                <a:pt x="270" y="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5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73"/>
                      <wps:cNvSpPr>
                        <a:spLocks/>
                      </wps:cNvSpPr>
                      <wps:spPr bwMode="auto">
                        <a:xfrm>
                          <a:off x="2753" y="12646"/>
                          <a:ext cx="1638" cy="1495"/>
                        </a:xfrm>
                        <a:custGeom>
                          <a:avLst/>
                          <a:gdLst>
                            <a:gd name="T0" fmla="*/ 279 w 1638"/>
                            <a:gd name="T1" fmla="*/ 25 h 1495"/>
                            <a:gd name="T2" fmla="*/ 204 w 1638"/>
                            <a:gd name="T3" fmla="*/ 75 h 1495"/>
                            <a:gd name="T4" fmla="*/ 139 w 1638"/>
                            <a:gd name="T5" fmla="*/ 125 h 1495"/>
                            <a:gd name="T6" fmla="*/ 85 w 1638"/>
                            <a:gd name="T7" fmla="*/ 190 h 1495"/>
                            <a:gd name="T8" fmla="*/ 45 w 1638"/>
                            <a:gd name="T9" fmla="*/ 256 h 1495"/>
                            <a:gd name="T10" fmla="*/ 15 w 1638"/>
                            <a:gd name="T11" fmla="*/ 331 h 1495"/>
                            <a:gd name="T12" fmla="*/ 0 w 1638"/>
                            <a:gd name="T13" fmla="*/ 411 h 1495"/>
                            <a:gd name="T14" fmla="*/ 0 w 1638"/>
                            <a:gd name="T15" fmla="*/ 496 h 1495"/>
                            <a:gd name="T16" fmla="*/ 10 w 1638"/>
                            <a:gd name="T17" fmla="*/ 582 h 1495"/>
                            <a:gd name="T18" fmla="*/ 70 w 1638"/>
                            <a:gd name="T19" fmla="*/ 767 h 1495"/>
                            <a:gd name="T20" fmla="*/ 179 w 1638"/>
                            <a:gd name="T21" fmla="*/ 953 h 1495"/>
                            <a:gd name="T22" fmla="*/ 349 w 1638"/>
                            <a:gd name="T23" fmla="*/ 1144 h 1495"/>
                            <a:gd name="T24" fmla="*/ 564 w 1638"/>
                            <a:gd name="T25" fmla="*/ 1329 h 1495"/>
                            <a:gd name="T26" fmla="*/ 629 w 1638"/>
                            <a:gd name="T27" fmla="*/ 1364 h 1495"/>
                            <a:gd name="T28" fmla="*/ 749 w 1638"/>
                            <a:gd name="T29" fmla="*/ 1420 h 1495"/>
                            <a:gd name="T30" fmla="*/ 874 w 1638"/>
                            <a:gd name="T31" fmla="*/ 1460 h 1495"/>
                            <a:gd name="T32" fmla="*/ 989 w 1638"/>
                            <a:gd name="T33" fmla="*/ 1485 h 1495"/>
                            <a:gd name="T34" fmla="*/ 1103 w 1638"/>
                            <a:gd name="T35" fmla="*/ 1495 h 1495"/>
                            <a:gd name="T36" fmla="*/ 1208 w 1638"/>
                            <a:gd name="T37" fmla="*/ 1490 h 1495"/>
                            <a:gd name="T38" fmla="*/ 1308 w 1638"/>
                            <a:gd name="T39" fmla="*/ 1470 h 1495"/>
                            <a:gd name="T40" fmla="*/ 1398 w 1638"/>
                            <a:gd name="T41" fmla="*/ 1440 h 1495"/>
                            <a:gd name="T42" fmla="*/ 1473 w 1638"/>
                            <a:gd name="T43" fmla="*/ 1389 h 1495"/>
                            <a:gd name="T44" fmla="*/ 1538 w 1638"/>
                            <a:gd name="T45" fmla="*/ 1329 h 1495"/>
                            <a:gd name="T46" fmla="*/ 1588 w 1638"/>
                            <a:gd name="T47" fmla="*/ 1254 h 1495"/>
                            <a:gd name="T48" fmla="*/ 1623 w 1638"/>
                            <a:gd name="T49" fmla="*/ 1169 h 1495"/>
                            <a:gd name="T50" fmla="*/ 1638 w 1638"/>
                            <a:gd name="T51" fmla="*/ 1073 h 1495"/>
                            <a:gd name="T52" fmla="*/ 1638 w 1638"/>
                            <a:gd name="T53" fmla="*/ 968 h 1495"/>
                            <a:gd name="T54" fmla="*/ 1613 w 1638"/>
                            <a:gd name="T55" fmla="*/ 848 h 1495"/>
                            <a:gd name="T56" fmla="*/ 1568 w 1638"/>
                            <a:gd name="T57" fmla="*/ 722 h 1495"/>
                            <a:gd name="T58" fmla="*/ 1533 w 1638"/>
                            <a:gd name="T59" fmla="*/ 652 h 1495"/>
                            <a:gd name="T60" fmla="*/ 1388 w 1638"/>
                            <a:gd name="T61" fmla="*/ 466 h 1495"/>
                            <a:gd name="T62" fmla="*/ 1268 w 1638"/>
                            <a:gd name="T63" fmla="*/ 336 h 1495"/>
                            <a:gd name="T64" fmla="*/ 1133 w 1638"/>
                            <a:gd name="T65" fmla="*/ 221 h 1495"/>
                            <a:gd name="T66" fmla="*/ 974 w 1638"/>
                            <a:gd name="T67" fmla="*/ 120 h 1495"/>
                            <a:gd name="T68" fmla="*/ 804 w 1638"/>
                            <a:gd name="T69" fmla="*/ 45 h 1495"/>
                            <a:gd name="T70" fmla="*/ 609 w 1638"/>
                            <a:gd name="T71" fmla="*/ 5 h 1495"/>
                            <a:gd name="T72" fmla="*/ 449 w 1638"/>
                            <a:gd name="T73" fmla="*/ 0 h 1495"/>
                            <a:gd name="T74" fmla="*/ 339 w 1638"/>
                            <a:gd name="T75" fmla="*/ 15 h 1495"/>
                            <a:gd name="T76" fmla="*/ 279 w 1638"/>
                            <a:gd name="T77" fmla="*/ 25 h 1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638" h="1495">
                              <a:moveTo>
                                <a:pt x="279" y="25"/>
                              </a:moveTo>
                              <a:lnTo>
                                <a:pt x="279" y="25"/>
                              </a:lnTo>
                              <a:lnTo>
                                <a:pt x="239" y="50"/>
                              </a:lnTo>
                              <a:lnTo>
                                <a:pt x="204" y="75"/>
                              </a:lnTo>
                              <a:lnTo>
                                <a:pt x="169" y="100"/>
                              </a:lnTo>
                              <a:lnTo>
                                <a:pt x="139" y="125"/>
                              </a:lnTo>
                              <a:lnTo>
                                <a:pt x="110" y="155"/>
                              </a:lnTo>
                              <a:lnTo>
                                <a:pt x="85" y="190"/>
                              </a:lnTo>
                              <a:lnTo>
                                <a:pt x="65" y="221"/>
                              </a:lnTo>
                              <a:lnTo>
                                <a:pt x="45" y="256"/>
                              </a:lnTo>
                              <a:lnTo>
                                <a:pt x="30" y="296"/>
                              </a:lnTo>
                              <a:lnTo>
                                <a:pt x="15" y="331"/>
                              </a:lnTo>
                              <a:lnTo>
                                <a:pt x="10" y="371"/>
                              </a:lnTo>
                              <a:lnTo>
                                <a:pt x="0" y="411"/>
                              </a:lnTo>
                              <a:lnTo>
                                <a:pt x="0" y="451"/>
                              </a:lnTo>
                              <a:lnTo>
                                <a:pt x="0" y="496"/>
                              </a:lnTo>
                              <a:lnTo>
                                <a:pt x="5" y="537"/>
                              </a:lnTo>
                              <a:lnTo>
                                <a:pt x="10" y="582"/>
                              </a:lnTo>
                              <a:lnTo>
                                <a:pt x="35" y="672"/>
                              </a:lnTo>
                              <a:lnTo>
                                <a:pt x="70" y="767"/>
                              </a:lnTo>
                              <a:lnTo>
                                <a:pt x="119" y="858"/>
                              </a:lnTo>
                              <a:lnTo>
                                <a:pt x="179" y="953"/>
                              </a:lnTo>
                              <a:lnTo>
                                <a:pt x="259" y="1048"/>
                              </a:lnTo>
                              <a:lnTo>
                                <a:pt x="349" y="1144"/>
                              </a:lnTo>
                              <a:lnTo>
                                <a:pt x="449" y="1239"/>
                              </a:lnTo>
                              <a:lnTo>
                                <a:pt x="564" y="1329"/>
                              </a:lnTo>
                              <a:lnTo>
                                <a:pt x="629" y="1364"/>
                              </a:lnTo>
                              <a:lnTo>
                                <a:pt x="689" y="1394"/>
                              </a:lnTo>
                              <a:lnTo>
                                <a:pt x="749" y="1420"/>
                              </a:lnTo>
                              <a:lnTo>
                                <a:pt x="814" y="1445"/>
                              </a:lnTo>
                              <a:lnTo>
                                <a:pt x="874" y="1460"/>
                              </a:lnTo>
                              <a:lnTo>
                                <a:pt x="934" y="1475"/>
                              </a:lnTo>
                              <a:lnTo>
                                <a:pt x="989" y="1485"/>
                              </a:lnTo>
                              <a:lnTo>
                                <a:pt x="1048" y="1495"/>
                              </a:lnTo>
                              <a:lnTo>
                                <a:pt x="1103" y="1495"/>
                              </a:lnTo>
                              <a:lnTo>
                                <a:pt x="1158" y="1495"/>
                              </a:lnTo>
                              <a:lnTo>
                                <a:pt x="1208" y="1490"/>
                              </a:lnTo>
                              <a:lnTo>
                                <a:pt x="1258" y="1485"/>
                              </a:lnTo>
                              <a:lnTo>
                                <a:pt x="1308" y="1470"/>
                              </a:lnTo>
                              <a:lnTo>
                                <a:pt x="1353" y="1455"/>
                              </a:lnTo>
                              <a:lnTo>
                                <a:pt x="1398" y="1440"/>
                              </a:lnTo>
                              <a:lnTo>
                                <a:pt x="1438" y="1415"/>
                              </a:lnTo>
                              <a:lnTo>
                                <a:pt x="1473" y="1389"/>
                              </a:lnTo>
                              <a:lnTo>
                                <a:pt x="1508" y="1359"/>
                              </a:lnTo>
                              <a:lnTo>
                                <a:pt x="1538" y="1329"/>
                              </a:lnTo>
                              <a:lnTo>
                                <a:pt x="1568" y="1294"/>
                              </a:lnTo>
                              <a:lnTo>
                                <a:pt x="1588" y="1254"/>
                              </a:lnTo>
                              <a:lnTo>
                                <a:pt x="1608" y="1214"/>
                              </a:lnTo>
                              <a:lnTo>
                                <a:pt x="1623" y="1169"/>
                              </a:lnTo>
                              <a:lnTo>
                                <a:pt x="1633" y="1124"/>
                              </a:lnTo>
                              <a:lnTo>
                                <a:pt x="1638" y="1073"/>
                              </a:lnTo>
                              <a:lnTo>
                                <a:pt x="1638" y="1023"/>
                              </a:lnTo>
                              <a:lnTo>
                                <a:pt x="1638" y="968"/>
                              </a:lnTo>
                              <a:lnTo>
                                <a:pt x="1628" y="908"/>
                              </a:lnTo>
                              <a:lnTo>
                                <a:pt x="1613" y="848"/>
                              </a:lnTo>
                              <a:lnTo>
                                <a:pt x="1593" y="787"/>
                              </a:lnTo>
                              <a:lnTo>
                                <a:pt x="1568" y="722"/>
                              </a:lnTo>
                              <a:lnTo>
                                <a:pt x="1533" y="652"/>
                              </a:lnTo>
                              <a:lnTo>
                                <a:pt x="1438" y="527"/>
                              </a:lnTo>
                              <a:lnTo>
                                <a:pt x="1388" y="466"/>
                              </a:lnTo>
                              <a:lnTo>
                                <a:pt x="1328" y="401"/>
                              </a:lnTo>
                              <a:lnTo>
                                <a:pt x="1268" y="336"/>
                              </a:lnTo>
                              <a:lnTo>
                                <a:pt x="1203" y="276"/>
                              </a:lnTo>
                              <a:lnTo>
                                <a:pt x="1133" y="221"/>
                              </a:lnTo>
                              <a:lnTo>
                                <a:pt x="1053" y="165"/>
                              </a:lnTo>
                              <a:lnTo>
                                <a:pt x="974" y="120"/>
                              </a:lnTo>
                              <a:lnTo>
                                <a:pt x="894" y="80"/>
                              </a:lnTo>
                              <a:lnTo>
                                <a:pt x="804" y="45"/>
                              </a:lnTo>
                              <a:lnTo>
                                <a:pt x="709" y="20"/>
                              </a:lnTo>
                              <a:lnTo>
                                <a:pt x="609" y="5"/>
                              </a:lnTo>
                              <a:lnTo>
                                <a:pt x="504" y="0"/>
                              </a:lnTo>
                              <a:lnTo>
                                <a:pt x="449" y="0"/>
                              </a:lnTo>
                              <a:lnTo>
                                <a:pt x="394" y="5"/>
                              </a:lnTo>
                              <a:lnTo>
                                <a:pt x="339" y="15"/>
                              </a:lnTo>
                              <a:lnTo>
                                <a:pt x="27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28E848" id="Group 70" o:spid="_x0000_s1026" style="position:absolute;margin-left:-4.15pt;margin-top:619.5pt;width:229.25pt;height:223pt;z-index:-251663360;mso-position-horizontal-relative:page;mso-position-vertical-relative:page" coordorigin="550,12139" coordsize="4585,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">
              <v:shape id="Freeform 71" o:spid="_x0000_s1027" style="position:absolute;left:550;top:12139;width:4585;height:4460;visibility:visible;mso-wrap-style:square;v-text-anchor:top" coordsize="4585,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" path="m1284,4325r,l1189,4460r100,l1354,4365r94,50l1543,4460r205,l1573,4385r-175,-86l1518,4124r120,-181l1753,3763r115,-186l2023,3652r150,65l2317,3773r150,50l2612,3863r140,25l2892,3908r140,15l2992,4064r-35,135l2912,4330r-45,130l2952,4460r45,-130l3037,4199r40,-135l3112,3923r144,-5l3391,3903r70,-15l3526,3873r65,-15l3656,3833r85,-30l3821,3763r75,-46l3971,3672r-5,156l3951,3978r-25,151l3896,4279r-65,51l3761,4375r-70,45l3621,4460r160,l3856,4410r-15,50l3926,4460r40,-135l4046,4249r80,-85l4195,4079r65,-96l4345,3828r-30,40l4275,3913r-100,100l3996,4184r25,-140l4041,3903r5,-145l4051,3612r70,-60l4185,3487r60,-71l4305,3341r55,-80l4410,3176r50,-96l4500,2985r-10,176l4465,3336r-40,176l4380,3682r-60,171l4285,3938r-35,86l4210,4104r-44,85l4121,4269r-50,81l3996,4460r100,l4141,4390r74,-126l4280,4139r65,-131l4400,3873r45,-130l4485,3607r35,-135l4545,3336r20,-140l4580,3060r5,-140l4585,2784r-10,-140l4565,2508r-20,-135l4520,2238r-35,-131l4445,1977r-45,-131l4350,1716r-55,-126l4230,1470r-69,-120l4086,1234r-80,-110l3916,1013,3826,908,3726,808,3621,707,3511,617,3396,532,3276,447r-99,-61l3077,331,2977,281,2872,236,2772,191,2667,151,2562,121,2452,90,2347,65,2243,45,2133,25,2023,15,1918,5,1808,,1703,,1593,5r-105,5l1379,25,1274,40,1169,60,1064,85,959,110,854,146,754,181,654,221,554,261r-95,50l365,361r-95,55l180,472,90,537,,602,,702,100,627r95,-75l295,487,395,422r99,-56l594,311,699,266,804,226,909,186r105,-30l1124,131r115,-21l1349,95,1468,85r120,-5l1708,80r105,71l1863,176r-75,25l1718,231r-65,35l1593,306r-60,40l1483,396r-45,51l1393,502,1239,487,1084,477r-155,l784,487r85,-86l989,286r65,-55l1119,181r60,-45l1234,105r-145,31l1034,171r-60,40l859,306,749,406r-85,91l519,517,370,537,225,567r-70,20l95,607,,717,55,697r70,-20l290,642,459,612,594,592r-45,75l504,753r-35,85l440,923r-25,95l395,1114r-10,95l385,1314r,121l190,1525,,1615r,91l95,1656r95,-46l395,1520r20,126l445,1771r34,125l524,2027r55,130l639,2283r70,130l789,2539,624,2679,464,2814,320,2955,175,3090,85,2925,,2759r,181l55,3045r65,106l,3271r,120l165,3221r105,150l390,3522r129,150l654,3813r145,135l954,4079r160,125l1284,4325xm1843,3467r,l1703,3376,1568,3276,1438,3171,1319,3055,1204,2940,1094,2814,989,2689,894,2554r155,-121l1209,2313r199,-146l1608,2027r70,90l1753,2212r75,86l1913,2388r85,80l2088,2549r95,70l2283,2689r-220,396l1843,3467xm3851,2749r,l3786,2789r-65,30l3651,2845r-75,20l3501,2885r-80,10l3341,2900r-85,l3266,2694r5,-211l3266,2278r-10,-201l3242,1876r-25,-195l3192,1495r-35,-186l3276,1475r105,176l3481,1826r95,181l3656,2187r75,186l3796,2564r55,185xm3246,1299r,l3396,1410r145,115l3676,1646r120,120l3911,1896r105,131l4111,2162r84,136l4180,2353r-24,55l4131,2463r-35,50l4066,2559r-40,45l3986,2649r-45,40l3921,2704r-55,-186l3801,2338r-75,-181l3646,1977r-85,-176l3461,1631,3356,1465,3246,1299xm3177,2900r,l3082,2890r-95,-15l2892,2850r-100,-25l2692,2794r-100,-40l2492,2709r-100,-50l2562,2333r170,-341l2902,1636r170,-367l3107,1460r30,191l3157,1851r20,201l3187,2258r5,210l3187,2684r-10,216xm2322,2619r,l2228,2554r-90,-71l2053,2408r-85,-75l1888,2248r-75,-86l1743,2072r-65,-90l1848,1866r170,-105l2188,1661r164,-96l2517,1475r160,-85l2837,1314r160,-75l2827,1605r-165,352l2492,2293r-170,326xm1633,1911r,l1578,1826r-50,-90l1468,1610r-50,-130l1379,1360r-25,-121l1558,1199r185,-25l1928,1154r180,-10l2288,1134r174,l2632,1139r165,15l2957,1169r-155,70l2642,1319r-165,86l2313,1495r-170,95l1973,1691r-170,110l1633,1911xm3047,3843r,l2917,3833r-140,-20l2637,3783r-140,-35l2352,3702r-144,-55l2058,3582r-145,-75l2133,3126r219,-397l2457,2784r105,46l2667,2870r105,30l2872,2930r105,20l3072,2965r100,10l3152,3201r-30,221l3087,3637r-40,206xm3626,3758r,l3511,3798r-125,25l3261,3838r-129,5l3172,3637r30,-210l3232,3206r19,-226l3336,2980r85,-5l3501,2965r80,-15l3661,2925r70,-25l3806,2870r65,-35l3911,3020r30,186l3961,3391r10,181l3891,3627r-85,50l3721,3723r-95,35xm4505,2960r-15,-5l4505,2950r,10xm4305,1811r,l4350,1937r40,125l4425,2192r30,126l4475,2453r15,131l4500,2714r5,136l4465,2704r-50,-140l4355,2423r-70,-135l4295,2233r10,-56l4315,2117r,-55l4315,1937r-10,-126xm4440,2935r,-5l4400,3020r-40,80l4315,3181r-50,75l4215,3326r-49,65l4106,3452r-60,60l4036,3331r-25,-180l3981,2970r-40,-181l3991,2749r40,-35l4071,2674r40,-45l4146,2589r29,-45l4200,2493r25,-50l4250,2393r60,136l4365,2659r45,135l4440,2935xm4200,1580r,l4200,1590r-15,5l4200,1580xm4175,1610r,l4195,1686r20,75l4225,1836r10,75l4240,1982r-5,70l4230,2122r-5,65l4136,2052r-95,-125l3936,1801,3821,1676,3696,1560,3566,1445,3426,1330,3281,1224r135,35l3541,1294r120,41l3781,1380r105,50l3991,1485r95,60l4175,1610xm4151,1495r,l4061,1435r-100,-55l3856,1330r-110,-46l3631,1239r-120,-40l3381,1169r-130,-30l3386,1089r130,-40l3641,1013r120,-30l3751,948r115,126l3971,1209r95,141l4151,1495xm3716,913r,l3586,943r-140,40l3301,1034r-149,55l3361,602r95,75l3546,753r90,75l3716,913xm3232,517r,l3291,557r-199,467l3062,918,3032,818,2997,717r-35,-95l2922,532r-40,-85l2842,366r-45,-75l2912,336r105,55l3127,452r105,65xm2762,276r-45,25l2757,376r40,76l2837,527r35,85l2907,702r30,91l2997,983,2897,868,2792,763,2682,657,2567,557,2452,462,2332,371,2213,286,2083,206r105,-10l2298,191r-5,-55l2412,161r115,35l2647,231r115,45xm1858,80r,l2018,95r165,20l2078,126r-100,20l1858,80xm1963,231r,l2093,306r125,80l2342,477r120,90l2577,667r110,106l2797,878r105,115l2737,908,2572,828,2402,758,2228,692,2058,637,1883,592,1708,552,1533,522r-50,-10l1528,462r45,-46l1628,376r60,-40l1748,306r70,-30l1888,251r75,-20xm1433,587r,l1618,617r185,40l1988,702r185,61l2357,828r185,75l2722,988r180,96l2742,1069r-160,-10l2412,1054r-164,5l2073,1064r-170,15l1723,1099r-175,25l1339,1159r-5,-75l1329,1008r5,-65l1339,883r10,-65l1364,758r29,-86l1433,587xm464,1314r,l464,1209r15,-100l499,1008r25,-95l559,823r40,-85l649,652r55,-75l859,562r160,l1184,567r165,10l1314,657r-30,81l1274,788r-10,55l1249,948r,111l1259,1174r-205,45l849,1274r-195,66l464,1405r,-91xm469,1490r,l659,1420r200,-65l1064,1299r210,-45l1294,1340r25,90l1344,1520r35,85l1418,1696r45,90l1513,1871r50,86l1364,2102r-205,146l1004,2368,854,2488,779,2368,709,2243,649,2117,594,1992,554,1861,514,1736,489,1610,469,1490xm834,2609r,l934,2744r105,131l1149,3000r120,121l1398,3236r130,110l1663,3447r135,90l1683,3723r-115,180l1448,4084r-119,175l1169,4149,1014,4024,864,3898,719,3763,584,3622,455,3472,335,3321,220,3161,365,3025,509,2885,669,2744,834,2609xe" fillcolor="#f2f5d1" stroked="f">
                <v:path arrowok="t" o:connecttype="custom" o:connectlocs="1398,4299;3032,3923;3461,3888;3896,4279;4046,4249;4051,3612;4380,3682;4215,4264;4545,2373;3621,707;2243,45;754,181;395,422;1813,151;929,477;749,406;594,592;0,1615;789,2539;120,3151;1284,4325;1209,2313;2063,3085;3266,2694;3731,2373;4195,2298;3726,2157;2592,2754;3192,2468;1678,1982;2322,2619;1928,1154;1803,1801;2133,3126;3087,3637;3251,2980;3971,3572;4350,1937;4295,2233;4215,3326;4111,2629;4200,1590;4136,2052;3991,1485;3251,1139;3586,943;3291,557;3017,391;2997,983;2412,161;1858,80;2402,758;1818,276;2902,1084;1329,1008;524,913;1274,788;469,1490;1563,1957;469,1490;1568,3903;509,2885" o:connectangles="0,0,0,0,0,0,0,0,0,0,0,0,0,0,0,0,0,0,0,0,0,0,0,0,0,0,0,0,0,0,0,0,0,0,0,0,0,0,0,0,0,0,0,0,0,0,0,0,0,0,0,0,0,0,0,0,0,0,0,0,0,0"/>
                <o:lock v:ext="edit" verticies="t"/>
              </v:shape>
              <v:shape id="Freeform 72" o:spid="_x0000_s1028" style="position:absolute;left:550;top:16208;width:390;height:391;visibility:visible;mso-wrap-style:square;v-text-anchor:top" coordsize="39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" path="m270,391r120,l285,296,185,200,90,100,,,,120,130,261,270,391xe" fillcolor="#f2f5d1" stroked="f">
                <v:path arrowok="t" o:connecttype="custom" o:connectlocs="270,391;390,391;390,391;285,296;185,200;90,100;0,0;0,120;0,120;130,261;270,391;270,391" o:connectangles="0,0,0,0,0,0,0,0,0,0,0,0"/>
              </v:shape>
              <v:shape id="Freeform 73" o:spid="_x0000_s1029" style="position:absolute;left:2753;top:12646;width:1638;height:1495;visibility:visible;mso-wrap-style:square;v-text-anchor:top" coordsize="1638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" path="m279,25r,l239,50,204,75r-35,25l139,125r-29,30l85,190,65,221,45,256,30,296,15,331r-5,40l,411r,40l,496r5,41l10,582r25,90l70,767r49,91l179,953r80,95l349,1144r100,95l564,1329r65,35l689,1394r60,26l814,1445r60,15l934,1475r55,10l1048,1495r55,l1158,1495r50,-5l1258,1485r50,-15l1353,1455r45,-15l1438,1415r35,-26l1508,1359r30,-30l1568,1294r20,-40l1608,1214r15,-45l1633,1124r5,-51l1638,1023r,-55l1628,908r-15,-60l1593,787r-25,-65l1533,652,1438,527r-50,-61l1328,401r-60,-65l1203,276r-70,-55l1053,165,974,120,894,80,804,45,709,20,609,5,504,,449,,394,5,339,15,279,25xe" stroked="f">
                <v:path arrowok="t" o:connecttype="custom" o:connectlocs="279,25;204,75;139,125;85,190;45,256;15,331;0,411;0,496;10,582;70,767;179,953;349,1144;564,1329;629,1364;749,1420;874,1460;989,1485;1103,1495;1208,1490;1308,1470;1398,1440;1473,1389;1538,1329;1588,1254;1623,1169;1638,1073;1638,968;1613,848;1568,722;1533,652;1388,466;1268,336;1133,221;974,120;804,45;609,5;449,0;339,15;279,25" o:connectangles="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BC04" w14:textId="77777777" w:rsidR="00510C09" w:rsidRDefault="00510C09">
    <w:pPr>
      <w:pStyle w:val="a5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7FC83490" wp14:editId="3E9575BE">
              <wp:simplePos x="0" y="0"/>
              <wp:positionH relativeFrom="page">
                <wp:posOffset>99695</wp:posOffset>
              </wp:positionH>
              <wp:positionV relativeFrom="page">
                <wp:posOffset>8021955</wp:posOffset>
              </wp:positionV>
              <wp:extent cx="2911475" cy="2832100"/>
              <wp:effectExtent l="0" t="0" r="3175" b="6350"/>
              <wp:wrapNone/>
              <wp:docPr id="1" name="Group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11475" cy="2832100"/>
                        <a:chOff x="550" y="12139"/>
                        <a:chExt cx="4585" cy="4460"/>
                      </a:xfrm>
                    </wpg:grpSpPr>
                    <wps:wsp>
                      <wps:cNvPr id="2" name="Freeform 111"/>
                      <wps:cNvSpPr>
                        <a:spLocks noEditPoints="1"/>
                      </wps:cNvSpPr>
                      <wps:spPr bwMode="auto">
                        <a:xfrm>
                          <a:off x="550" y="12139"/>
                          <a:ext cx="4585" cy="4460"/>
                        </a:xfrm>
                        <a:custGeom>
                          <a:avLst/>
                          <a:gdLst>
                            <a:gd name="T0" fmla="*/ 1398 w 4585"/>
                            <a:gd name="T1" fmla="*/ 4299 h 4460"/>
                            <a:gd name="T2" fmla="*/ 3032 w 4585"/>
                            <a:gd name="T3" fmla="*/ 3923 h 4460"/>
                            <a:gd name="T4" fmla="*/ 3461 w 4585"/>
                            <a:gd name="T5" fmla="*/ 3888 h 4460"/>
                            <a:gd name="T6" fmla="*/ 3896 w 4585"/>
                            <a:gd name="T7" fmla="*/ 4279 h 4460"/>
                            <a:gd name="T8" fmla="*/ 4046 w 4585"/>
                            <a:gd name="T9" fmla="*/ 4249 h 4460"/>
                            <a:gd name="T10" fmla="*/ 4051 w 4585"/>
                            <a:gd name="T11" fmla="*/ 3612 h 4460"/>
                            <a:gd name="T12" fmla="*/ 4380 w 4585"/>
                            <a:gd name="T13" fmla="*/ 3682 h 4460"/>
                            <a:gd name="T14" fmla="*/ 4215 w 4585"/>
                            <a:gd name="T15" fmla="*/ 4264 h 4460"/>
                            <a:gd name="T16" fmla="*/ 4545 w 4585"/>
                            <a:gd name="T17" fmla="*/ 2373 h 4460"/>
                            <a:gd name="T18" fmla="*/ 3621 w 4585"/>
                            <a:gd name="T19" fmla="*/ 707 h 4460"/>
                            <a:gd name="T20" fmla="*/ 2243 w 4585"/>
                            <a:gd name="T21" fmla="*/ 45 h 4460"/>
                            <a:gd name="T22" fmla="*/ 754 w 4585"/>
                            <a:gd name="T23" fmla="*/ 181 h 4460"/>
                            <a:gd name="T24" fmla="*/ 395 w 4585"/>
                            <a:gd name="T25" fmla="*/ 422 h 4460"/>
                            <a:gd name="T26" fmla="*/ 1813 w 4585"/>
                            <a:gd name="T27" fmla="*/ 151 h 4460"/>
                            <a:gd name="T28" fmla="*/ 929 w 4585"/>
                            <a:gd name="T29" fmla="*/ 477 h 4460"/>
                            <a:gd name="T30" fmla="*/ 749 w 4585"/>
                            <a:gd name="T31" fmla="*/ 406 h 4460"/>
                            <a:gd name="T32" fmla="*/ 594 w 4585"/>
                            <a:gd name="T33" fmla="*/ 592 h 4460"/>
                            <a:gd name="T34" fmla="*/ 0 w 4585"/>
                            <a:gd name="T35" fmla="*/ 1615 h 4460"/>
                            <a:gd name="T36" fmla="*/ 789 w 4585"/>
                            <a:gd name="T37" fmla="*/ 2539 h 4460"/>
                            <a:gd name="T38" fmla="*/ 120 w 4585"/>
                            <a:gd name="T39" fmla="*/ 3151 h 4460"/>
                            <a:gd name="T40" fmla="*/ 1284 w 4585"/>
                            <a:gd name="T41" fmla="*/ 4325 h 4460"/>
                            <a:gd name="T42" fmla="*/ 1209 w 4585"/>
                            <a:gd name="T43" fmla="*/ 2313 h 4460"/>
                            <a:gd name="T44" fmla="*/ 2063 w 4585"/>
                            <a:gd name="T45" fmla="*/ 3085 h 4460"/>
                            <a:gd name="T46" fmla="*/ 3266 w 4585"/>
                            <a:gd name="T47" fmla="*/ 2694 h 4460"/>
                            <a:gd name="T48" fmla="*/ 3731 w 4585"/>
                            <a:gd name="T49" fmla="*/ 2373 h 4460"/>
                            <a:gd name="T50" fmla="*/ 4195 w 4585"/>
                            <a:gd name="T51" fmla="*/ 2298 h 4460"/>
                            <a:gd name="T52" fmla="*/ 3726 w 4585"/>
                            <a:gd name="T53" fmla="*/ 2157 h 4460"/>
                            <a:gd name="T54" fmla="*/ 2592 w 4585"/>
                            <a:gd name="T55" fmla="*/ 2754 h 4460"/>
                            <a:gd name="T56" fmla="*/ 3192 w 4585"/>
                            <a:gd name="T57" fmla="*/ 2468 h 4460"/>
                            <a:gd name="T58" fmla="*/ 1678 w 4585"/>
                            <a:gd name="T59" fmla="*/ 1982 h 4460"/>
                            <a:gd name="T60" fmla="*/ 2322 w 4585"/>
                            <a:gd name="T61" fmla="*/ 2619 h 4460"/>
                            <a:gd name="T62" fmla="*/ 1928 w 4585"/>
                            <a:gd name="T63" fmla="*/ 1154 h 4460"/>
                            <a:gd name="T64" fmla="*/ 1803 w 4585"/>
                            <a:gd name="T65" fmla="*/ 1801 h 4460"/>
                            <a:gd name="T66" fmla="*/ 2133 w 4585"/>
                            <a:gd name="T67" fmla="*/ 3126 h 4460"/>
                            <a:gd name="T68" fmla="*/ 3087 w 4585"/>
                            <a:gd name="T69" fmla="*/ 3637 h 4460"/>
                            <a:gd name="T70" fmla="*/ 3251 w 4585"/>
                            <a:gd name="T71" fmla="*/ 2980 h 4460"/>
                            <a:gd name="T72" fmla="*/ 3971 w 4585"/>
                            <a:gd name="T73" fmla="*/ 3572 h 4460"/>
                            <a:gd name="T74" fmla="*/ 4350 w 4585"/>
                            <a:gd name="T75" fmla="*/ 1937 h 4460"/>
                            <a:gd name="T76" fmla="*/ 4295 w 4585"/>
                            <a:gd name="T77" fmla="*/ 2233 h 4460"/>
                            <a:gd name="T78" fmla="*/ 4215 w 4585"/>
                            <a:gd name="T79" fmla="*/ 3326 h 4460"/>
                            <a:gd name="T80" fmla="*/ 4111 w 4585"/>
                            <a:gd name="T81" fmla="*/ 2629 h 4460"/>
                            <a:gd name="T82" fmla="*/ 4200 w 4585"/>
                            <a:gd name="T83" fmla="*/ 1590 h 4460"/>
                            <a:gd name="T84" fmla="*/ 4136 w 4585"/>
                            <a:gd name="T85" fmla="*/ 2052 h 4460"/>
                            <a:gd name="T86" fmla="*/ 3991 w 4585"/>
                            <a:gd name="T87" fmla="*/ 1485 h 4460"/>
                            <a:gd name="T88" fmla="*/ 3251 w 4585"/>
                            <a:gd name="T89" fmla="*/ 1139 h 4460"/>
                            <a:gd name="T90" fmla="*/ 3586 w 4585"/>
                            <a:gd name="T91" fmla="*/ 943 h 4460"/>
                            <a:gd name="T92" fmla="*/ 3291 w 4585"/>
                            <a:gd name="T93" fmla="*/ 557 h 4460"/>
                            <a:gd name="T94" fmla="*/ 3017 w 4585"/>
                            <a:gd name="T95" fmla="*/ 391 h 4460"/>
                            <a:gd name="T96" fmla="*/ 2997 w 4585"/>
                            <a:gd name="T97" fmla="*/ 983 h 4460"/>
                            <a:gd name="T98" fmla="*/ 2412 w 4585"/>
                            <a:gd name="T99" fmla="*/ 161 h 4460"/>
                            <a:gd name="T100" fmla="*/ 1858 w 4585"/>
                            <a:gd name="T101" fmla="*/ 80 h 4460"/>
                            <a:gd name="T102" fmla="*/ 2402 w 4585"/>
                            <a:gd name="T103" fmla="*/ 758 h 4460"/>
                            <a:gd name="T104" fmla="*/ 1818 w 4585"/>
                            <a:gd name="T105" fmla="*/ 276 h 4460"/>
                            <a:gd name="T106" fmla="*/ 2902 w 4585"/>
                            <a:gd name="T107" fmla="*/ 1084 h 4460"/>
                            <a:gd name="T108" fmla="*/ 1329 w 4585"/>
                            <a:gd name="T109" fmla="*/ 1008 h 4460"/>
                            <a:gd name="T110" fmla="*/ 524 w 4585"/>
                            <a:gd name="T111" fmla="*/ 913 h 4460"/>
                            <a:gd name="T112" fmla="*/ 1274 w 4585"/>
                            <a:gd name="T113" fmla="*/ 788 h 4460"/>
                            <a:gd name="T114" fmla="*/ 469 w 4585"/>
                            <a:gd name="T115" fmla="*/ 1490 h 4460"/>
                            <a:gd name="T116" fmla="*/ 1563 w 4585"/>
                            <a:gd name="T117" fmla="*/ 1957 h 4460"/>
                            <a:gd name="T118" fmla="*/ 469 w 4585"/>
                            <a:gd name="T119" fmla="*/ 1490 h 4460"/>
                            <a:gd name="T120" fmla="*/ 1568 w 4585"/>
                            <a:gd name="T121" fmla="*/ 3903 h 4460"/>
                            <a:gd name="T122" fmla="*/ 509 w 4585"/>
                            <a:gd name="T123" fmla="*/ 2885 h 4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85" h="4460">
                              <a:moveTo>
                                <a:pt x="1284" y="4325"/>
                              </a:moveTo>
                              <a:lnTo>
                                <a:pt x="1284" y="4325"/>
                              </a:lnTo>
                              <a:lnTo>
                                <a:pt x="1189" y="4460"/>
                              </a:lnTo>
                              <a:lnTo>
                                <a:pt x="1289" y="4460"/>
                              </a:lnTo>
                              <a:lnTo>
                                <a:pt x="1354" y="4365"/>
                              </a:lnTo>
                              <a:lnTo>
                                <a:pt x="1448" y="4415"/>
                              </a:lnTo>
                              <a:lnTo>
                                <a:pt x="1543" y="4460"/>
                              </a:lnTo>
                              <a:lnTo>
                                <a:pt x="1748" y="4460"/>
                              </a:lnTo>
                              <a:lnTo>
                                <a:pt x="1573" y="4385"/>
                              </a:lnTo>
                              <a:lnTo>
                                <a:pt x="1398" y="4299"/>
                              </a:lnTo>
                              <a:lnTo>
                                <a:pt x="1518" y="4124"/>
                              </a:lnTo>
                              <a:lnTo>
                                <a:pt x="1638" y="3943"/>
                              </a:lnTo>
                              <a:lnTo>
                                <a:pt x="1753" y="3763"/>
                              </a:lnTo>
                              <a:lnTo>
                                <a:pt x="1868" y="3577"/>
                              </a:lnTo>
                              <a:lnTo>
                                <a:pt x="2023" y="3652"/>
                              </a:lnTo>
                              <a:lnTo>
                                <a:pt x="2173" y="3717"/>
                              </a:lnTo>
                              <a:lnTo>
                                <a:pt x="2317" y="3773"/>
                              </a:lnTo>
                              <a:lnTo>
                                <a:pt x="2467" y="3823"/>
                              </a:lnTo>
                              <a:lnTo>
                                <a:pt x="2612" y="3863"/>
                              </a:lnTo>
                              <a:lnTo>
                                <a:pt x="2752" y="3888"/>
                              </a:lnTo>
                              <a:lnTo>
                                <a:pt x="2892" y="3908"/>
                              </a:lnTo>
                              <a:lnTo>
                                <a:pt x="3032" y="3923"/>
                              </a:lnTo>
                              <a:lnTo>
                                <a:pt x="2992" y="4064"/>
                              </a:lnTo>
                              <a:lnTo>
                                <a:pt x="2957" y="4199"/>
                              </a:lnTo>
                              <a:lnTo>
                                <a:pt x="2912" y="4330"/>
                              </a:lnTo>
                              <a:lnTo>
                                <a:pt x="2867" y="4460"/>
                              </a:lnTo>
                              <a:lnTo>
                                <a:pt x="2952" y="4460"/>
                              </a:lnTo>
                              <a:lnTo>
                                <a:pt x="2997" y="4330"/>
                              </a:lnTo>
                              <a:lnTo>
                                <a:pt x="3037" y="4199"/>
                              </a:lnTo>
                              <a:lnTo>
                                <a:pt x="3077" y="4064"/>
                              </a:lnTo>
                              <a:lnTo>
                                <a:pt x="3112" y="3923"/>
                              </a:lnTo>
                              <a:lnTo>
                                <a:pt x="3256" y="3918"/>
                              </a:lnTo>
                              <a:lnTo>
                                <a:pt x="3391" y="3903"/>
                              </a:lnTo>
                              <a:lnTo>
                                <a:pt x="3461" y="3888"/>
                              </a:lnTo>
                              <a:lnTo>
                                <a:pt x="3526" y="3873"/>
                              </a:lnTo>
                              <a:lnTo>
                                <a:pt x="3591" y="3858"/>
                              </a:lnTo>
                              <a:lnTo>
                                <a:pt x="3656" y="3833"/>
                              </a:lnTo>
                              <a:lnTo>
                                <a:pt x="3741" y="3803"/>
                              </a:lnTo>
                              <a:lnTo>
                                <a:pt x="3821" y="3763"/>
                              </a:lnTo>
                              <a:lnTo>
                                <a:pt x="3896" y="3717"/>
                              </a:lnTo>
                              <a:lnTo>
                                <a:pt x="3971" y="3672"/>
                              </a:lnTo>
                              <a:lnTo>
                                <a:pt x="3966" y="3828"/>
                              </a:lnTo>
                              <a:lnTo>
                                <a:pt x="3951" y="3978"/>
                              </a:lnTo>
                              <a:lnTo>
                                <a:pt x="3926" y="4129"/>
                              </a:lnTo>
                              <a:lnTo>
                                <a:pt x="3896" y="4279"/>
                              </a:lnTo>
                              <a:lnTo>
                                <a:pt x="3831" y="4330"/>
                              </a:lnTo>
                              <a:lnTo>
                                <a:pt x="3761" y="4375"/>
                              </a:lnTo>
                              <a:lnTo>
                                <a:pt x="3691" y="4420"/>
                              </a:lnTo>
                              <a:lnTo>
                                <a:pt x="3621" y="4460"/>
                              </a:lnTo>
                              <a:lnTo>
                                <a:pt x="3781" y="4460"/>
                              </a:lnTo>
                              <a:lnTo>
                                <a:pt x="3856" y="4410"/>
                              </a:lnTo>
                              <a:lnTo>
                                <a:pt x="3841" y="4460"/>
                              </a:lnTo>
                              <a:lnTo>
                                <a:pt x="3926" y="4460"/>
                              </a:lnTo>
                              <a:lnTo>
                                <a:pt x="3966" y="4325"/>
                              </a:lnTo>
                              <a:lnTo>
                                <a:pt x="4046" y="4249"/>
                              </a:lnTo>
                              <a:lnTo>
                                <a:pt x="4126" y="4164"/>
                              </a:lnTo>
                              <a:lnTo>
                                <a:pt x="4195" y="4079"/>
                              </a:lnTo>
                              <a:lnTo>
                                <a:pt x="4260" y="3983"/>
                              </a:lnTo>
                              <a:lnTo>
                                <a:pt x="4345" y="3828"/>
                              </a:lnTo>
                              <a:lnTo>
                                <a:pt x="4315" y="3868"/>
                              </a:lnTo>
                              <a:lnTo>
                                <a:pt x="4275" y="3913"/>
                              </a:lnTo>
                              <a:lnTo>
                                <a:pt x="4175" y="4013"/>
                              </a:lnTo>
                              <a:lnTo>
                                <a:pt x="3996" y="4184"/>
                              </a:lnTo>
                              <a:lnTo>
                                <a:pt x="4021" y="4044"/>
                              </a:lnTo>
                              <a:lnTo>
                                <a:pt x="4041" y="3903"/>
                              </a:lnTo>
                              <a:lnTo>
                                <a:pt x="4046" y="3758"/>
                              </a:lnTo>
                              <a:lnTo>
                                <a:pt x="4051" y="3612"/>
                              </a:lnTo>
                              <a:lnTo>
                                <a:pt x="4121" y="3552"/>
                              </a:lnTo>
                              <a:lnTo>
                                <a:pt x="4185" y="3487"/>
                              </a:lnTo>
                              <a:lnTo>
                                <a:pt x="4245" y="3416"/>
                              </a:lnTo>
                              <a:lnTo>
                                <a:pt x="4305" y="3341"/>
                              </a:lnTo>
                              <a:lnTo>
                                <a:pt x="4360" y="3261"/>
                              </a:lnTo>
                              <a:lnTo>
                                <a:pt x="4410" y="3176"/>
                              </a:lnTo>
                              <a:lnTo>
                                <a:pt x="4460" y="3080"/>
                              </a:lnTo>
                              <a:lnTo>
                                <a:pt x="4500" y="2985"/>
                              </a:lnTo>
                              <a:lnTo>
                                <a:pt x="4490" y="3161"/>
                              </a:lnTo>
                              <a:lnTo>
                                <a:pt x="4465" y="3336"/>
                              </a:lnTo>
                              <a:lnTo>
                                <a:pt x="4425" y="3512"/>
                              </a:lnTo>
                              <a:lnTo>
                                <a:pt x="4380" y="3682"/>
                              </a:lnTo>
                              <a:lnTo>
                                <a:pt x="4320" y="3853"/>
                              </a:lnTo>
                              <a:lnTo>
                                <a:pt x="4285" y="3938"/>
                              </a:lnTo>
                              <a:lnTo>
                                <a:pt x="4250" y="4024"/>
                              </a:lnTo>
                              <a:lnTo>
                                <a:pt x="4210" y="4104"/>
                              </a:lnTo>
                              <a:lnTo>
                                <a:pt x="4166" y="4189"/>
                              </a:lnTo>
                              <a:lnTo>
                                <a:pt x="4121" y="4269"/>
                              </a:lnTo>
                              <a:lnTo>
                                <a:pt x="4071" y="4350"/>
                              </a:lnTo>
                              <a:lnTo>
                                <a:pt x="3996" y="4460"/>
                              </a:lnTo>
                              <a:lnTo>
                                <a:pt x="4096" y="4460"/>
                              </a:lnTo>
                              <a:lnTo>
                                <a:pt x="4141" y="4390"/>
                              </a:lnTo>
                              <a:lnTo>
                                <a:pt x="4215" y="4264"/>
                              </a:lnTo>
                              <a:lnTo>
                                <a:pt x="4280" y="4139"/>
                              </a:lnTo>
                              <a:lnTo>
                                <a:pt x="4345" y="4008"/>
                              </a:lnTo>
                              <a:lnTo>
                                <a:pt x="4400" y="3873"/>
                              </a:lnTo>
                              <a:lnTo>
                                <a:pt x="4445" y="3743"/>
                              </a:lnTo>
                              <a:lnTo>
                                <a:pt x="4485" y="3607"/>
                              </a:lnTo>
                              <a:lnTo>
                                <a:pt x="4520" y="3472"/>
                              </a:lnTo>
                              <a:lnTo>
                                <a:pt x="4545" y="3336"/>
                              </a:lnTo>
                              <a:lnTo>
                                <a:pt x="4565" y="3196"/>
                              </a:lnTo>
                              <a:lnTo>
                                <a:pt x="4580" y="3060"/>
                              </a:lnTo>
                              <a:lnTo>
                                <a:pt x="4585" y="2920"/>
                              </a:lnTo>
                              <a:lnTo>
                                <a:pt x="4585" y="2784"/>
                              </a:lnTo>
                              <a:lnTo>
                                <a:pt x="4575" y="2644"/>
                              </a:lnTo>
                              <a:lnTo>
                                <a:pt x="4565" y="2508"/>
                              </a:lnTo>
                              <a:lnTo>
                                <a:pt x="4545" y="2373"/>
                              </a:lnTo>
                              <a:lnTo>
                                <a:pt x="4520" y="2238"/>
                              </a:lnTo>
                              <a:lnTo>
                                <a:pt x="4485" y="2107"/>
                              </a:lnTo>
                              <a:lnTo>
                                <a:pt x="4445" y="1977"/>
                              </a:lnTo>
                              <a:lnTo>
                                <a:pt x="4400" y="1846"/>
                              </a:lnTo>
                              <a:lnTo>
                                <a:pt x="4350" y="1716"/>
                              </a:lnTo>
                              <a:lnTo>
                                <a:pt x="4295" y="1590"/>
                              </a:lnTo>
                              <a:lnTo>
                                <a:pt x="4230" y="1470"/>
                              </a:lnTo>
                              <a:lnTo>
                                <a:pt x="4161" y="1350"/>
                              </a:lnTo>
                              <a:lnTo>
                                <a:pt x="4086" y="1234"/>
                              </a:lnTo>
                              <a:lnTo>
                                <a:pt x="4006" y="1124"/>
                              </a:lnTo>
                              <a:lnTo>
                                <a:pt x="3916" y="1013"/>
                              </a:lnTo>
                              <a:lnTo>
                                <a:pt x="3826" y="908"/>
                              </a:lnTo>
                              <a:lnTo>
                                <a:pt x="3726" y="808"/>
                              </a:lnTo>
                              <a:lnTo>
                                <a:pt x="3621" y="707"/>
                              </a:lnTo>
                              <a:lnTo>
                                <a:pt x="3511" y="617"/>
                              </a:lnTo>
                              <a:lnTo>
                                <a:pt x="3396" y="532"/>
                              </a:lnTo>
                              <a:lnTo>
                                <a:pt x="3276" y="447"/>
                              </a:lnTo>
                              <a:lnTo>
                                <a:pt x="3177" y="386"/>
                              </a:lnTo>
                              <a:lnTo>
                                <a:pt x="3077" y="331"/>
                              </a:lnTo>
                              <a:lnTo>
                                <a:pt x="2977" y="281"/>
                              </a:lnTo>
                              <a:lnTo>
                                <a:pt x="2872" y="236"/>
                              </a:lnTo>
                              <a:lnTo>
                                <a:pt x="2772" y="191"/>
                              </a:lnTo>
                              <a:lnTo>
                                <a:pt x="2667" y="151"/>
                              </a:lnTo>
                              <a:lnTo>
                                <a:pt x="2562" y="121"/>
                              </a:lnTo>
                              <a:lnTo>
                                <a:pt x="2452" y="90"/>
                              </a:lnTo>
                              <a:lnTo>
                                <a:pt x="2347" y="65"/>
                              </a:lnTo>
                              <a:lnTo>
                                <a:pt x="2243" y="45"/>
                              </a:lnTo>
                              <a:lnTo>
                                <a:pt x="2133" y="25"/>
                              </a:lnTo>
                              <a:lnTo>
                                <a:pt x="2023" y="15"/>
                              </a:lnTo>
                              <a:lnTo>
                                <a:pt x="1918" y="5"/>
                              </a:lnTo>
                              <a:lnTo>
                                <a:pt x="1808" y="0"/>
                              </a:lnTo>
                              <a:lnTo>
                                <a:pt x="1703" y="0"/>
                              </a:lnTo>
                              <a:lnTo>
                                <a:pt x="1593" y="5"/>
                              </a:lnTo>
                              <a:lnTo>
                                <a:pt x="1488" y="10"/>
                              </a:lnTo>
                              <a:lnTo>
                                <a:pt x="1379" y="25"/>
                              </a:lnTo>
                              <a:lnTo>
                                <a:pt x="1274" y="40"/>
                              </a:lnTo>
                              <a:lnTo>
                                <a:pt x="1169" y="60"/>
                              </a:lnTo>
                              <a:lnTo>
                                <a:pt x="1064" y="85"/>
                              </a:lnTo>
                              <a:lnTo>
                                <a:pt x="959" y="110"/>
                              </a:lnTo>
                              <a:lnTo>
                                <a:pt x="854" y="146"/>
                              </a:lnTo>
                              <a:lnTo>
                                <a:pt x="754" y="181"/>
                              </a:lnTo>
                              <a:lnTo>
                                <a:pt x="654" y="221"/>
                              </a:lnTo>
                              <a:lnTo>
                                <a:pt x="554" y="261"/>
                              </a:lnTo>
                              <a:lnTo>
                                <a:pt x="459" y="311"/>
                              </a:lnTo>
                              <a:lnTo>
                                <a:pt x="365" y="361"/>
                              </a:lnTo>
                              <a:lnTo>
                                <a:pt x="270" y="416"/>
                              </a:lnTo>
                              <a:lnTo>
                                <a:pt x="180" y="472"/>
                              </a:lnTo>
                              <a:lnTo>
                                <a:pt x="90" y="537"/>
                              </a:lnTo>
                              <a:lnTo>
                                <a:pt x="0" y="602"/>
                              </a:lnTo>
                              <a:lnTo>
                                <a:pt x="0" y="702"/>
                              </a:lnTo>
                              <a:lnTo>
                                <a:pt x="100" y="627"/>
                              </a:lnTo>
                              <a:lnTo>
                                <a:pt x="195" y="552"/>
                              </a:lnTo>
                              <a:lnTo>
                                <a:pt x="295" y="487"/>
                              </a:lnTo>
                              <a:lnTo>
                                <a:pt x="395" y="422"/>
                              </a:lnTo>
                              <a:lnTo>
                                <a:pt x="494" y="366"/>
                              </a:lnTo>
                              <a:lnTo>
                                <a:pt x="594" y="311"/>
                              </a:lnTo>
                              <a:lnTo>
                                <a:pt x="699" y="266"/>
                              </a:lnTo>
                              <a:lnTo>
                                <a:pt x="804" y="226"/>
                              </a:lnTo>
                              <a:lnTo>
                                <a:pt x="909" y="186"/>
                              </a:lnTo>
                              <a:lnTo>
                                <a:pt x="1014" y="156"/>
                              </a:lnTo>
                              <a:lnTo>
                                <a:pt x="1124" y="131"/>
                              </a:lnTo>
                              <a:lnTo>
                                <a:pt x="1239" y="110"/>
                              </a:lnTo>
                              <a:lnTo>
                                <a:pt x="1349" y="95"/>
                              </a:lnTo>
                              <a:lnTo>
                                <a:pt x="1468" y="85"/>
                              </a:lnTo>
                              <a:lnTo>
                                <a:pt x="1588" y="80"/>
                              </a:lnTo>
                              <a:lnTo>
                                <a:pt x="1708" y="80"/>
                              </a:lnTo>
                              <a:lnTo>
                                <a:pt x="1813" y="151"/>
                              </a:lnTo>
                              <a:lnTo>
                                <a:pt x="1863" y="176"/>
                              </a:lnTo>
                              <a:lnTo>
                                <a:pt x="1788" y="201"/>
                              </a:lnTo>
                              <a:lnTo>
                                <a:pt x="1718" y="231"/>
                              </a:lnTo>
                              <a:lnTo>
                                <a:pt x="1653" y="266"/>
                              </a:lnTo>
                              <a:lnTo>
                                <a:pt x="1593" y="306"/>
                              </a:lnTo>
                              <a:lnTo>
                                <a:pt x="1533" y="346"/>
                              </a:lnTo>
                              <a:lnTo>
                                <a:pt x="1483" y="396"/>
                              </a:lnTo>
                              <a:lnTo>
                                <a:pt x="1438" y="447"/>
                              </a:lnTo>
                              <a:lnTo>
                                <a:pt x="1393" y="502"/>
                              </a:lnTo>
                              <a:lnTo>
                                <a:pt x="1239" y="487"/>
                              </a:lnTo>
                              <a:lnTo>
                                <a:pt x="1084" y="477"/>
                              </a:lnTo>
                              <a:lnTo>
                                <a:pt x="929" y="477"/>
                              </a:lnTo>
                              <a:lnTo>
                                <a:pt x="784" y="487"/>
                              </a:lnTo>
                              <a:lnTo>
                                <a:pt x="869" y="401"/>
                              </a:lnTo>
                              <a:lnTo>
                                <a:pt x="989" y="286"/>
                              </a:lnTo>
                              <a:lnTo>
                                <a:pt x="1054" y="231"/>
                              </a:lnTo>
                              <a:lnTo>
                                <a:pt x="1119" y="181"/>
                              </a:lnTo>
                              <a:lnTo>
                                <a:pt x="1179" y="136"/>
                              </a:lnTo>
                              <a:lnTo>
                                <a:pt x="1234" y="105"/>
                              </a:lnTo>
                              <a:lnTo>
                                <a:pt x="1089" y="136"/>
                              </a:lnTo>
                              <a:lnTo>
                                <a:pt x="1034" y="171"/>
                              </a:lnTo>
                              <a:lnTo>
                                <a:pt x="974" y="211"/>
                              </a:lnTo>
                              <a:lnTo>
                                <a:pt x="859" y="306"/>
                              </a:lnTo>
                              <a:lnTo>
                                <a:pt x="749" y="406"/>
                              </a:lnTo>
                              <a:lnTo>
                                <a:pt x="664" y="497"/>
                              </a:lnTo>
                              <a:lnTo>
                                <a:pt x="519" y="517"/>
                              </a:lnTo>
                              <a:lnTo>
                                <a:pt x="370" y="537"/>
                              </a:lnTo>
                              <a:lnTo>
                                <a:pt x="225" y="567"/>
                              </a:lnTo>
                              <a:lnTo>
                                <a:pt x="155" y="587"/>
                              </a:lnTo>
                              <a:lnTo>
                                <a:pt x="95" y="607"/>
                              </a:lnTo>
                              <a:lnTo>
                                <a:pt x="0" y="717"/>
                              </a:lnTo>
                              <a:lnTo>
                                <a:pt x="55" y="697"/>
                              </a:lnTo>
                              <a:lnTo>
                                <a:pt x="125" y="677"/>
                              </a:lnTo>
                              <a:lnTo>
                                <a:pt x="290" y="642"/>
                              </a:lnTo>
                              <a:lnTo>
                                <a:pt x="459" y="612"/>
                              </a:lnTo>
                              <a:lnTo>
                                <a:pt x="594" y="592"/>
                              </a:lnTo>
                              <a:lnTo>
                                <a:pt x="549" y="667"/>
                              </a:lnTo>
                              <a:lnTo>
                                <a:pt x="504" y="753"/>
                              </a:lnTo>
                              <a:lnTo>
                                <a:pt x="469" y="838"/>
                              </a:lnTo>
                              <a:lnTo>
                                <a:pt x="440" y="923"/>
                              </a:lnTo>
                              <a:lnTo>
                                <a:pt x="415" y="1018"/>
                              </a:lnTo>
                              <a:lnTo>
                                <a:pt x="395" y="1114"/>
                              </a:lnTo>
                              <a:lnTo>
                                <a:pt x="385" y="1209"/>
                              </a:lnTo>
                              <a:lnTo>
                                <a:pt x="385" y="1314"/>
                              </a:lnTo>
                              <a:lnTo>
                                <a:pt x="385" y="1435"/>
                              </a:lnTo>
                              <a:lnTo>
                                <a:pt x="190" y="1525"/>
                              </a:lnTo>
                              <a:lnTo>
                                <a:pt x="0" y="1615"/>
                              </a:lnTo>
                              <a:lnTo>
                                <a:pt x="0" y="1706"/>
                              </a:lnTo>
                              <a:lnTo>
                                <a:pt x="95" y="1656"/>
                              </a:lnTo>
                              <a:lnTo>
                                <a:pt x="190" y="1610"/>
                              </a:lnTo>
                              <a:lnTo>
                                <a:pt x="395" y="1520"/>
                              </a:lnTo>
                              <a:lnTo>
                                <a:pt x="415" y="1646"/>
                              </a:lnTo>
                              <a:lnTo>
                                <a:pt x="445" y="1771"/>
                              </a:lnTo>
                              <a:lnTo>
                                <a:pt x="479" y="1896"/>
                              </a:lnTo>
                              <a:lnTo>
                                <a:pt x="524" y="2027"/>
                              </a:lnTo>
                              <a:lnTo>
                                <a:pt x="579" y="2157"/>
                              </a:lnTo>
                              <a:lnTo>
                                <a:pt x="639" y="2283"/>
                              </a:lnTo>
                              <a:lnTo>
                                <a:pt x="709" y="2413"/>
                              </a:lnTo>
                              <a:lnTo>
                                <a:pt x="789" y="2539"/>
                              </a:lnTo>
                              <a:lnTo>
                                <a:pt x="624" y="2679"/>
                              </a:lnTo>
                              <a:lnTo>
                                <a:pt x="464" y="2814"/>
                              </a:lnTo>
                              <a:lnTo>
                                <a:pt x="320" y="2955"/>
                              </a:lnTo>
                              <a:lnTo>
                                <a:pt x="175" y="3090"/>
                              </a:lnTo>
                              <a:lnTo>
                                <a:pt x="85" y="2925"/>
                              </a:lnTo>
                              <a:lnTo>
                                <a:pt x="0" y="2759"/>
                              </a:lnTo>
                              <a:lnTo>
                                <a:pt x="0" y="2940"/>
                              </a:lnTo>
                              <a:lnTo>
                                <a:pt x="55" y="3045"/>
                              </a:lnTo>
                              <a:lnTo>
                                <a:pt x="120" y="3151"/>
                              </a:lnTo>
                              <a:lnTo>
                                <a:pt x="0" y="3271"/>
                              </a:lnTo>
                              <a:lnTo>
                                <a:pt x="0" y="3391"/>
                              </a:lnTo>
                              <a:lnTo>
                                <a:pt x="165" y="3221"/>
                              </a:lnTo>
                              <a:lnTo>
                                <a:pt x="270" y="3371"/>
                              </a:lnTo>
                              <a:lnTo>
                                <a:pt x="390" y="3522"/>
                              </a:lnTo>
                              <a:lnTo>
                                <a:pt x="519" y="3672"/>
                              </a:lnTo>
                              <a:lnTo>
                                <a:pt x="654" y="3813"/>
                              </a:lnTo>
                              <a:lnTo>
                                <a:pt x="799" y="3948"/>
                              </a:lnTo>
                              <a:lnTo>
                                <a:pt x="954" y="4079"/>
                              </a:lnTo>
                              <a:lnTo>
                                <a:pt x="1114" y="4204"/>
                              </a:lnTo>
                              <a:lnTo>
                                <a:pt x="1284" y="4325"/>
                              </a:lnTo>
                              <a:close/>
                              <a:moveTo>
                                <a:pt x="1843" y="3467"/>
                              </a:moveTo>
                              <a:lnTo>
                                <a:pt x="1843" y="3467"/>
                              </a:lnTo>
                              <a:lnTo>
                                <a:pt x="1703" y="3376"/>
                              </a:lnTo>
                              <a:lnTo>
                                <a:pt x="1568" y="3276"/>
                              </a:lnTo>
                              <a:lnTo>
                                <a:pt x="1438" y="3171"/>
                              </a:lnTo>
                              <a:lnTo>
                                <a:pt x="1319" y="3055"/>
                              </a:lnTo>
                              <a:lnTo>
                                <a:pt x="1204" y="2940"/>
                              </a:lnTo>
                              <a:lnTo>
                                <a:pt x="1094" y="2814"/>
                              </a:lnTo>
                              <a:lnTo>
                                <a:pt x="989" y="2689"/>
                              </a:lnTo>
                              <a:lnTo>
                                <a:pt x="894" y="2554"/>
                              </a:lnTo>
                              <a:lnTo>
                                <a:pt x="1049" y="2433"/>
                              </a:lnTo>
                              <a:lnTo>
                                <a:pt x="1209" y="2313"/>
                              </a:lnTo>
                              <a:lnTo>
                                <a:pt x="1408" y="2167"/>
                              </a:lnTo>
                              <a:lnTo>
                                <a:pt x="1608" y="2027"/>
                              </a:lnTo>
                              <a:lnTo>
                                <a:pt x="1678" y="2117"/>
                              </a:lnTo>
                              <a:lnTo>
                                <a:pt x="1753" y="2212"/>
                              </a:lnTo>
                              <a:lnTo>
                                <a:pt x="1828" y="2298"/>
                              </a:lnTo>
                              <a:lnTo>
                                <a:pt x="1913" y="2388"/>
                              </a:lnTo>
                              <a:lnTo>
                                <a:pt x="1998" y="2468"/>
                              </a:lnTo>
                              <a:lnTo>
                                <a:pt x="2088" y="2549"/>
                              </a:lnTo>
                              <a:lnTo>
                                <a:pt x="2183" y="2619"/>
                              </a:lnTo>
                              <a:lnTo>
                                <a:pt x="2283" y="2689"/>
                              </a:lnTo>
                              <a:lnTo>
                                <a:pt x="2063" y="3085"/>
                              </a:lnTo>
                              <a:lnTo>
                                <a:pt x="1843" y="3467"/>
                              </a:lnTo>
                              <a:close/>
                              <a:moveTo>
                                <a:pt x="3851" y="2749"/>
                              </a:moveTo>
                              <a:lnTo>
                                <a:pt x="3851" y="2749"/>
                              </a:lnTo>
                              <a:lnTo>
                                <a:pt x="3786" y="2789"/>
                              </a:lnTo>
                              <a:lnTo>
                                <a:pt x="3721" y="2819"/>
                              </a:lnTo>
                              <a:lnTo>
                                <a:pt x="3651" y="2845"/>
                              </a:lnTo>
                              <a:lnTo>
                                <a:pt x="3576" y="2865"/>
                              </a:lnTo>
                              <a:lnTo>
                                <a:pt x="3501" y="2885"/>
                              </a:lnTo>
                              <a:lnTo>
                                <a:pt x="3421" y="2895"/>
                              </a:lnTo>
                              <a:lnTo>
                                <a:pt x="3341" y="2900"/>
                              </a:lnTo>
                              <a:lnTo>
                                <a:pt x="3256" y="2900"/>
                              </a:lnTo>
                              <a:lnTo>
                                <a:pt x="3266" y="2694"/>
                              </a:lnTo>
                              <a:lnTo>
                                <a:pt x="3271" y="2483"/>
                              </a:lnTo>
                              <a:lnTo>
                                <a:pt x="3266" y="2278"/>
                              </a:lnTo>
                              <a:lnTo>
                                <a:pt x="3256" y="2077"/>
                              </a:lnTo>
                              <a:lnTo>
                                <a:pt x="3242" y="1876"/>
                              </a:lnTo>
                              <a:lnTo>
                                <a:pt x="3217" y="1681"/>
                              </a:lnTo>
                              <a:lnTo>
                                <a:pt x="3192" y="1495"/>
                              </a:lnTo>
                              <a:lnTo>
                                <a:pt x="3157" y="1309"/>
                              </a:lnTo>
                              <a:lnTo>
                                <a:pt x="3276" y="1475"/>
                              </a:lnTo>
                              <a:lnTo>
                                <a:pt x="3381" y="1651"/>
                              </a:lnTo>
                              <a:lnTo>
                                <a:pt x="3481" y="1826"/>
                              </a:lnTo>
                              <a:lnTo>
                                <a:pt x="3576" y="2007"/>
                              </a:lnTo>
                              <a:lnTo>
                                <a:pt x="3656" y="2187"/>
                              </a:lnTo>
                              <a:lnTo>
                                <a:pt x="3731" y="2373"/>
                              </a:lnTo>
                              <a:lnTo>
                                <a:pt x="3796" y="2564"/>
                              </a:lnTo>
                              <a:lnTo>
                                <a:pt x="3851" y="2749"/>
                              </a:lnTo>
                              <a:close/>
                              <a:moveTo>
                                <a:pt x="3246" y="1299"/>
                              </a:moveTo>
                              <a:lnTo>
                                <a:pt x="3246" y="1299"/>
                              </a:lnTo>
                              <a:lnTo>
                                <a:pt x="3396" y="1410"/>
                              </a:lnTo>
                              <a:lnTo>
                                <a:pt x="3541" y="1525"/>
                              </a:lnTo>
                              <a:lnTo>
                                <a:pt x="3676" y="1646"/>
                              </a:lnTo>
                              <a:lnTo>
                                <a:pt x="3796" y="1766"/>
                              </a:lnTo>
                              <a:lnTo>
                                <a:pt x="3911" y="1896"/>
                              </a:lnTo>
                              <a:lnTo>
                                <a:pt x="4016" y="2027"/>
                              </a:lnTo>
                              <a:lnTo>
                                <a:pt x="4111" y="2162"/>
                              </a:lnTo>
                              <a:lnTo>
                                <a:pt x="4195" y="2298"/>
                              </a:lnTo>
                              <a:lnTo>
                                <a:pt x="4180" y="2353"/>
                              </a:lnTo>
                              <a:lnTo>
                                <a:pt x="4156" y="2408"/>
                              </a:lnTo>
                              <a:lnTo>
                                <a:pt x="4131" y="2463"/>
                              </a:lnTo>
                              <a:lnTo>
                                <a:pt x="4096" y="2513"/>
                              </a:lnTo>
                              <a:lnTo>
                                <a:pt x="4066" y="2559"/>
                              </a:lnTo>
                              <a:lnTo>
                                <a:pt x="4026" y="2604"/>
                              </a:lnTo>
                              <a:lnTo>
                                <a:pt x="3986" y="2649"/>
                              </a:lnTo>
                              <a:lnTo>
                                <a:pt x="3941" y="2689"/>
                              </a:lnTo>
                              <a:lnTo>
                                <a:pt x="3921" y="2704"/>
                              </a:lnTo>
                              <a:lnTo>
                                <a:pt x="3866" y="2518"/>
                              </a:lnTo>
                              <a:lnTo>
                                <a:pt x="3801" y="2338"/>
                              </a:lnTo>
                              <a:lnTo>
                                <a:pt x="3726" y="2157"/>
                              </a:lnTo>
                              <a:lnTo>
                                <a:pt x="3646" y="1977"/>
                              </a:lnTo>
                              <a:lnTo>
                                <a:pt x="3561" y="1801"/>
                              </a:lnTo>
                              <a:lnTo>
                                <a:pt x="3461" y="1631"/>
                              </a:lnTo>
                              <a:lnTo>
                                <a:pt x="3356" y="1465"/>
                              </a:lnTo>
                              <a:lnTo>
                                <a:pt x="3246" y="1299"/>
                              </a:lnTo>
                              <a:close/>
                              <a:moveTo>
                                <a:pt x="3177" y="2900"/>
                              </a:moveTo>
                              <a:lnTo>
                                <a:pt x="3177" y="2900"/>
                              </a:lnTo>
                              <a:lnTo>
                                <a:pt x="3082" y="2890"/>
                              </a:lnTo>
                              <a:lnTo>
                                <a:pt x="2987" y="2875"/>
                              </a:lnTo>
                              <a:lnTo>
                                <a:pt x="2892" y="2850"/>
                              </a:lnTo>
                              <a:lnTo>
                                <a:pt x="2792" y="2825"/>
                              </a:lnTo>
                              <a:lnTo>
                                <a:pt x="2692" y="2794"/>
                              </a:lnTo>
                              <a:lnTo>
                                <a:pt x="2592" y="2754"/>
                              </a:lnTo>
                              <a:lnTo>
                                <a:pt x="2492" y="2709"/>
                              </a:lnTo>
                              <a:lnTo>
                                <a:pt x="2392" y="2659"/>
                              </a:lnTo>
                              <a:lnTo>
                                <a:pt x="2562" y="2333"/>
                              </a:lnTo>
                              <a:lnTo>
                                <a:pt x="2732" y="1992"/>
                              </a:lnTo>
                              <a:lnTo>
                                <a:pt x="2902" y="1636"/>
                              </a:lnTo>
                              <a:lnTo>
                                <a:pt x="3072" y="1269"/>
                              </a:lnTo>
                              <a:lnTo>
                                <a:pt x="3107" y="1460"/>
                              </a:lnTo>
                              <a:lnTo>
                                <a:pt x="3137" y="1651"/>
                              </a:lnTo>
                              <a:lnTo>
                                <a:pt x="3157" y="1851"/>
                              </a:lnTo>
                              <a:lnTo>
                                <a:pt x="3177" y="2052"/>
                              </a:lnTo>
                              <a:lnTo>
                                <a:pt x="3187" y="2258"/>
                              </a:lnTo>
                              <a:lnTo>
                                <a:pt x="3192" y="2468"/>
                              </a:lnTo>
                              <a:lnTo>
                                <a:pt x="3187" y="2684"/>
                              </a:lnTo>
                              <a:lnTo>
                                <a:pt x="3177" y="2900"/>
                              </a:lnTo>
                              <a:close/>
                              <a:moveTo>
                                <a:pt x="2322" y="2619"/>
                              </a:moveTo>
                              <a:lnTo>
                                <a:pt x="2322" y="2619"/>
                              </a:lnTo>
                              <a:lnTo>
                                <a:pt x="2228" y="2554"/>
                              </a:lnTo>
                              <a:lnTo>
                                <a:pt x="2138" y="2483"/>
                              </a:lnTo>
                              <a:lnTo>
                                <a:pt x="2053" y="2408"/>
                              </a:lnTo>
                              <a:lnTo>
                                <a:pt x="1968" y="2333"/>
                              </a:lnTo>
                              <a:lnTo>
                                <a:pt x="1888" y="2248"/>
                              </a:lnTo>
                              <a:lnTo>
                                <a:pt x="1813" y="2162"/>
                              </a:lnTo>
                              <a:lnTo>
                                <a:pt x="1743" y="2072"/>
                              </a:lnTo>
                              <a:lnTo>
                                <a:pt x="1678" y="1982"/>
                              </a:lnTo>
                              <a:lnTo>
                                <a:pt x="1848" y="1866"/>
                              </a:lnTo>
                              <a:lnTo>
                                <a:pt x="2018" y="1761"/>
                              </a:lnTo>
                              <a:lnTo>
                                <a:pt x="2188" y="1661"/>
                              </a:lnTo>
                              <a:lnTo>
                                <a:pt x="2352" y="1565"/>
                              </a:lnTo>
                              <a:lnTo>
                                <a:pt x="2517" y="1475"/>
                              </a:lnTo>
                              <a:lnTo>
                                <a:pt x="2677" y="1390"/>
                              </a:lnTo>
                              <a:lnTo>
                                <a:pt x="2837" y="1314"/>
                              </a:lnTo>
                              <a:lnTo>
                                <a:pt x="2997" y="1239"/>
                              </a:lnTo>
                              <a:lnTo>
                                <a:pt x="2827" y="1605"/>
                              </a:lnTo>
                              <a:lnTo>
                                <a:pt x="2662" y="1957"/>
                              </a:lnTo>
                              <a:lnTo>
                                <a:pt x="2492" y="2293"/>
                              </a:lnTo>
                              <a:lnTo>
                                <a:pt x="2322" y="2619"/>
                              </a:lnTo>
                              <a:close/>
                              <a:moveTo>
                                <a:pt x="1633" y="1911"/>
                              </a:moveTo>
                              <a:lnTo>
                                <a:pt x="1633" y="1911"/>
                              </a:lnTo>
                              <a:lnTo>
                                <a:pt x="1578" y="1826"/>
                              </a:lnTo>
                              <a:lnTo>
                                <a:pt x="1528" y="1736"/>
                              </a:lnTo>
                              <a:lnTo>
                                <a:pt x="1468" y="1610"/>
                              </a:lnTo>
                              <a:lnTo>
                                <a:pt x="1418" y="1480"/>
                              </a:lnTo>
                              <a:lnTo>
                                <a:pt x="1379" y="1360"/>
                              </a:lnTo>
                              <a:lnTo>
                                <a:pt x="1354" y="1239"/>
                              </a:lnTo>
                              <a:lnTo>
                                <a:pt x="1558" y="1199"/>
                              </a:lnTo>
                              <a:lnTo>
                                <a:pt x="1743" y="1174"/>
                              </a:lnTo>
                              <a:lnTo>
                                <a:pt x="1928" y="1154"/>
                              </a:lnTo>
                              <a:lnTo>
                                <a:pt x="2108" y="1144"/>
                              </a:lnTo>
                              <a:lnTo>
                                <a:pt x="2288" y="1134"/>
                              </a:lnTo>
                              <a:lnTo>
                                <a:pt x="2462" y="1134"/>
                              </a:lnTo>
                              <a:lnTo>
                                <a:pt x="2632" y="1139"/>
                              </a:lnTo>
                              <a:lnTo>
                                <a:pt x="2797" y="1154"/>
                              </a:lnTo>
                              <a:lnTo>
                                <a:pt x="2957" y="1169"/>
                              </a:lnTo>
                              <a:lnTo>
                                <a:pt x="2802" y="1239"/>
                              </a:lnTo>
                              <a:lnTo>
                                <a:pt x="2642" y="1319"/>
                              </a:lnTo>
                              <a:lnTo>
                                <a:pt x="2477" y="1405"/>
                              </a:lnTo>
                              <a:lnTo>
                                <a:pt x="2313" y="1495"/>
                              </a:lnTo>
                              <a:lnTo>
                                <a:pt x="2143" y="1590"/>
                              </a:lnTo>
                              <a:lnTo>
                                <a:pt x="1973" y="1691"/>
                              </a:lnTo>
                              <a:lnTo>
                                <a:pt x="1803" y="1801"/>
                              </a:lnTo>
                              <a:lnTo>
                                <a:pt x="1633" y="1911"/>
                              </a:lnTo>
                              <a:close/>
                              <a:moveTo>
                                <a:pt x="3047" y="3843"/>
                              </a:moveTo>
                              <a:lnTo>
                                <a:pt x="3047" y="3843"/>
                              </a:lnTo>
                              <a:lnTo>
                                <a:pt x="2917" y="3833"/>
                              </a:lnTo>
                              <a:lnTo>
                                <a:pt x="2777" y="3813"/>
                              </a:lnTo>
                              <a:lnTo>
                                <a:pt x="2637" y="3783"/>
                              </a:lnTo>
                              <a:lnTo>
                                <a:pt x="2497" y="3748"/>
                              </a:lnTo>
                              <a:lnTo>
                                <a:pt x="2352" y="3702"/>
                              </a:lnTo>
                              <a:lnTo>
                                <a:pt x="2208" y="3647"/>
                              </a:lnTo>
                              <a:lnTo>
                                <a:pt x="2058" y="3582"/>
                              </a:lnTo>
                              <a:lnTo>
                                <a:pt x="1913" y="3507"/>
                              </a:lnTo>
                              <a:lnTo>
                                <a:pt x="2133" y="3126"/>
                              </a:lnTo>
                              <a:lnTo>
                                <a:pt x="2352" y="2729"/>
                              </a:lnTo>
                              <a:lnTo>
                                <a:pt x="2457" y="2784"/>
                              </a:lnTo>
                              <a:lnTo>
                                <a:pt x="2562" y="2830"/>
                              </a:lnTo>
                              <a:lnTo>
                                <a:pt x="2667" y="2870"/>
                              </a:lnTo>
                              <a:lnTo>
                                <a:pt x="2772" y="2900"/>
                              </a:lnTo>
                              <a:lnTo>
                                <a:pt x="2872" y="2930"/>
                              </a:lnTo>
                              <a:lnTo>
                                <a:pt x="2977" y="2950"/>
                              </a:lnTo>
                              <a:lnTo>
                                <a:pt x="3072" y="2965"/>
                              </a:lnTo>
                              <a:lnTo>
                                <a:pt x="3172" y="2975"/>
                              </a:lnTo>
                              <a:lnTo>
                                <a:pt x="3152" y="3201"/>
                              </a:lnTo>
                              <a:lnTo>
                                <a:pt x="3122" y="3422"/>
                              </a:lnTo>
                              <a:lnTo>
                                <a:pt x="3087" y="3637"/>
                              </a:lnTo>
                              <a:lnTo>
                                <a:pt x="3047" y="3843"/>
                              </a:lnTo>
                              <a:close/>
                              <a:moveTo>
                                <a:pt x="3626" y="3758"/>
                              </a:moveTo>
                              <a:lnTo>
                                <a:pt x="3626" y="3758"/>
                              </a:lnTo>
                              <a:lnTo>
                                <a:pt x="3511" y="3798"/>
                              </a:lnTo>
                              <a:lnTo>
                                <a:pt x="3386" y="3823"/>
                              </a:lnTo>
                              <a:lnTo>
                                <a:pt x="3261" y="3838"/>
                              </a:lnTo>
                              <a:lnTo>
                                <a:pt x="3132" y="3843"/>
                              </a:lnTo>
                              <a:lnTo>
                                <a:pt x="3172" y="3637"/>
                              </a:lnTo>
                              <a:lnTo>
                                <a:pt x="3202" y="3427"/>
                              </a:lnTo>
                              <a:lnTo>
                                <a:pt x="3232" y="3206"/>
                              </a:lnTo>
                              <a:lnTo>
                                <a:pt x="3251" y="2980"/>
                              </a:lnTo>
                              <a:lnTo>
                                <a:pt x="3336" y="2980"/>
                              </a:lnTo>
                              <a:lnTo>
                                <a:pt x="3421" y="2975"/>
                              </a:lnTo>
                              <a:lnTo>
                                <a:pt x="3501" y="2965"/>
                              </a:lnTo>
                              <a:lnTo>
                                <a:pt x="3581" y="2950"/>
                              </a:lnTo>
                              <a:lnTo>
                                <a:pt x="3661" y="2925"/>
                              </a:lnTo>
                              <a:lnTo>
                                <a:pt x="3731" y="2900"/>
                              </a:lnTo>
                              <a:lnTo>
                                <a:pt x="3806" y="2870"/>
                              </a:lnTo>
                              <a:lnTo>
                                <a:pt x="3871" y="2835"/>
                              </a:lnTo>
                              <a:lnTo>
                                <a:pt x="3911" y="3020"/>
                              </a:lnTo>
                              <a:lnTo>
                                <a:pt x="3941" y="3206"/>
                              </a:lnTo>
                              <a:lnTo>
                                <a:pt x="3961" y="3391"/>
                              </a:lnTo>
                              <a:lnTo>
                                <a:pt x="3971" y="3572"/>
                              </a:lnTo>
                              <a:lnTo>
                                <a:pt x="3891" y="3627"/>
                              </a:lnTo>
                              <a:lnTo>
                                <a:pt x="3806" y="3677"/>
                              </a:lnTo>
                              <a:lnTo>
                                <a:pt x="3721" y="3723"/>
                              </a:lnTo>
                              <a:lnTo>
                                <a:pt x="3626" y="3758"/>
                              </a:lnTo>
                              <a:close/>
                              <a:moveTo>
                                <a:pt x="4505" y="2960"/>
                              </a:moveTo>
                              <a:lnTo>
                                <a:pt x="4490" y="2955"/>
                              </a:lnTo>
                              <a:lnTo>
                                <a:pt x="4505" y="2950"/>
                              </a:lnTo>
                              <a:lnTo>
                                <a:pt x="4505" y="2960"/>
                              </a:lnTo>
                              <a:close/>
                              <a:moveTo>
                                <a:pt x="4305" y="1811"/>
                              </a:moveTo>
                              <a:lnTo>
                                <a:pt x="4305" y="1811"/>
                              </a:lnTo>
                              <a:lnTo>
                                <a:pt x="4350" y="1937"/>
                              </a:lnTo>
                              <a:lnTo>
                                <a:pt x="4390" y="2062"/>
                              </a:lnTo>
                              <a:lnTo>
                                <a:pt x="4425" y="2192"/>
                              </a:lnTo>
                              <a:lnTo>
                                <a:pt x="4455" y="2318"/>
                              </a:lnTo>
                              <a:lnTo>
                                <a:pt x="4475" y="2453"/>
                              </a:lnTo>
                              <a:lnTo>
                                <a:pt x="4490" y="2584"/>
                              </a:lnTo>
                              <a:lnTo>
                                <a:pt x="4500" y="2714"/>
                              </a:lnTo>
                              <a:lnTo>
                                <a:pt x="4505" y="2850"/>
                              </a:lnTo>
                              <a:lnTo>
                                <a:pt x="4465" y="2704"/>
                              </a:lnTo>
                              <a:lnTo>
                                <a:pt x="4415" y="2564"/>
                              </a:lnTo>
                              <a:lnTo>
                                <a:pt x="4355" y="2423"/>
                              </a:lnTo>
                              <a:lnTo>
                                <a:pt x="4285" y="2288"/>
                              </a:lnTo>
                              <a:lnTo>
                                <a:pt x="4295" y="2233"/>
                              </a:lnTo>
                              <a:lnTo>
                                <a:pt x="4305" y="2177"/>
                              </a:lnTo>
                              <a:lnTo>
                                <a:pt x="4315" y="2117"/>
                              </a:lnTo>
                              <a:lnTo>
                                <a:pt x="4315" y="2062"/>
                              </a:lnTo>
                              <a:lnTo>
                                <a:pt x="4315" y="1937"/>
                              </a:lnTo>
                              <a:lnTo>
                                <a:pt x="4305" y="1811"/>
                              </a:lnTo>
                              <a:close/>
                              <a:moveTo>
                                <a:pt x="4440" y="2935"/>
                              </a:moveTo>
                              <a:lnTo>
                                <a:pt x="4440" y="2930"/>
                              </a:lnTo>
                              <a:lnTo>
                                <a:pt x="4400" y="3020"/>
                              </a:lnTo>
                              <a:lnTo>
                                <a:pt x="4360" y="3100"/>
                              </a:lnTo>
                              <a:lnTo>
                                <a:pt x="4315" y="3181"/>
                              </a:lnTo>
                              <a:lnTo>
                                <a:pt x="4265" y="3256"/>
                              </a:lnTo>
                              <a:lnTo>
                                <a:pt x="4215" y="3326"/>
                              </a:lnTo>
                              <a:lnTo>
                                <a:pt x="4166" y="3391"/>
                              </a:lnTo>
                              <a:lnTo>
                                <a:pt x="4106" y="3452"/>
                              </a:lnTo>
                              <a:lnTo>
                                <a:pt x="4046" y="3512"/>
                              </a:lnTo>
                              <a:lnTo>
                                <a:pt x="4036" y="3331"/>
                              </a:lnTo>
                              <a:lnTo>
                                <a:pt x="4011" y="3151"/>
                              </a:lnTo>
                              <a:lnTo>
                                <a:pt x="3981" y="2970"/>
                              </a:lnTo>
                              <a:lnTo>
                                <a:pt x="3941" y="2789"/>
                              </a:lnTo>
                              <a:lnTo>
                                <a:pt x="3991" y="2749"/>
                              </a:lnTo>
                              <a:lnTo>
                                <a:pt x="4031" y="2714"/>
                              </a:lnTo>
                              <a:lnTo>
                                <a:pt x="4071" y="2674"/>
                              </a:lnTo>
                              <a:lnTo>
                                <a:pt x="4111" y="2629"/>
                              </a:lnTo>
                              <a:lnTo>
                                <a:pt x="4146" y="2589"/>
                              </a:lnTo>
                              <a:lnTo>
                                <a:pt x="4175" y="2544"/>
                              </a:lnTo>
                              <a:lnTo>
                                <a:pt x="4200" y="2493"/>
                              </a:lnTo>
                              <a:lnTo>
                                <a:pt x="4225" y="2443"/>
                              </a:lnTo>
                              <a:lnTo>
                                <a:pt x="4250" y="2393"/>
                              </a:lnTo>
                              <a:lnTo>
                                <a:pt x="4310" y="2529"/>
                              </a:lnTo>
                              <a:lnTo>
                                <a:pt x="4365" y="2659"/>
                              </a:lnTo>
                              <a:lnTo>
                                <a:pt x="4410" y="2794"/>
                              </a:lnTo>
                              <a:lnTo>
                                <a:pt x="4440" y="2935"/>
                              </a:lnTo>
                              <a:close/>
                              <a:moveTo>
                                <a:pt x="4200" y="1580"/>
                              </a:moveTo>
                              <a:lnTo>
                                <a:pt x="4200" y="1580"/>
                              </a:lnTo>
                              <a:lnTo>
                                <a:pt x="4200" y="1590"/>
                              </a:lnTo>
                              <a:lnTo>
                                <a:pt x="4185" y="1595"/>
                              </a:lnTo>
                              <a:lnTo>
                                <a:pt x="4200" y="1580"/>
                              </a:lnTo>
                              <a:close/>
                              <a:moveTo>
                                <a:pt x="4175" y="1610"/>
                              </a:moveTo>
                              <a:lnTo>
                                <a:pt x="4175" y="1610"/>
                              </a:lnTo>
                              <a:lnTo>
                                <a:pt x="4195" y="1686"/>
                              </a:lnTo>
                              <a:lnTo>
                                <a:pt x="4215" y="1761"/>
                              </a:lnTo>
                              <a:lnTo>
                                <a:pt x="4225" y="1836"/>
                              </a:lnTo>
                              <a:lnTo>
                                <a:pt x="4235" y="1911"/>
                              </a:lnTo>
                              <a:lnTo>
                                <a:pt x="4240" y="1982"/>
                              </a:lnTo>
                              <a:lnTo>
                                <a:pt x="4235" y="2052"/>
                              </a:lnTo>
                              <a:lnTo>
                                <a:pt x="4230" y="2122"/>
                              </a:lnTo>
                              <a:lnTo>
                                <a:pt x="4225" y="2187"/>
                              </a:lnTo>
                              <a:lnTo>
                                <a:pt x="4136" y="2052"/>
                              </a:lnTo>
                              <a:lnTo>
                                <a:pt x="4041" y="1927"/>
                              </a:lnTo>
                              <a:lnTo>
                                <a:pt x="3936" y="1801"/>
                              </a:lnTo>
                              <a:lnTo>
                                <a:pt x="3821" y="1676"/>
                              </a:lnTo>
                              <a:lnTo>
                                <a:pt x="3696" y="1560"/>
                              </a:lnTo>
                              <a:lnTo>
                                <a:pt x="3566" y="1445"/>
                              </a:lnTo>
                              <a:lnTo>
                                <a:pt x="3426" y="1330"/>
                              </a:lnTo>
                              <a:lnTo>
                                <a:pt x="3281" y="1224"/>
                              </a:lnTo>
                              <a:lnTo>
                                <a:pt x="3416" y="1259"/>
                              </a:lnTo>
                              <a:lnTo>
                                <a:pt x="3541" y="1294"/>
                              </a:lnTo>
                              <a:lnTo>
                                <a:pt x="3661" y="1335"/>
                              </a:lnTo>
                              <a:lnTo>
                                <a:pt x="3781" y="1380"/>
                              </a:lnTo>
                              <a:lnTo>
                                <a:pt x="3886" y="1430"/>
                              </a:lnTo>
                              <a:lnTo>
                                <a:pt x="3991" y="1485"/>
                              </a:lnTo>
                              <a:lnTo>
                                <a:pt x="4086" y="1545"/>
                              </a:lnTo>
                              <a:lnTo>
                                <a:pt x="4175" y="1610"/>
                              </a:lnTo>
                              <a:close/>
                              <a:moveTo>
                                <a:pt x="4151" y="1495"/>
                              </a:moveTo>
                              <a:lnTo>
                                <a:pt x="4151" y="1495"/>
                              </a:lnTo>
                              <a:lnTo>
                                <a:pt x="4061" y="1435"/>
                              </a:lnTo>
                              <a:lnTo>
                                <a:pt x="3961" y="1380"/>
                              </a:lnTo>
                              <a:lnTo>
                                <a:pt x="3856" y="1330"/>
                              </a:lnTo>
                              <a:lnTo>
                                <a:pt x="3746" y="1284"/>
                              </a:lnTo>
                              <a:lnTo>
                                <a:pt x="3631" y="1239"/>
                              </a:lnTo>
                              <a:lnTo>
                                <a:pt x="3511" y="1199"/>
                              </a:lnTo>
                              <a:lnTo>
                                <a:pt x="3381" y="1169"/>
                              </a:lnTo>
                              <a:lnTo>
                                <a:pt x="3251" y="1139"/>
                              </a:lnTo>
                              <a:lnTo>
                                <a:pt x="3386" y="1089"/>
                              </a:lnTo>
                              <a:lnTo>
                                <a:pt x="3516" y="1049"/>
                              </a:lnTo>
                              <a:lnTo>
                                <a:pt x="3641" y="1013"/>
                              </a:lnTo>
                              <a:lnTo>
                                <a:pt x="3761" y="983"/>
                              </a:lnTo>
                              <a:lnTo>
                                <a:pt x="3751" y="948"/>
                              </a:lnTo>
                              <a:lnTo>
                                <a:pt x="3866" y="1074"/>
                              </a:lnTo>
                              <a:lnTo>
                                <a:pt x="3971" y="1209"/>
                              </a:lnTo>
                              <a:lnTo>
                                <a:pt x="4066" y="1350"/>
                              </a:lnTo>
                              <a:lnTo>
                                <a:pt x="4151" y="1495"/>
                              </a:lnTo>
                              <a:close/>
                              <a:moveTo>
                                <a:pt x="3716" y="913"/>
                              </a:moveTo>
                              <a:lnTo>
                                <a:pt x="3716" y="913"/>
                              </a:lnTo>
                              <a:lnTo>
                                <a:pt x="3586" y="943"/>
                              </a:lnTo>
                              <a:lnTo>
                                <a:pt x="3446" y="983"/>
                              </a:lnTo>
                              <a:lnTo>
                                <a:pt x="3301" y="1034"/>
                              </a:lnTo>
                              <a:lnTo>
                                <a:pt x="3152" y="1089"/>
                              </a:lnTo>
                              <a:lnTo>
                                <a:pt x="3361" y="602"/>
                              </a:lnTo>
                              <a:lnTo>
                                <a:pt x="3456" y="677"/>
                              </a:lnTo>
                              <a:lnTo>
                                <a:pt x="3546" y="753"/>
                              </a:lnTo>
                              <a:lnTo>
                                <a:pt x="3636" y="828"/>
                              </a:lnTo>
                              <a:lnTo>
                                <a:pt x="3716" y="913"/>
                              </a:lnTo>
                              <a:close/>
                              <a:moveTo>
                                <a:pt x="3232" y="517"/>
                              </a:moveTo>
                              <a:lnTo>
                                <a:pt x="3232" y="517"/>
                              </a:lnTo>
                              <a:lnTo>
                                <a:pt x="3291" y="557"/>
                              </a:lnTo>
                              <a:lnTo>
                                <a:pt x="3092" y="1024"/>
                              </a:lnTo>
                              <a:lnTo>
                                <a:pt x="3062" y="918"/>
                              </a:lnTo>
                              <a:lnTo>
                                <a:pt x="3032" y="818"/>
                              </a:lnTo>
                              <a:lnTo>
                                <a:pt x="2997" y="717"/>
                              </a:lnTo>
                              <a:lnTo>
                                <a:pt x="2962" y="622"/>
                              </a:lnTo>
                              <a:lnTo>
                                <a:pt x="2922" y="532"/>
                              </a:lnTo>
                              <a:lnTo>
                                <a:pt x="2882" y="447"/>
                              </a:lnTo>
                              <a:lnTo>
                                <a:pt x="2842" y="366"/>
                              </a:lnTo>
                              <a:lnTo>
                                <a:pt x="2797" y="291"/>
                              </a:lnTo>
                              <a:lnTo>
                                <a:pt x="2912" y="336"/>
                              </a:lnTo>
                              <a:lnTo>
                                <a:pt x="3017" y="391"/>
                              </a:lnTo>
                              <a:lnTo>
                                <a:pt x="3127" y="452"/>
                              </a:lnTo>
                              <a:lnTo>
                                <a:pt x="3232" y="517"/>
                              </a:lnTo>
                              <a:close/>
                              <a:moveTo>
                                <a:pt x="2762" y="276"/>
                              </a:moveTo>
                              <a:lnTo>
                                <a:pt x="2717" y="301"/>
                              </a:lnTo>
                              <a:lnTo>
                                <a:pt x="2757" y="376"/>
                              </a:lnTo>
                              <a:lnTo>
                                <a:pt x="2797" y="452"/>
                              </a:lnTo>
                              <a:lnTo>
                                <a:pt x="2837" y="527"/>
                              </a:lnTo>
                              <a:lnTo>
                                <a:pt x="2872" y="612"/>
                              </a:lnTo>
                              <a:lnTo>
                                <a:pt x="2907" y="702"/>
                              </a:lnTo>
                              <a:lnTo>
                                <a:pt x="2937" y="793"/>
                              </a:lnTo>
                              <a:lnTo>
                                <a:pt x="2997" y="983"/>
                              </a:lnTo>
                              <a:lnTo>
                                <a:pt x="2897" y="868"/>
                              </a:lnTo>
                              <a:lnTo>
                                <a:pt x="2792" y="763"/>
                              </a:lnTo>
                              <a:lnTo>
                                <a:pt x="2682" y="657"/>
                              </a:lnTo>
                              <a:lnTo>
                                <a:pt x="2567" y="557"/>
                              </a:lnTo>
                              <a:lnTo>
                                <a:pt x="2452" y="462"/>
                              </a:lnTo>
                              <a:lnTo>
                                <a:pt x="2332" y="371"/>
                              </a:lnTo>
                              <a:lnTo>
                                <a:pt x="2213" y="286"/>
                              </a:lnTo>
                              <a:lnTo>
                                <a:pt x="2083" y="206"/>
                              </a:lnTo>
                              <a:lnTo>
                                <a:pt x="2188" y="196"/>
                              </a:lnTo>
                              <a:lnTo>
                                <a:pt x="2298" y="191"/>
                              </a:lnTo>
                              <a:lnTo>
                                <a:pt x="2293" y="136"/>
                              </a:lnTo>
                              <a:lnTo>
                                <a:pt x="2412" y="161"/>
                              </a:lnTo>
                              <a:lnTo>
                                <a:pt x="2527" y="196"/>
                              </a:lnTo>
                              <a:lnTo>
                                <a:pt x="2647" y="231"/>
                              </a:lnTo>
                              <a:lnTo>
                                <a:pt x="2762" y="276"/>
                              </a:lnTo>
                              <a:close/>
                              <a:moveTo>
                                <a:pt x="1858" y="80"/>
                              </a:moveTo>
                              <a:lnTo>
                                <a:pt x="1858" y="80"/>
                              </a:lnTo>
                              <a:lnTo>
                                <a:pt x="2018" y="95"/>
                              </a:lnTo>
                              <a:lnTo>
                                <a:pt x="2183" y="115"/>
                              </a:lnTo>
                              <a:lnTo>
                                <a:pt x="2078" y="126"/>
                              </a:lnTo>
                              <a:lnTo>
                                <a:pt x="1978" y="146"/>
                              </a:lnTo>
                              <a:lnTo>
                                <a:pt x="1858" y="80"/>
                              </a:lnTo>
                              <a:close/>
                              <a:moveTo>
                                <a:pt x="1963" y="231"/>
                              </a:moveTo>
                              <a:lnTo>
                                <a:pt x="1963" y="231"/>
                              </a:lnTo>
                              <a:lnTo>
                                <a:pt x="2093" y="306"/>
                              </a:lnTo>
                              <a:lnTo>
                                <a:pt x="2218" y="386"/>
                              </a:lnTo>
                              <a:lnTo>
                                <a:pt x="2342" y="477"/>
                              </a:lnTo>
                              <a:lnTo>
                                <a:pt x="2462" y="567"/>
                              </a:lnTo>
                              <a:lnTo>
                                <a:pt x="2577" y="667"/>
                              </a:lnTo>
                              <a:lnTo>
                                <a:pt x="2687" y="773"/>
                              </a:lnTo>
                              <a:lnTo>
                                <a:pt x="2797" y="878"/>
                              </a:lnTo>
                              <a:lnTo>
                                <a:pt x="2902" y="993"/>
                              </a:lnTo>
                              <a:lnTo>
                                <a:pt x="2737" y="908"/>
                              </a:lnTo>
                              <a:lnTo>
                                <a:pt x="2572" y="828"/>
                              </a:lnTo>
                              <a:lnTo>
                                <a:pt x="2402" y="758"/>
                              </a:lnTo>
                              <a:lnTo>
                                <a:pt x="2228" y="692"/>
                              </a:lnTo>
                              <a:lnTo>
                                <a:pt x="2058" y="637"/>
                              </a:lnTo>
                              <a:lnTo>
                                <a:pt x="1883" y="592"/>
                              </a:lnTo>
                              <a:lnTo>
                                <a:pt x="1708" y="552"/>
                              </a:lnTo>
                              <a:lnTo>
                                <a:pt x="1533" y="522"/>
                              </a:lnTo>
                              <a:lnTo>
                                <a:pt x="1483" y="512"/>
                              </a:lnTo>
                              <a:lnTo>
                                <a:pt x="1528" y="462"/>
                              </a:lnTo>
                              <a:lnTo>
                                <a:pt x="1573" y="416"/>
                              </a:lnTo>
                              <a:lnTo>
                                <a:pt x="1628" y="376"/>
                              </a:lnTo>
                              <a:lnTo>
                                <a:pt x="1688" y="336"/>
                              </a:lnTo>
                              <a:lnTo>
                                <a:pt x="1748" y="306"/>
                              </a:lnTo>
                              <a:lnTo>
                                <a:pt x="1818" y="276"/>
                              </a:lnTo>
                              <a:lnTo>
                                <a:pt x="1888" y="251"/>
                              </a:lnTo>
                              <a:lnTo>
                                <a:pt x="1963" y="231"/>
                              </a:lnTo>
                              <a:close/>
                              <a:moveTo>
                                <a:pt x="1433" y="587"/>
                              </a:moveTo>
                              <a:lnTo>
                                <a:pt x="1433" y="587"/>
                              </a:lnTo>
                              <a:lnTo>
                                <a:pt x="1618" y="617"/>
                              </a:lnTo>
                              <a:lnTo>
                                <a:pt x="1803" y="657"/>
                              </a:lnTo>
                              <a:lnTo>
                                <a:pt x="1988" y="702"/>
                              </a:lnTo>
                              <a:lnTo>
                                <a:pt x="2173" y="763"/>
                              </a:lnTo>
                              <a:lnTo>
                                <a:pt x="2357" y="828"/>
                              </a:lnTo>
                              <a:lnTo>
                                <a:pt x="2542" y="903"/>
                              </a:lnTo>
                              <a:lnTo>
                                <a:pt x="2722" y="988"/>
                              </a:lnTo>
                              <a:lnTo>
                                <a:pt x="2902" y="1084"/>
                              </a:lnTo>
                              <a:lnTo>
                                <a:pt x="2742" y="1069"/>
                              </a:lnTo>
                              <a:lnTo>
                                <a:pt x="2582" y="1059"/>
                              </a:lnTo>
                              <a:lnTo>
                                <a:pt x="2412" y="1054"/>
                              </a:lnTo>
                              <a:lnTo>
                                <a:pt x="2248" y="1059"/>
                              </a:lnTo>
                              <a:lnTo>
                                <a:pt x="2073" y="1064"/>
                              </a:lnTo>
                              <a:lnTo>
                                <a:pt x="1903" y="1079"/>
                              </a:lnTo>
                              <a:lnTo>
                                <a:pt x="1723" y="1099"/>
                              </a:lnTo>
                              <a:lnTo>
                                <a:pt x="1548" y="1124"/>
                              </a:lnTo>
                              <a:lnTo>
                                <a:pt x="1339" y="1159"/>
                              </a:lnTo>
                              <a:lnTo>
                                <a:pt x="1334" y="1084"/>
                              </a:lnTo>
                              <a:lnTo>
                                <a:pt x="1329" y="1008"/>
                              </a:lnTo>
                              <a:lnTo>
                                <a:pt x="1334" y="943"/>
                              </a:lnTo>
                              <a:lnTo>
                                <a:pt x="1339" y="883"/>
                              </a:lnTo>
                              <a:lnTo>
                                <a:pt x="1349" y="818"/>
                              </a:lnTo>
                              <a:lnTo>
                                <a:pt x="1364" y="758"/>
                              </a:lnTo>
                              <a:lnTo>
                                <a:pt x="1393" y="672"/>
                              </a:lnTo>
                              <a:lnTo>
                                <a:pt x="1433" y="587"/>
                              </a:lnTo>
                              <a:close/>
                              <a:moveTo>
                                <a:pt x="464" y="1314"/>
                              </a:moveTo>
                              <a:lnTo>
                                <a:pt x="464" y="1314"/>
                              </a:lnTo>
                              <a:lnTo>
                                <a:pt x="464" y="1209"/>
                              </a:lnTo>
                              <a:lnTo>
                                <a:pt x="479" y="1109"/>
                              </a:lnTo>
                              <a:lnTo>
                                <a:pt x="499" y="1008"/>
                              </a:lnTo>
                              <a:lnTo>
                                <a:pt x="524" y="913"/>
                              </a:lnTo>
                              <a:lnTo>
                                <a:pt x="559" y="823"/>
                              </a:lnTo>
                              <a:lnTo>
                                <a:pt x="599" y="738"/>
                              </a:lnTo>
                              <a:lnTo>
                                <a:pt x="649" y="652"/>
                              </a:lnTo>
                              <a:lnTo>
                                <a:pt x="704" y="577"/>
                              </a:lnTo>
                              <a:lnTo>
                                <a:pt x="859" y="562"/>
                              </a:lnTo>
                              <a:lnTo>
                                <a:pt x="1019" y="562"/>
                              </a:lnTo>
                              <a:lnTo>
                                <a:pt x="1184" y="567"/>
                              </a:lnTo>
                              <a:lnTo>
                                <a:pt x="1349" y="577"/>
                              </a:lnTo>
                              <a:lnTo>
                                <a:pt x="1314" y="657"/>
                              </a:lnTo>
                              <a:lnTo>
                                <a:pt x="1284" y="738"/>
                              </a:lnTo>
                              <a:lnTo>
                                <a:pt x="1274" y="788"/>
                              </a:lnTo>
                              <a:lnTo>
                                <a:pt x="1264" y="843"/>
                              </a:lnTo>
                              <a:lnTo>
                                <a:pt x="1249" y="948"/>
                              </a:lnTo>
                              <a:lnTo>
                                <a:pt x="1249" y="1059"/>
                              </a:lnTo>
                              <a:lnTo>
                                <a:pt x="1259" y="1174"/>
                              </a:lnTo>
                              <a:lnTo>
                                <a:pt x="1054" y="1219"/>
                              </a:lnTo>
                              <a:lnTo>
                                <a:pt x="849" y="1274"/>
                              </a:lnTo>
                              <a:lnTo>
                                <a:pt x="654" y="1340"/>
                              </a:lnTo>
                              <a:lnTo>
                                <a:pt x="464" y="1405"/>
                              </a:lnTo>
                              <a:lnTo>
                                <a:pt x="464" y="1314"/>
                              </a:lnTo>
                              <a:close/>
                              <a:moveTo>
                                <a:pt x="469" y="1490"/>
                              </a:moveTo>
                              <a:lnTo>
                                <a:pt x="469" y="1490"/>
                              </a:lnTo>
                              <a:lnTo>
                                <a:pt x="659" y="1420"/>
                              </a:lnTo>
                              <a:lnTo>
                                <a:pt x="859" y="1355"/>
                              </a:lnTo>
                              <a:lnTo>
                                <a:pt x="1064" y="1299"/>
                              </a:lnTo>
                              <a:lnTo>
                                <a:pt x="1274" y="1254"/>
                              </a:lnTo>
                              <a:lnTo>
                                <a:pt x="1294" y="1340"/>
                              </a:lnTo>
                              <a:lnTo>
                                <a:pt x="1319" y="1430"/>
                              </a:lnTo>
                              <a:lnTo>
                                <a:pt x="1344" y="1520"/>
                              </a:lnTo>
                              <a:lnTo>
                                <a:pt x="1379" y="1605"/>
                              </a:lnTo>
                              <a:lnTo>
                                <a:pt x="1418" y="1696"/>
                              </a:lnTo>
                              <a:lnTo>
                                <a:pt x="1463" y="1786"/>
                              </a:lnTo>
                              <a:lnTo>
                                <a:pt x="1513" y="1871"/>
                              </a:lnTo>
                              <a:lnTo>
                                <a:pt x="1563" y="1957"/>
                              </a:lnTo>
                              <a:lnTo>
                                <a:pt x="1364" y="2102"/>
                              </a:lnTo>
                              <a:lnTo>
                                <a:pt x="1159" y="2248"/>
                              </a:lnTo>
                              <a:lnTo>
                                <a:pt x="1004" y="2368"/>
                              </a:lnTo>
                              <a:lnTo>
                                <a:pt x="854" y="2488"/>
                              </a:lnTo>
                              <a:lnTo>
                                <a:pt x="779" y="2368"/>
                              </a:lnTo>
                              <a:lnTo>
                                <a:pt x="709" y="2243"/>
                              </a:lnTo>
                              <a:lnTo>
                                <a:pt x="649" y="2117"/>
                              </a:lnTo>
                              <a:lnTo>
                                <a:pt x="594" y="1992"/>
                              </a:lnTo>
                              <a:lnTo>
                                <a:pt x="554" y="1861"/>
                              </a:lnTo>
                              <a:lnTo>
                                <a:pt x="514" y="1736"/>
                              </a:lnTo>
                              <a:lnTo>
                                <a:pt x="489" y="1610"/>
                              </a:lnTo>
                              <a:lnTo>
                                <a:pt x="469" y="1490"/>
                              </a:lnTo>
                              <a:close/>
                              <a:moveTo>
                                <a:pt x="834" y="2609"/>
                              </a:moveTo>
                              <a:lnTo>
                                <a:pt x="834" y="2609"/>
                              </a:lnTo>
                              <a:lnTo>
                                <a:pt x="934" y="2744"/>
                              </a:lnTo>
                              <a:lnTo>
                                <a:pt x="1039" y="2875"/>
                              </a:lnTo>
                              <a:lnTo>
                                <a:pt x="1149" y="3000"/>
                              </a:lnTo>
                              <a:lnTo>
                                <a:pt x="1269" y="3121"/>
                              </a:lnTo>
                              <a:lnTo>
                                <a:pt x="1398" y="3236"/>
                              </a:lnTo>
                              <a:lnTo>
                                <a:pt x="1528" y="3346"/>
                              </a:lnTo>
                              <a:lnTo>
                                <a:pt x="1663" y="3447"/>
                              </a:lnTo>
                              <a:lnTo>
                                <a:pt x="1798" y="3537"/>
                              </a:lnTo>
                              <a:lnTo>
                                <a:pt x="1683" y="3723"/>
                              </a:lnTo>
                              <a:lnTo>
                                <a:pt x="1568" y="3903"/>
                              </a:lnTo>
                              <a:lnTo>
                                <a:pt x="1448" y="4084"/>
                              </a:lnTo>
                              <a:lnTo>
                                <a:pt x="1329" y="4259"/>
                              </a:lnTo>
                              <a:lnTo>
                                <a:pt x="1169" y="4149"/>
                              </a:lnTo>
                              <a:lnTo>
                                <a:pt x="1014" y="4024"/>
                              </a:lnTo>
                              <a:lnTo>
                                <a:pt x="864" y="3898"/>
                              </a:lnTo>
                              <a:lnTo>
                                <a:pt x="719" y="3763"/>
                              </a:lnTo>
                              <a:lnTo>
                                <a:pt x="584" y="3622"/>
                              </a:lnTo>
                              <a:lnTo>
                                <a:pt x="455" y="3472"/>
                              </a:lnTo>
                              <a:lnTo>
                                <a:pt x="335" y="3321"/>
                              </a:lnTo>
                              <a:lnTo>
                                <a:pt x="220" y="3161"/>
                              </a:lnTo>
                              <a:lnTo>
                                <a:pt x="365" y="3025"/>
                              </a:lnTo>
                              <a:lnTo>
                                <a:pt x="509" y="2885"/>
                              </a:lnTo>
                              <a:lnTo>
                                <a:pt x="669" y="2744"/>
                              </a:lnTo>
                              <a:lnTo>
                                <a:pt x="834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3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12"/>
                      <wps:cNvSpPr>
                        <a:spLocks/>
                      </wps:cNvSpPr>
                      <wps:spPr bwMode="auto">
                        <a:xfrm>
                          <a:off x="550" y="16208"/>
                          <a:ext cx="390" cy="391"/>
                        </a:xfrm>
                        <a:custGeom>
                          <a:avLst/>
                          <a:gdLst>
                            <a:gd name="T0" fmla="*/ 270 w 390"/>
                            <a:gd name="T1" fmla="*/ 391 h 391"/>
                            <a:gd name="T2" fmla="*/ 390 w 390"/>
                            <a:gd name="T3" fmla="*/ 391 h 391"/>
                            <a:gd name="T4" fmla="*/ 390 w 390"/>
                            <a:gd name="T5" fmla="*/ 391 h 391"/>
                            <a:gd name="T6" fmla="*/ 285 w 390"/>
                            <a:gd name="T7" fmla="*/ 296 h 391"/>
                            <a:gd name="T8" fmla="*/ 185 w 390"/>
                            <a:gd name="T9" fmla="*/ 200 h 391"/>
                            <a:gd name="T10" fmla="*/ 90 w 390"/>
                            <a:gd name="T11" fmla="*/ 100 h 391"/>
                            <a:gd name="T12" fmla="*/ 0 w 390"/>
                            <a:gd name="T13" fmla="*/ 0 h 391"/>
                            <a:gd name="T14" fmla="*/ 0 w 390"/>
                            <a:gd name="T15" fmla="*/ 120 h 391"/>
                            <a:gd name="T16" fmla="*/ 0 w 390"/>
                            <a:gd name="T17" fmla="*/ 120 h 391"/>
                            <a:gd name="T18" fmla="*/ 130 w 390"/>
                            <a:gd name="T19" fmla="*/ 261 h 391"/>
                            <a:gd name="T20" fmla="*/ 270 w 390"/>
                            <a:gd name="T21" fmla="*/ 391 h 391"/>
                            <a:gd name="T22" fmla="*/ 270 w 390"/>
                            <a:gd name="T23" fmla="*/ 391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90" h="391">
                              <a:moveTo>
                                <a:pt x="270" y="391"/>
                              </a:moveTo>
                              <a:lnTo>
                                <a:pt x="390" y="391"/>
                              </a:lnTo>
                              <a:lnTo>
                                <a:pt x="285" y="296"/>
                              </a:lnTo>
                              <a:lnTo>
                                <a:pt x="185" y="200"/>
                              </a:lnTo>
                              <a:lnTo>
                                <a:pt x="90" y="10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130" y="261"/>
                              </a:lnTo>
                              <a:lnTo>
                                <a:pt x="270" y="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5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3"/>
                      <wps:cNvSpPr>
                        <a:spLocks/>
                      </wps:cNvSpPr>
                      <wps:spPr bwMode="auto">
                        <a:xfrm>
                          <a:off x="2753" y="12646"/>
                          <a:ext cx="1638" cy="1495"/>
                        </a:xfrm>
                        <a:custGeom>
                          <a:avLst/>
                          <a:gdLst>
                            <a:gd name="T0" fmla="*/ 279 w 1638"/>
                            <a:gd name="T1" fmla="*/ 25 h 1495"/>
                            <a:gd name="T2" fmla="*/ 204 w 1638"/>
                            <a:gd name="T3" fmla="*/ 75 h 1495"/>
                            <a:gd name="T4" fmla="*/ 139 w 1638"/>
                            <a:gd name="T5" fmla="*/ 125 h 1495"/>
                            <a:gd name="T6" fmla="*/ 85 w 1638"/>
                            <a:gd name="T7" fmla="*/ 190 h 1495"/>
                            <a:gd name="T8" fmla="*/ 45 w 1638"/>
                            <a:gd name="T9" fmla="*/ 256 h 1495"/>
                            <a:gd name="T10" fmla="*/ 15 w 1638"/>
                            <a:gd name="T11" fmla="*/ 331 h 1495"/>
                            <a:gd name="T12" fmla="*/ 0 w 1638"/>
                            <a:gd name="T13" fmla="*/ 411 h 1495"/>
                            <a:gd name="T14" fmla="*/ 0 w 1638"/>
                            <a:gd name="T15" fmla="*/ 496 h 1495"/>
                            <a:gd name="T16" fmla="*/ 10 w 1638"/>
                            <a:gd name="T17" fmla="*/ 582 h 1495"/>
                            <a:gd name="T18" fmla="*/ 70 w 1638"/>
                            <a:gd name="T19" fmla="*/ 767 h 1495"/>
                            <a:gd name="T20" fmla="*/ 179 w 1638"/>
                            <a:gd name="T21" fmla="*/ 953 h 1495"/>
                            <a:gd name="T22" fmla="*/ 349 w 1638"/>
                            <a:gd name="T23" fmla="*/ 1144 h 1495"/>
                            <a:gd name="T24" fmla="*/ 564 w 1638"/>
                            <a:gd name="T25" fmla="*/ 1329 h 1495"/>
                            <a:gd name="T26" fmla="*/ 629 w 1638"/>
                            <a:gd name="T27" fmla="*/ 1364 h 1495"/>
                            <a:gd name="T28" fmla="*/ 749 w 1638"/>
                            <a:gd name="T29" fmla="*/ 1420 h 1495"/>
                            <a:gd name="T30" fmla="*/ 874 w 1638"/>
                            <a:gd name="T31" fmla="*/ 1460 h 1495"/>
                            <a:gd name="T32" fmla="*/ 989 w 1638"/>
                            <a:gd name="T33" fmla="*/ 1485 h 1495"/>
                            <a:gd name="T34" fmla="*/ 1103 w 1638"/>
                            <a:gd name="T35" fmla="*/ 1495 h 1495"/>
                            <a:gd name="T36" fmla="*/ 1208 w 1638"/>
                            <a:gd name="T37" fmla="*/ 1490 h 1495"/>
                            <a:gd name="T38" fmla="*/ 1308 w 1638"/>
                            <a:gd name="T39" fmla="*/ 1470 h 1495"/>
                            <a:gd name="T40" fmla="*/ 1398 w 1638"/>
                            <a:gd name="T41" fmla="*/ 1440 h 1495"/>
                            <a:gd name="T42" fmla="*/ 1473 w 1638"/>
                            <a:gd name="T43" fmla="*/ 1389 h 1495"/>
                            <a:gd name="T44" fmla="*/ 1538 w 1638"/>
                            <a:gd name="T45" fmla="*/ 1329 h 1495"/>
                            <a:gd name="T46" fmla="*/ 1588 w 1638"/>
                            <a:gd name="T47" fmla="*/ 1254 h 1495"/>
                            <a:gd name="T48" fmla="*/ 1623 w 1638"/>
                            <a:gd name="T49" fmla="*/ 1169 h 1495"/>
                            <a:gd name="T50" fmla="*/ 1638 w 1638"/>
                            <a:gd name="T51" fmla="*/ 1073 h 1495"/>
                            <a:gd name="T52" fmla="*/ 1638 w 1638"/>
                            <a:gd name="T53" fmla="*/ 968 h 1495"/>
                            <a:gd name="T54" fmla="*/ 1613 w 1638"/>
                            <a:gd name="T55" fmla="*/ 848 h 1495"/>
                            <a:gd name="T56" fmla="*/ 1568 w 1638"/>
                            <a:gd name="T57" fmla="*/ 722 h 1495"/>
                            <a:gd name="T58" fmla="*/ 1533 w 1638"/>
                            <a:gd name="T59" fmla="*/ 652 h 1495"/>
                            <a:gd name="T60" fmla="*/ 1388 w 1638"/>
                            <a:gd name="T61" fmla="*/ 466 h 1495"/>
                            <a:gd name="T62" fmla="*/ 1268 w 1638"/>
                            <a:gd name="T63" fmla="*/ 336 h 1495"/>
                            <a:gd name="T64" fmla="*/ 1133 w 1638"/>
                            <a:gd name="T65" fmla="*/ 221 h 1495"/>
                            <a:gd name="T66" fmla="*/ 974 w 1638"/>
                            <a:gd name="T67" fmla="*/ 120 h 1495"/>
                            <a:gd name="T68" fmla="*/ 804 w 1638"/>
                            <a:gd name="T69" fmla="*/ 45 h 1495"/>
                            <a:gd name="T70" fmla="*/ 609 w 1638"/>
                            <a:gd name="T71" fmla="*/ 5 h 1495"/>
                            <a:gd name="T72" fmla="*/ 449 w 1638"/>
                            <a:gd name="T73" fmla="*/ 0 h 1495"/>
                            <a:gd name="T74" fmla="*/ 339 w 1638"/>
                            <a:gd name="T75" fmla="*/ 15 h 1495"/>
                            <a:gd name="T76" fmla="*/ 279 w 1638"/>
                            <a:gd name="T77" fmla="*/ 25 h 1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638" h="1495">
                              <a:moveTo>
                                <a:pt x="279" y="25"/>
                              </a:moveTo>
                              <a:lnTo>
                                <a:pt x="279" y="25"/>
                              </a:lnTo>
                              <a:lnTo>
                                <a:pt x="239" y="50"/>
                              </a:lnTo>
                              <a:lnTo>
                                <a:pt x="204" y="75"/>
                              </a:lnTo>
                              <a:lnTo>
                                <a:pt x="169" y="100"/>
                              </a:lnTo>
                              <a:lnTo>
                                <a:pt x="139" y="125"/>
                              </a:lnTo>
                              <a:lnTo>
                                <a:pt x="110" y="155"/>
                              </a:lnTo>
                              <a:lnTo>
                                <a:pt x="85" y="190"/>
                              </a:lnTo>
                              <a:lnTo>
                                <a:pt x="65" y="221"/>
                              </a:lnTo>
                              <a:lnTo>
                                <a:pt x="45" y="256"/>
                              </a:lnTo>
                              <a:lnTo>
                                <a:pt x="30" y="296"/>
                              </a:lnTo>
                              <a:lnTo>
                                <a:pt x="15" y="331"/>
                              </a:lnTo>
                              <a:lnTo>
                                <a:pt x="10" y="371"/>
                              </a:lnTo>
                              <a:lnTo>
                                <a:pt x="0" y="411"/>
                              </a:lnTo>
                              <a:lnTo>
                                <a:pt x="0" y="451"/>
                              </a:lnTo>
                              <a:lnTo>
                                <a:pt x="0" y="496"/>
                              </a:lnTo>
                              <a:lnTo>
                                <a:pt x="5" y="537"/>
                              </a:lnTo>
                              <a:lnTo>
                                <a:pt x="10" y="582"/>
                              </a:lnTo>
                              <a:lnTo>
                                <a:pt x="35" y="672"/>
                              </a:lnTo>
                              <a:lnTo>
                                <a:pt x="70" y="767"/>
                              </a:lnTo>
                              <a:lnTo>
                                <a:pt x="119" y="858"/>
                              </a:lnTo>
                              <a:lnTo>
                                <a:pt x="179" y="953"/>
                              </a:lnTo>
                              <a:lnTo>
                                <a:pt x="259" y="1048"/>
                              </a:lnTo>
                              <a:lnTo>
                                <a:pt x="349" y="1144"/>
                              </a:lnTo>
                              <a:lnTo>
                                <a:pt x="449" y="1239"/>
                              </a:lnTo>
                              <a:lnTo>
                                <a:pt x="564" y="1329"/>
                              </a:lnTo>
                              <a:lnTo>
                                <a:pt x="629" y="1364"/>
                              </a:lnTo>
                              <a:lnTo>
                                <a:pt x="689" y="1394"/>
                              </a:lnTo>
                              <a:lnTo>
                                <a:pt x="749" y="1420"/>
                              </a:lnTo>
                              <a:lnTo>
                                <a:pt x="814" y="1445"/>
                              </a:lnTo>
                              <a:lnTo>
                                <a:pt x="874" y="1460"/>
                              </a:lnTo>
                              <a:lnTo>
                                <a:pt x="934" y="1475"/>
                              </a:lnTo>
                              <a:lnTo>
                                <a:pt x="989" y="1485"/>
                              </a:lnTo>
                              <a:lnTo>
                                <a:pt x="1048" y="1495"/>
                              </a:lnTo>
                              <a:lnTo>
                                <a:pt x="1103" y="1495"/>
                              </a:lnTo>
                              <a:lnTo>
                                <a:pt x="1158" y="1495"/>
                              </a:lnTo>
                              <a:lnTo>
                                <a:pt x="1208" y="1490"/>
                              </a:lnTo>
                              <a:lnTo>
                                <a:pt x="1258" y="1485"/>
                              </a:lnTo>
                              <a:lnTo>
                                <a:pt x="1308" y="1470"/>
                              </a:lnTo>
                              <a:lnTo>
                                <a:pt x="1353" y="1455"/>
                              </a:lnTo>
                              <a:lnTo>
                                <a:pt x="1398" y="1440"/>
                              </a:lnTo>
                              <a:lnTo>
                                <a:pt x="1438" y="1415"/>
                              </a:lnTo>
                              <a:lnTo>
                                <a:pt x="1473" y="1389"/>
                              </a:lnTo>
                              <a:lnTo>
                                <a:pt x="1508" y="1359"/>
                              </a:lnTo>
                              <a:lnTo>
                                <a:pt x="1538" y="1329"/>
                              </a:lnTo>
                              <a:lnTo>
                                <a:pt x="1568" y="1294"/>
                              </a:lnTo>
                              <a:lnTo>
                                <a:pt x="1588" y="1254"/>
                              </a:lnTo>
                              <a:lnTo>
                                <a:pt x="1608" y="1214"/>
                              </a:lnTo>
                              <a:lnTo>
                                <a:pt x="1623" y="1169"/>
                              </a:lnTo>
                              <a:lnTo>
                                <a:pt x="1633" y="1124"/>
                              </a:lnTo>
                              <a:lnTo>
                                <a:pt x="1638" y="1073"/>
                              </a:lnTo>
                              <a:lnTo>
                                <a:pt x="1638" y="1023"/>
                              </a:lnTo>
                              <a:lnTo>
                                <a:pt x="1638" y="968"/>
                              </a:lnTo>
                              <a:lnTo>
                                <a:pt x="1628" y="908"/>
                              </a:lnTo>
                              <a:lnTo>
                                <a:pt x="1613" y="848"/>
                              </a:lnTo>
                              <a:lnTo>
                                <a:pt x="1593" y="787"/>
                              </a:lnTo>
                              <a:lnTo>
                                <a:pt x="1568" y="722"/>
                              </a:lnTo>
                              <a:lnTo>
                                <a:pt x="1533" y="652"/>
                              </a:lnTo>
                              <a:lnTo>
                                <a:pt x="1438" y="527"/>
                              </a:lnTo>
                              <a:lnTo>
                                <a:pt x="1388" y="466"/>
                              </a:lnTo>
                              <a:lnTo>
                                <a:pt x="1328" y="401"/>
                              </a:lnTo>
                              <a:lnTo>
                                <a:pt x="1268" y="336"/>
                              </a:lnTo>
                              <a:lnTo>
                                <a:pt x="1203" y="276"/>
                              </a:lnTo>
                              <a:lnTo>
                                <a:pt x="1133" y="221"/>
                              </a:lnTo>
                              <a:lnTo>
                                <a:pt x="1053" y="165"/>
                              </a:lnTo>
                              <a:lnTo>
                                <a:pt x="974" y="120"/>
                              </a:lnTo>
                              <a:lnTo>
                                <a:pt x="894" y="80"/>
                              </a:lnTo>
                              <a:lnTo>
                                <a:pt x="804" y="45"/>
                              </a:lnTo>
                              <a:lnTo>
                                <a:pt x="709" y="20"/>
                              </a:lnTo>
                              <a:lnTo>
                                <a:pt x="609" y="5"/>
                              </a:lnTo>
                              <a:lnTo>
                                <a:pt x="504" y="0"/>
                              </a:lnTo>
                              <a:lnTo>
                                <a:pt x="449" y="0"/>
                              </a:lnTo>
                              <a:lnTo>
                                <a:pt x="394" y="5"/>
                              </a:lnTo>
                              <a:lnTo>
                                <a:pt x="339" y="15"/>
                              </a:lnTo>
                              <a:lnTo>
                                <a:pt x="27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D5CDDC" id="Group 110" o:spid="_x0000_s1026" style="position:absolute;margin-left:7.85pt;margin-top:631.65pt;width:229.25pt;height:223pt;z-index:-251653120;mso-position-horizontal-relative:page;mso-position-vertical-relative:page" coordorigin="550,12139" coordsize="4585,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">
              <v:shape id="Freeform 111" o:spid="_x0000_s1027" style="position:absolute;left:550;top:12139;width:4585;height:4460;visibility:visible;mso-wrap-style:square;v-text-anchor:top" coordsize="4585,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" path="m1284,4325r,l1189,4460r100,l1354,4365r94,50l1543,4460r205,l1573,4385r-175,-86l1518,4124r120,-181l1753,3763r115,-186l2023,3652r150,65l2317,3773r150,50l2612,3863r140,25l2892,3908r140,15l2992,4064r-35,135l2912,4330r-45,130l2952,4460r45,-130l3037,4199r40,-135l3112,3923r144,-5l3391,3903r70,-15l3526,3873r65,-15l3656,3833r85,-30l3821,3763r75,-46l3971,3672r-5,156l3951,3978r-25,151l3896,4279r-65,51l3761,4375r-70,45l3621,4460r160,l3856,4410r-15,50l3926,4460r40,-135l4046,4249r80,-85l4195,4079r65,-96l4345,3828r-30,40l4275,3913r-100,100l3996,4184r25,-140l4041,3903r5,-145l4051,3612r70,-60l4185,3487r60,-71l4305,3341r55,-80l4410,3176r50,-96l4500,2985r-10,176l4465,3336r-40,176l4380,3682r-60,171l4285,3938r-35,86l4210,4104r-44,85l4121,4269r-50,81l3996,4460r100,l4141,4390r74,-126l4280,4139r65,-131l4400,3873r45,-130l4485,3607r35,-135l4545,3336r20,-140l4580,3060r5,-140l4585,2784r-10,-140l4565,2508r-20,-135l4520,2238r-35,-131l4445,1977r-45,-131l4350,1716r-55,-126l4230,1470r-69,-120l4086,1234r-80,-110l3916,1013,3826,908,3726,808,3621,707,3511,617,3396,532,3276,447r-99,-61l3077,331,2977,281,2872,236,2772,191,2667,151,2562,121,2452,90,2347,65,2243,45,2133,25,2023,15,1918,5,1808,,1703,,1593,5r-105,5l1379,25,1274,40,1169,60,1064,85,959,110,854,146,754,181,654,221,554,261r-95,50l365,361r-95,55l180,472,90,537,,602,,702,100,627r95,-75l295,487,395,422r99,-56l594,311,699,266,804,226,909,186r105,-30l1124,131r115,-21l1349,95,1468,85r120,-5l1708,80r105,71l1863,176r-75,25l1718,231r-65,35l1593,306r-60,40l1483,396r-45,51l1393,502,1239,487,1084,477r-155,l784,487r85,-86l989,286r65,-55l1119,181r60,-45l1234,105r-145,31l1034,171r-60,40l859,306,749,406r-85,91l519,517,370,537,225,567r-70,20l95,607,,717,55,697r70,-20l290,642,459,612,594,592r-45,75l504,753r-35,85l440,923r-25,95l395,1114r-10,95l385,1314r,121l190,1525,,1615r,91l95,1656r95,-46l395,1520r20,126l445,1771r34,125l524,2027r55,130l639,2283r70,130l789,2539,624,2679,464,2814,320,2955,175,3090,85,2925,,2759r,181l55,3045r65,106l,3271r,120l165,3221r105,150l390,3522r129,150l654,3813r145,135l954,4079r160,125l1284,4325xm1843,3467r,l1703,3376,1568,3276,1438,3171,1319,3055,1204,2940,1094,2814,989,2689,894,2554r155,-121l1209,2313r199,-146l1608,2027r70,90l1753,2212r75,86l1913,2388r85,80l2088,2549r95,70l2283,2689r-220,396l1843,3467xm3851,2749r,l3786,2789r-65,30l3651,2845r-75,20l3501,2885r-80,10l3341,2900r-85,l3266,2694r5,-211l3266,2278r-10,-201l3242,1876r-25,-195l3192,1495r-35,-186l3276,1475r105,176l3481,1826r95,181l3656,2187r75,186l3796,2564r55,185xm3246,1299r,l3396,1410r145,115l3676,1646r120,120l3911,1896r105,131l4111,2162r84,136l4180,2353r-24,55l4131,2463r-35,50l4066,2559r-40,45l3986,2649r-45,40l3921,2704r-55,-186l3801,2338r-75,-181l3646,1977r-85,-176l3461,1631,3356,1465,3246,1299xm3177,2900r,l3082,2890r-95,-15l2892,2850r-100,-25l2692,2794r-100,-40l2492,2709r-100,-50l2562,2333r170,-341l2902,1636r170,-367l3107,1460r30,191l3157,1851r20,201l3187,2258r5,210l3187,2684r-10,216xm2322,2619r,l2228,2554r-90,-71l2053,2408r-85,-75l1888,2248r-75,-86l1743,2072r-65,-90l1848,1866r170,-105l2188,1661r164,-96l2517,1475r160,-85l2837,1314r160,-75l2827,1605r-165,352l2492,2293r-170,326xm1633,1911r,l1578,1826r-50,-90l1468,1610r-50,-130l1379,1360r-25,-121l1558,1199r185,-25l1928,1154r180,-10l2288,1134r174,l2632,1139r165,15l2957,1169r-155,70l2642,1319r-165,86l2313,1495r-170,95l1973,1691r-170,110l1633,1911xm3047,3843r,l2917,3833r-140,-20l2637,3783r-140,-35l2352,3702r-144,-55l2058,3582r-145,-75l2133,3126r219,-397l2457,2784r105,46l2667,2870r105,30l2872,2930r105,20l3072,2965r100,10l3152,3201r-30,221l3087,3637r-40,206xm3626,3758r,l3511,3798r-125,25l3261,3838r-129,5l3172,3637r30,-210l3232,3206r19,-226l3336,2980r85,-5l3501,2965r80,-15l3661,2925r70,-25l3806,2870r65,-35l3911,3020r30,186l3961,3391r10,181l3891,3627r-85,50l3721,3723r-95,35xm4505,2960r-15,-5l4505,2950r,10xm4305,1811r,l4350,1937r40,125l4425,2192r30,126l4475,2453r15,131l4500,2714r5,136l4465,2704r-50,-140l4355,2423r-70,-135l4295,2233r10,-56l4315,2117r,-55l4315,1937r-10,-126xm4440,2935r,-5l4400,3020r-40,80l4315,3181r-50,75l4215,3326r-49,65l4106,3452r-60,60l4036,3331r-25,-180l3981,2970r-40,-181l3991,2749r40,-35l4071,2674r40,-45l4146,2589r29,-45l4200,2493r25,-50l4250,2393r60,136l4365,2659r45,135l4440,2935xm4200,1580r,l4200,1590r-15,5l4200,1580xm4175,1610r,l4195,1686r20,75l4225,1836r10,75l4240,1982r-5,70l4230,2122r-5,65l4136,2052r-95,-125l3936,1801,3821,1676,3696,1560,3566,1445,3426,1330,3281,1224r135,35l3541,1294r120,41l3781,1380r105,50l3991,1485r95,60l4175,1610xm4151,1495r,l4061,1435r-100,-55l3856,1330r-110,-46l3631,1239r-120,-40l3381,1169r-130,-30l3386,1089r130,-40l3641,1013r120,-30l3751,948r115,126l3971,1209r95,141l4151,1495xm3716,913r,l3586,943r-140,40l3301,1034r-149,55l3361,602r95,75l3546,753r90,75l3716,913xm3232,517r,l3291,557r-199,467l3062,918,3032,818,2997,717r-35,-95l2922,532r-40,-85l2842,366r-45,-75l2912,336r105,55l3127,452r105,65xm2762,276r-45,25l2757,376r40,76l2837,527r35,85l2907,702r30,91l2997,983,2897,868,2792,763,2682,657,2567,557,2452,462,2332,371,2213,286,2083,206r105,-10l2298,191r-5,-55l2412,161r115,35l2647,231r115,45xm1858,80r,l2018,95r165,20l2078,126r-100,20l1858,80xm1963,231r,l2093,306r125,80l2342,477r120,90l2577,667r110,106l2797,878r105,115l2737,908,2572,828,2402,758,2228,692,2058,637,1883,592,1708,552,1533,522r-50,-10l1528,462r45,-46l1628,376r60,-40l1748,306r70,-30l1888,251r75,-20xm1433,587r,l1618,617r185,40l1988,702r185,61l2357,828r185,75l2722,988r180,96l2742,1069r-160,-10l2412,1054r-164,5l2073,1064r-170,15l1723,1099r-175,25l1339,1159r-5,-75l1329,1008r5,-65l1339,883r10,-65l1364,758r29,-86l1433,587xm464,1314r,l464,1209r15,-100l499,1008r25,-95l559,823r40,-85l649,652r55,-75l859,562r160,l1184,567r165,10l1314,657r-30,81l1274,788r-10,55l1249,948r,111l1259,1174r-205,45l849,1274r-195,66l464,1405r,-91xm469,1490r,l659,1420r200,-65l1064,1299r210,-45l1294,1340r25,90l1344,1520r35,85l1418,1696r45,90l1513,1871r50,86l1364,2102r-205,146l1004,2368,854,2488,779,2368,709,2243,649,2117,594,1992,554,1861,514,1736,489,1610,469,1490xm834,2609r,l934,2744r105,131l1149,3000r120,121l1398,3236r130,110l1663,3447r135,90l1683,3723r-115,180l1448,4084r-119,175l1169,4149,1014,4024,864,3898,719,3763,584,3622,455,3472,335,3321,220,3161,365,3025,509,2885,669,2744,834,2609xe" fillcolor="#eff3c5" stroked="f">
                <v:path arrowok="t" o:connecttype="custom" o:connectlocs="1398,4299;3032,3923;3461,3888;3896,4279;4046,4249;4051,3612;4380,3682;4215,4264;4545,2373;3621,707;2243,45;754,181;395,422;1813,151;929,477;749,406;594,592;0,1615;789,2539;120,3151;1284,4325;1209,2313;2063,3085;3266,2694;3731,2373;4195,2298;3726,2157;2592,2754;3192,2468;1678,1982;2322,2619;1928,1154;1803,1801;2133,3126;3087,3637;3251,2980;3971,3572;4350,1937;4295,2233;4215,3326;4111,2629;4200,1590;4136,2052;3991,1485;3251,1139;3586,943;3291,557;3017,391;2997,983;2412,161;1858,80;2402,758;1818,276;2902,1084;1329,1008;524,913;1274,788;469,1490;1563,1957;469,1490;1568,3903;509,2885" o:connectangles="0,0,0,0,0,0,0,0,0,0,0,0,0,0,0,0,0,0,0,0,0,0,0,0,0,0,0,0,0,0,0,0,0,0,0,0,0,0,0,0,0,0,0,0,0,0,0,0,0,0,0,0,0,0,0,0,0,0,0,0,0,0"/>
                <o:lock v:ext="edit" verticies="t"/>
              </v:shape>
              <v:shape id="Freeform 112" o:spid="_x0000_s1028" style="position:absolute;left:550;top:16208;width:390;height:391;visibility:visible;mso-wrap-style:square;v-text-anchor:top" coordsize="39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" path="m270,391r120,l285,296,185,200,90,100,,,,120,130,261,270,391xe" fillcolor="#f2f5d1" stroked="f">
                <v:path arrowok="t" o:connecttype="custom" o:connectlocs="270,391;390,391;390,391;285,296;185,200;90,100;0,0;0,120;0,120;130,261;270,391;270,391" o:connectangles="0,0,0,0,0,0,0,0,0,0,0,0"/>
              </v:shape>
              <v:shape id="Freeform 113" o:spid="_x0000_s1029" style="position:absolute;left:2753;top:12646;width:1638;height:1495;visibility:visible;mso-wrap-style:square;v-text-anchor:top" coordsize="1638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" path="m279,25r,l239,50,204,75r-35,25l139,125r-29,30l85,190,65,221,45,256,30,296,15,331r-5,40l,411r,40l,496r5,41l10,582r25,90l70,767r49,91l179,953r80,95l349,1144r100,95l564,1329r65,35l689,1394r60,26l814,1445r60,15l934,1475r55,10l1048,1495r55,l1158,1495r50,-5l1258,1485r50,-15l1353,1455r45,-15l1438,1415r35,-26l1508,1359r30,-30l1568,1294r20,-40l1608,1214r15,-45l1633,1124r5,-51l1638,1023r,-55l1628,908r-15,-60l1593,787r-25,-65l1533,652,1438,527r-50,-61l1328,401r-60,-65l1203,276r-70,-55l1053,165,974,120,894,80,804,45,709,20,609,5,504,,449,,394,5,339,15,279,25xe" stroked="f">
                <v:path arrowok="t" o:connecttype="custom" o:connectlocs="279,25;204,75;139,125;85,190;45,256;15,331;0,411;0,496;10,582;70,767;179,953;349,1144;564,1329;629,1364;749,1420;874,1460;989,1485;1103,1495;1208,1490;1308,1470;1398,1440;1473,1389;1538,1329;1588,1254;1623,1169;1638,1073;1638,968;1613,848;1568,722;1533,652;1388,466;1268,336;1133,221;974,120;804,45;609,5;449,0;339,15;279,25" o:connectangles="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4711" w14:textId="77777777" w:rsidR="0050180D" w:rsidRDefault="0050180D" w:rsidP="004A69C8">
      <w:r>
        <w:separator/>
      </w:r>
    </w:p>
  </w:footnote>
  <w:footnote w:type="continuationSeparator" w:id="0">
    <w:p w14:paraId="6AE3FC0F" w14:textId="77777777" w:rsidR="0050180D" w:rsidRDefault="0050180D" w:rsidP="004A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9ED" w14:textId="77777777" w:rsidR="00E20FEE" w:rsidRDefault="00E20F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290236"/>
      <w:docPartObj>
        <w:docPartGallery w:val="Page Numbers (Top of Page)"/>
        <w:docPartUnique/>
      </w:docPartObj>
    </w:sdtPr>
    <w:sdtContent>
      <w:p w14:paraId="0FA4C2BE" w14:textId="77777777" w:rsidR="00510C09" w:rsidRDefault="00510C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AD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6CC9" w14:textId="77777777" w:rsidR="00510C09" w:rsidRDefault="00510C09">
    <w:pPr>
      <w:pStyle w:val="a3"/>
    </w:pPr>
  </w:p>
  <w:p w14:paraId="645D8D22" w14:textId="77777777" w:rsidR="00510C09" w:rsidRPr="00EC2300" w:rsidRDefault="00510C09">
    <w:pPr>
      <w:pStyle w:val="a3"/>
    </w:pPr>
  </w:p>
  <w:p w14:paraId="38D22C4F" w14:textId="77777777" w:rsidR="00510C09" w:rsidRDefault="00510C09">
    <w:pPr>
      <w:pStyle w:val="a3"/>
    </w:pPr>
  </w:p>
  <w:p w14:paraId="71FAAE1C" w14:textId="77777777" w:rsidR="00510C09" w:rsidRDefault="00510C09">
    <w:pPr>
      <w:pStyle w:val="a3"/>
    </w:pPr>
  </w:p>
  <w:p w14:paraId="46451BE8" w14:textId="2349DB18" w:rsidR="00510C09" w:rsidRDefault="00510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25C"/>
    <w:multiLevelType w:val="hybridMultilevel"/>
    <w:tmpl w:val="7020DF4E"/>
    <w:lvl w:ilvl="0" w:tplc="100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3F90"/>
    <w:multiLevelType w:val="hybridMultilevel"/>
    <w:tmpl w:val="9E1299C8"/>
    <w:lvl w:ilvl="0" w:tplc="65922A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5E3ECE"/>
    <w:multiLevelType w:val="hybridMultilevel"/>
    <w:tmpl w:val="691840E6"/>
    <w:lvl w:ilvl="0" w:tplc="5FF2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5ADA"/>
    <w:multiLevelType w:val="hybridMultilevel"/>
    <w:tmpl w:val="E68E5EF4"/>
    <w:lvl w:ilvl="0" w:tplc="EA6CD35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73534"/>
    <w:multiLevelType w:val="hybridMultilevel"/>
    <w:tmpl w:val="CF02120A"/>
    <w:lvl w:ilvl="0" w:tplc="23189A1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E20CF0"/>
    <w:multiLevelType w:val="hybridMultilevel"/>
    <w:tmpl w:val="84202932"/>
    <w:lvl w:ilvl="0" w:tplc="C61819C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6C442F"/>
    <w:multiLevelType w:val="hybridMultilevel"/>
    <w:tmpl w:val="6AF46C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83A29"/>
    <w:multiLevelType w:val="multilevel"/>
    <w:tmpl w:val="41803D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8" w15:restartNumberingAfterBreak="0">
    <w:nsid w:val="2F0223B2"/>
    <w:multiLevelType w:val="multilevel"/>
    <w:tmpl w:val="4FB062D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30D34D9E"/>
    <w:multiLevelType w:val="hybridMultilevel"/>
    <w:tmpl w:val="F558CD04"/>
    <w:lvl w:ilvl="0" w:tplc="EFFC2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2B5BB9"/>
    <w:multiLevelType w:val="hybridMultilevel"/>
    <w:tmpl w:val="885A6D32"/>
    <w:lvl w:ilvl="0" w:tplc="19FA06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BDC2A2F"/>
    <w:multiLevelType w:val="hybridMultilevel"/>
    <w:tmpl w:val="3662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6CB2"/>
    <w:multiLevelType w:val="hybridMultilevel"/>
    <w:tmpl w:val="35546994"/>
    <w:lvl w:ilvl="0" w:tplc="B6F68020">
      <w:start w:val="1"/>
      <w:numFmt w:val="decimal"/>
      <w:suff w:val="space"/>
      <w:lvlText w:val="5.%1."/>
      <w:lvlJc w:val="left"/>
      <w:pPr>
        <w:ind w:left="107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065E3"/>
    <w:multiLevelType w:val="hybridMultilevel"/>
    <w:tmpl w:val="5E2AD38E"/>
    <w:lvl w:ilvl="0" w:tplc="6E262166">
      <w:start w:val="1"/>
      <w:numFmt w:val="decimal"/>
      <w:lvlText w:val="%1."/>
      <w:lvlJc w:val="left"/>
      <w:pPr>
        <w:ind w:left="0" w:firstLine="98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4" w15:restartNumberingAfterBreak="0">
    <w:nsid w:val="58B13994"/>
    <w:multiLevelType w:val="hybridMultilevel"/>
    <w:tmpl w:val="5A4A1C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70DDF"/>
    <w:multiLevelType w:val="hybridMultilevel"/>
    <w:tmpl w:val="4A3AE74C"/>
    <w:lvl w:ilvl="0" w:tplc="6FFC84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818FB"/>
    <w:multiLevelType w:val="hybridMultilevel"/>
    <w:tmpl w:val="2BDE54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D33B8"/>
    <w:multiLevelType w:val="hybridMultilevel"/>
    <w:tmpl w:val="ED72AF3A"/>
    <w:lvl w:ilvl="0" w:tplc="5FF2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D1586"/>
    <w:multiLevelType w:val="hybridMultilevel"/>
    <w:tmpl w:val="F558CD04"/>
    <w:lvl w:ilvl="0" w:tplc="EFFC2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2F6F80"/>
    <w:multiLevelType w:val="hybridMultilevel"/>
    <w:tmpl w:val="7FC63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D357F"/>
    <w:multiLevelType w:val="hybridMultilevel"/>
    <w:tmpl w:val="DAEE90DC"/>
    <w:lvl w:ilvl="0" w:tplc="5FF26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34454FE"/>
    <w:multiLevelType w:val="hybridMultilevel"/>
    <w:tmpl w:val="BAF8754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18158D"/>
    <w:multiLevelType w:val="hybridMultilevel"/>
    <w:tmpl w:val="EB4088B0"/>
    <w:lvl w:ilvl="0" w:tplc="5FF2649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45432246">
    <w:abstractNumId w:val="12"/>
  </w:num>
  <w:num w:numId="2" w16cid:durableId="1302924168">
    <w:abstractNumId w:val="8"/>
  </w:num>
  <w:num w:numId="3" w16cid:durableId="1540127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7691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0802152">
    <w:abstractNumId w:val="9"/>
  </w:num>
  <w:num w:numId="6" w16cid:durableId="1899901500">
    <w:abstractNumId w:val="18"/>
  </w:num>
  <w:num w:numId="7" w16cid:durableId="560874320">
    <w:abstractNumId w:val="20"/>
  </w:num>
  <w:num w:numId="8" w16cid:durableId="2064979091">
    <w:abstractNumId w:val="1"/>
  </w:num>
  <w:num w:numId="9" w16cid:durableId="808087283">
    <w:abstractNumId w:val="4"/>
  </w:num>
  <w:num w:numId="10" w16cid:durableId="1641768671">
    <w:abstractNumId w:val="19"/>
  </w:num>
  <w:num w:numId="11" w16cid:durableId="385377013">
    <w:abstractNumId w:val="16"/>
  </w:num>
  <w:num w:numId="12" w16cid:durableId="812209649">
    <w:abstractNumId w:val="5"/>
  </w:num>
  <w:num w:numId="13" w16cid:durableId="2079550247">
    <w:abstractNumId w:val="10"/>
  </w:num>
  <w:num w:numId="14" w16cid:durableId="18436854">
    <w:abstractNumId w:val="11"/>
  </w:num>
  <w:num w:numId="15" w16cid:durableId="1035470627">
    <w:abstractNumId w:val="3"/>
  </w:num>
  <w:num w:numId="16" w16cid:durableId="766577018">
    <w:abstractNumId w:val="13"/>
  </w:num>
  <w:num w:numId="17" w16cid:durableId="2102218316">
    <w:abstractNumId w:val="17"/>
  </w:num>
  <w:num w:numId="18" w16cid:durableId="1092050656">
    <w:abstractNumId w:val="2"/>
  </w:num>
  <w:num w:numId="19" w16cid:durableId="349766848">
    <w:abstractNumId w:val="21"/>
  </w:num>
  <w:num w:numId="20" w16cid:durableId="1556813030">
    <w:abstractNumId w:val="22"/>
  </w:num>
  <w:num w:numId="21" w16cid:durableId="1961262752">
    <w:abstractNumId w:val="14"/>
  </w:num>
  <w:num w:numId="22" w16cid:durableId="370689006">
    <w:abstractNumId w:val="15"/>
  </w:num>
  <w:num w:numId="23" w16cid:durableId="168574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e5eca6,#eff3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CBA"/>
    <w:rsid w:val="000001AF"/>
    <w:rsid w:val="000009CC"/>
    <w:rsid w:val="00000A94"/>
    <w:rsid w:val="00000D0D"/>
    <w:rsid w:val="00001309"/>
    <w:rsid w:val="00004791"/>
    <w:rsid w:val="0000495A"/>
    <w:rsid w:val="00010060"/>
    <w:rsid w:val="000128A0"/>
    <w:rsid w:val="00020986"/>
    <w:rsid w:val="00020F6A"/>
    <w:rsid w:val="000274BD"/>
    <w:rsid w:val="0003009C"/>
    <w:rsid w:val="000305D2"/>
    <w:rsid w:val="0003069E"/>
    <w:rsid w:val="000317E5"/>
    <w:rsid w:val="00031824"/>
    <w:rsid w:val="0003293E"/>
    <w:rsid w:val="0003459D"/>
    <w:rsid w:val="000369E0"/>
    <w:rsid w:val="0003730C"/>
    <w:rsid w:val="0003737B"/>
    <w:rsid w:val="000429C7"/>
    <w:rsid w:val="00045BB6"/>
    <w:rsid w:val="0004648E"/>
    <w:rsid w:val="00050099"/>
    <w:rsid w:val="000508E4"/>
    <w:rsid w:val="00057E27"/>
    <w:rsid w:val="000613F6"/>
    <w:rsid w:val="00070068"/>
    <w:rsid w:val="00070F03"/>
    <w:rsid w:val="00073487"/>
    <w:rsid w:val="0007355B"/>
    <w:rsid w:val="00075AF6"/>
    <w:rsid w:val="00076415"/>
    <w:rsid w:val="0007750F"/>
    <w:rsid w:val="000829DB"/>
    <w:rsid w:val="00083A0A"/>
    <w:rsid w:val="0008443F"/>
    <w:rsid w:val="00086C5B"/>
    <w:rsid w:val="0009448E"/>
    <w:rsid w:val="0009680C"/>
    <w:rsid w:val="000A12AF"/>
    <w:rsid w:val="000A233D"/>
    <w:rsid w:val="000A6139"/>
    <w:rsid w:val="000B0BC0"/>
    <w:rsid w:val="000B575E"/>
    <w:rsid w:val="000C234F"/>
    <w:rsid w:val="000C45D2"/>
    <w:rsid w:val="000C55B9"/>
    <w:rsid w:val="000C75E8"/>
    <w:rsid w:val="000D0553"/>
    <w:rsid w:val="000D164D"/>
    <w:rsid w:val="000D2E10"/>
    <w:rsid w:val="000D3239"/>
    <w:rsid w:val="000E19F8"/>
    <w:rsid w:val="000E7CCF"/>
    <w:rsid w:val="000F1EEA"/>
    <w:rsid w:val="000F314B"/>
    <w:rsid w:val="000F491F"/>
    <w:rsid w:val="0010004F"/>
    <w:rsid w:val="00107CFB"/>
    <w:rsid w:val="00112B09"/>
    <w:rsid w:val="00113723"/>
    <w:rsid w:val="001138DE"/>
    <w:rsid w:val="00113D53"/>
    <w:rsid w:val="00124299"/>
    <w:rsid w:val="001355E3"/>
    <w:rsid w:val="0014072A"/>
    <w:rsid w:val="001407A9"/>
    <w:rsid w:val="00144B25"/>
    <w:rsid w:val="001472FE"/>
    <w:rsid w:val="00151B4F"/>
    <w:rsid w:val="0015213E"/>
    <w:rsid w:val="001558D9"/>
    <w:rsid w:val="00155E36"/>
    <w:rsid w:val="00156C6C"/>
    <w:rsid w:val="00163328"/>
    <w:rsid w:val="001649E7"/>
    <w:rsid w:val="00174460"/>
    <w:rsid w:val="001840CF"/>
    <w:rsid w:val="0018417B"/>
    <w:rsid w:val="001946D5"/>
    <w:rsid w:val="001A36C8"/>
    <w:rsid w:val="001A758E"/>
    <w:rsid w:val="001B640C"/>
    <w:rsid w:val="001B6954"/>
    <w:rsid w:val="001C1126"/>
    <w:rsid w:val="001C214C"/>
    <w:rsid w:val="001C32B8"/>
    <w:rsid w:val="001C589D"/>
    <w:rsid w:val="001C5CA6"/>
    <w:rsid w:val="001D06F7"/>
    <w:rsid w:val="001E693F"/>
    <w:rsid w:val="001E77B6"/>
    <w:rsid w:val="001E7BE1"/>
    <w:rsid w:val="001F0844"/>
    <w:rsid w:val="001F4F10"/>
    <w:rsid w:val="001F6A80"/>
    <w:rsid w:val="002033A5"/>
    <w:rsid w:val="00204825"/>
    <w:rsid w:val="00213C83"/>
    <w:rsid w:val="00215560"/>
    <w:rsid w:val="00215653"/>
    <w:rsid w:val="00215D4F"/>
    <w:rsid w:val="00216E14"/>
    <w:rsid w:val="0022043B"/>
    <w:rsid w:val="00220FD7"/>
    <w:rsid w:val="00221FF0"/>
    <w:rsid w:val="002244AE"/>
    <w:rsid w:val="00225AB7"/>
    <w:rsid w:val="00242D83"/>
    <w:rsid w:val="002445E0"/>
    <w:rsid w:val="00244FC9"/>
    <w:rsid w:val="002461FF"/>
    <w:rsid w:val="00250F8A"/>
    <w:rsid w:val="002561D0"/>
    <w:rsid w:val="00261740"/>
    <w:rsid w:val="00263192"/>
    <w:rsid w:val="00263802"/>
    <w:rsid w:val="00265BB6"/>
    <w:rsid w:val="00271804"/>
    <w:rsid w:val="00271B0E"/>
    <w:rsid w:val="00272E4F"/>
    <w:rsid w:val="00274002"/>
    <w:rsid w:val="002752AA"/>
    <w:rsid w:val="0028023A"/>
    <w:rsid w:val="00282129"/>
    <w:rsid w:val="002835F6"/>
    <w:rsid w:val="00285325"/>
    <w:rsid w:val="00286CEB"/>
    <w:rsid w:val="00287691"/>
    <w:rsid w:val="00294DF1"/>
    <w:rsid w:val="002A1314"/>
    <w:rsid w:val="002A26D7"/>
    <w:rsid w:val="002A45BA"/>
    <w:rsid w:val="002A6FB9"/>
    <w:rsid w:val="002A7D0D"/>
    <w:rsid w:val="002B335A"/>
    <w:rsid w:val="002B3DC9"/>
    <w:rsid w:val="002B5CC4"/>
    <w:rsid w:val="002B5D36"/>
    <w:rsid w:val="002B7031"/>
    <w:rsid w:val="002C078E"/>
    <w:rsid w:val="002C337F"/>
    <w:rsid w:val="002C441F"/>
    <w:rsid w:val="002C6890"/>
    <w:rsid w:val="002C7579"/>
    <w:rsid w:val="002D2BC4"/>
    <w:rsid w:val="002D4F86"/>
    <w:rsid w:val="002D6964"/>
    <w:rsid w:val="002D7620"/>
    <w:rsid w:val="002D7D9C"/>
    <w:rsid w:val="002E1853"/>
    <w:rsid w:val="002E4067"/>
    <w:rsid w:val="002F0C93"/>
    <w:rsid w:val="002F1BF0"/>
    <w:rsid w:val="002F36AA"/>
    <w:rsid w:val="002F632C"/>
    <w:rsid w:val="002F70C3"/>
    <w:rsid w:val="003013F3"/>
    <w:rsid w:val="0030357E"/>
    <w:rsid w:val="00303BB1"/>
    <w:rsid w:val="003040A0"/>
    <w:rsid w:val="0030529C"/>
    <w:rsid w:val="00311202"/>
    <w:rsid w:val="003174CA"/>
    <w:rsid w:val="00323394"/>
    <w:rsid w:val="00325DA0"/>
    <w:rsid w:val="00326D52"/>
    <w:rsid w:val="00332048"/>
    <w:rsid w:val="003326BA"/>
    <w:rsid w:val="00335CBC"/>
    <w:rsid w:val="003416F6"/>
    <w:rsid w:val="00343AD1"/>
    <w:rsid w:val="003522DD"/>
    <w:rsid w:val="00354221"/>
    <w:rsid w:val="003550FD"/>
    <w:rsid w:val="00360261"/>
    <w:rsid w:val="003604A6"/>
    <w:rsid w:val="00361974"/>
    <w:rsid w:val="0036239A"/>
    <w:rsid w:val="0037231C"/>
    <w:rsid w:val="00381432"/>
    <w:rsid w:val="003819C7"/>
    <w:rsid w:val="00382466"/>
    <w:rsid w:val="00383CC7"/>
    <w:rsid w:val="00384D88"/>
    <w:rsid w:val="00390FAC"/>
    <w:rsid w:val="00394559"/>
    <w:rsid w:val="003A55C2"/>
    <w:rsid w:val="003A7F57"/>
    <w:rsid w:val="003B28A1"/>
    <w:rsid w:val="003B3BC7"/>
    <w:rsid w:val="003B492C"/>
    <w:rsid w:val="003C0476"/>
    <w:rsid w:val="003C421C"/>
    <w:rsid w:val="003D25C0"/>
    <w:rsid w:val="003D265F"/>
    <w:rsid w:val="003D3B3D"/>
    <w:rsid w:val="003D53A9"/>
    <w:rsid w:val="003D53BB"/>
    <w:rsid w:val="003E04F1"/>
    <w:rsid w:val="003E2F75"/>
    <w:rsid w:val="003E44AC"/>
    <w:rsid w:val="003F680F"/>
    <w:rsid w:val="00400946"/>
    <w:rsid w:val="004057C5"/>
    <w:rsid w:val="00410F78"/>
    <w:rsid w:val="004129DE"/>
    <w:rsid w:val="00422CA3"/>
    <w:rsid w:val="00424905"/>
    <w:rsid w:val="004256E2"/>
    <w:rsid w:val="00425B4A"/>
    <w:rsid w:val="00427331"/>
    <w:rsid w:val="00436D8E"/>
    <w:rsid w:val="0046247E"/>
    <w:rsid w:val="00464A17"/>
    <w:rsid w:val="004676A9"/>
    <w:rsid w:val="00470BA8"/>
    <w:rsid w:val="00471742"/>
    <w:rsid w:val="00472E3B"/>
    <w:rsid w:val="004823F6"/>
    <w:rsid w:val="00490E34"/>
    <w:rsid w:val="00491D0B"/>
    <w:rsid w:val="00494E94"/>
    <w:rsid w:val="00495320"/>
    <w:rsid w:val="00495971"/>
    <w:rsid w:val="00496DBD"/>
    <w:rsid w:val="004A261A"/>
    <w:rsid w:val="004A2A4C"/>
    <w:rsid w:val="004A69C8"/>
    <w:rsid w:val="004A6D0A"/>
    <w:rsid w:val="004B079C"/>
    <w:rsid w:val="004B2249"/>
    <w:rsid w:val="004B5828"/>
    <w:rsid w:val="004C1E76"/>
    <w:rsid w:val="004C5832"/>
    <w:rsid w:val="004C7684"/>
    <w:rsid w:val="004C7F2B"/>
    <w:rsid w:val="004D1AAA"/>
    <w:rsid w:val="004D1E70"/>
    <w:rsid w:val="004D4D67"/>
    <w:rsid w:val="004D6696"/>
    <w:rsid w:val="004E0327"/>
    <w:rsid w:val="004E61ED"/>
    <w:rsid w:val="004F1ACD"/>
    <w:rsid w:val="004F1B28"/>
    <w:rsid w:val="004F6743"/>
    <w:rsid w:val="004F6D9D"/>
    <w:rsid w:val="0050180D"/>
    <w:rsid w:val="0050217E"/>
    <w:rsid w:val="00502E32"/>
    <w:rsid w:val="00504876"/>
    <w:rsid w:val="00510C09"/>
    <w:rsid w:val="005132AA"/>
    <w:rsid w:val="00514DEB"/>
    <w:rsid w:val="0051779D"/>
    <w:rsid w:val="00520530"/>
    <w:rsid w:val="00524685"/>
    <w:rsid w:val="00531D2B"/>
    <w:rsid w:val="005408D6"/>
    <w:rsid w:val="0054250E"/>
    <w:rsid w:val="005432D9"/>
    <w:rsid w:val="00544A83"/>
    <w:rsid w:val="005534FB"/>
    <w:rsid w:val="005576DB"/>
    <w:rsid w:val="00566E5F"/>
    <w:rsid w:val="00572F7D"/>
    <w:rsid w:val="00573114"/>
    <w:rsid w:val="00573B46"/>
    <w:rsid w:val="00575A58"/>
    <w:rsid w:val="005769B3"/>
    <w:rsid w:val="00586820"/>
    <w:rsid w:val="005906CC"/>
    <w:rsid w:val="005917CE"/>
    <w:rsid w:val="005924F8"/>
    <w:rsid w:val="005A2DE2"/>
    <w:rsid w:val="005A4DF8"/>
    <w:rsid w:val="005B17DD"/>
    <w:rsid w:val="005B39D2"/>
    <w:rsid w:val="005B6A3F"/>
    <w:rsid w:val="005C359D"/>
    <w:rsid w:val="005C3EDA"/>
    <w:rsid w:val="005C77B1"/>
    <w:rsid w:val="005D1A13"/>
    <w:rsid w:val="005D61B8"/>
    <w:rsid w:val="005D7F56"/>
    <w:rsid w:val="005E0666"/>
    <w:rsid w:val="005E3CDA"/>
    <w:rsid w:val="00600026"/>
    <w:rsid w:val="00600B93"/>
    <w:rsid w:val="006044E7"/>
    <w:rsid w:val="00607D4A"/>
    <w:rsid w:val="00612B1D"/>
    <w:rsid w:val="00613A0A"/>
    <w:rsid w:val="00616C43"/>
    <w:rsid w:val="00621F68"/>
    <w:rsid w:val="0062211F"/>
    <w:rsid w:val="00622CA1"/>
    <w:rsid w:val="00624EAD"/>
    <w:rsid w:val="00626984"/>
    <w:rsid w:val="00631065"/>
    <w:rsid w:val="00643BEF"/>
    <w:rsid w:val="00645E49"/>
    <w:rsid w:val="00650E73"/>
    <w:rsid w:val="00653047"/>
    <w:rsid w:val="00653A5A"/>
    <w:rsid w:val="006558EF"/>
    <w:rsid w:val="00662048"/>
    <w:rsid w:val="00662740"/>
    <w:rsid w:val="00662D5D"/>
    <w:rsid w:val="006647D6"/>
    <w:rsid w:val="00664BBF"/>
    <w:rsid w:val="0066766E"/>
    <w:rsid w:val="00667B8A"/>
    <w:rsid w:val="0067633A"/>
    <w:rsid w:val="0067660C"/>
    <w:rsid w:val="00676D5B"/>
    <w:rsid w:val="006831C4"/>
    <w:rsid w:val="006858CA"/>
    <w:rsid w:val="00690D2E"/>
    <w:rsid w:val="00691478"/>
    <w:rsid w:val="00694A74"/>
    <w:rsid w:val="00695990"/>
    <w:rsid w:val="006A0751"/>
    <w:rsid w:val="006A2743"/>
    <w:rsid w:val="006A3865"/>
    <w:rsid w:val="006A68F8"/>
    <w:rsid w:val="006B1BCC"/>
    <w:rsid w:val="006C0E76"/>
    <w:rsid w:val="006C3504"/>
    <w:rsid w:val="006C37D0"/>
    <w:rsid w:val="006D3624"/>
    <w:rsid w:val="006D4227"/>
    <w:rsid w:val="006D5191"/>
    <w:rsid w:val="006D5262"/>
    <w:rsid w:val="006D5F89"/>
    <w:rsid w:val="006D62B0"/>
    <w:rsid w:val="006D7FC8"/>
    <w:rsid w:val="006E271E"/>
    <w:rsid w:val="006E2E64"/>
    <w:rsid w:val="006E4188"/>
    <w:rsid w:val="006E51BA"/>
    <w:rsid w:val="006E53C1"/>
    <w:rsid w:val="006E56F3"/>
    <w:rsid w:val="006F0809"/>
    <w:rsid w:val="006F0961"/>
    <w:rsid w:val="006F1DFE"/>
    <w:rsid w:val="006F23C9"/>
    <w:rsid w:val="0070023B"/>
    <w:rsid w:val="00700BDE"/>
    <w:rsid w:val="00710D63"/>
    <w:rsid w:val="00716CEC"/>
    <w:rsid w:val="00723CB5"/>
    <w:rsid w:val="007253F8"/>
    <w:rsid w:val="0072571F"/>
    <w:rsid w:val="00725D40"/>
    <w:rsid w:val="00726F3A"/>
    <w:rsid w:val="00732820"/>
    <w:rsid w:val="00734976"/>
    <w:rsid w:val="007372D5"/>
    <w:rsid w:val="00743310"/>
    <w:rsid w:val="00744195"/>
    <w:rsid w:val="00745410"/>
    <w:rsid w:val="00745D3E"/>
    <w:rsid w:val="00747DF8"/>
    <w:rsid w:val="00754816"/>
    <w:rsid w:val="00764D6F"/>
    <w:rsid w:val="00772FB8"/>
    <w:rsid w:val="00773973"/>
    <w:rsid w:val="00777976"/>
    <w:rsid w:val="00777CC9"/>
    <w:rsid w:val="00780EDC"/>
    <w:rsid w:val="007866DC"/>
    <w:rsid w:val="0079217E"/>
    <w:rsid w:val="00792E1C"/>
    <w:rsid w:val="0079438F"/>
    <w:rsid w:val="00797CFD"/>
    <w:rsid w:val="007A07BF"/>
    <w:rsid w:val="007A3AC0"/>
    <w:rsid w:val="007A685A"/>
    <w:rsid w:val="007A70A8"/>
    <w:rsid w:val="007A7902"/>
    <w:rsid w:val="007B0004"/>
    <w:rsid w:val="007B0D5C"/>
    <w:rsid w:val="007B0F5A"/>
    <w:rsid w:val="007B16A6"/>
    <w:rsid w:val="007B2373"/>
    <w:rsid w:val="007B48E0"/>
    <w:rsid w:val="007B6339"/>
    <w:rsid w:val="007B7405"/>
    <w:rsid w:val="007B75BD"/>
    <w:rsid w:val="007C099E"/>
    <w:rsid w:val="007D1D27"/>
    <w:rsid w:val="007D504E"/>
    <w:rsid w:val="007D6A1B"/>
    <w:rsid w:val="007D7B03"/>
    <w:rsid w:val="007D7E60"/>
    <w:rsid w:val="007E0CBA"/>
    <w:rsid w:val="007E107F"/>
    <w:rsid w:val="007E3593"/>
    <w:rsid w:val="007E3EB6"/>
    <w:rsid w:val="007E5BB9"/>
    <w:rsid w:val="007F4786"/>
    <w:rsid w:val="008029C4"/>
    <w:rsid w:val="00802A0C"/>
    <w:rsid w:val="008032D7"/>
    <w:rsid w:val="00804157"/>
    <w:rsid w:val="008052B4"/>
    <w:rsid w:val="008069C2"/>
    <w:rsid w:val="0081330C"/>
    <w:rsid w:val="00813B0B"/>
    <w:rsid w:val="008150B7"/>
    <w:rsid w:val="00815144"/>
    <w:rsid w:val="008178CB"/>
    <w:rsid w:val="00823D14"/>
    <w:rsid w:val="00824404"/>
    <w:rsid w:val="00830A3F"/>
    <w:rsid w:val="008325B5"/>
    <w:rsid w:val="008351A0"/>
    <w:rsid w:val="008369BE"/>
    <w:rsid w:val="008404F1"/>
    <w:rsid w:val="00840990"/>
    <w:rsid w:val="008466D4"/>
    <w:rsid w:val="00847FA6"/>
    <w:rsid w:val="008505C1"/>
    <w:rsid w:val="0085092F"/>
    <w:rsid w:val="0085474D"/>
    <w:rsid w:val="00854E65"/>
    <w:rsid w:val="00863AD1"/>
    <w:rsid w:val="00870280"/>
    <w:rsid w:val="008702A3"/>
    <w:rsid w:val="00871158"/>
    <w:rsid w:val="008712C1"/>
    <w:rsid w:val="00873992"/>
    <w:rsid w:val="0087534D"/>
    <w:rsid w:val="00882F4C"/>
    <w:rsid w:val="00882F66"/>
    <w:rsid w:val="0088342F"/>
    <w:rsid w:val="00883AD3"/>
    <w:rsid w:val="00886ADB"/>
    <w:rsid w:val="00897CFF"/>
    <w:rsid w:val="008A105D"/>
    <w:rsid w:val="008A5A07"/>
    <w:rsid w:val="008A69E1"/>
    <w:rsid w:val="008B3F04"/>
    <w:rsid w:val="008B5F5A"/>
    <w:rsid w:val="008B7EB1"/>
    <w:rsid w:val="008C466E"/>
    <w:rsid w:val="008C4A71"/>
    <w:rsid w:val="008D0D4B"/>
    <w:rsid w:val="008D1A29"/>
    <w:rsid w:val="008D6233"/>
    <w:rsid w:val="008D6467"/>
    <w:rsid w:val="008D70CF"/>
    <w:rsid w:val="008E3E1F"/>
    <w:rsid w:val="008F02FE"/>
    <w:rsid w:val="008F52FA"/>
    <w:rsid w:val="008F5924"/>
    <w:rsid w:val="008F6FD7"/>
    <w:rsid w:val="00912825"/>
    <w:rsid w:val="00913EED"/>
    <w:rsid w:val="00914869"/>
    <w:rsid w:val="00915561"/>
    <w:rsid w:val="00917B94"/>
    <w:rsid w:val="00923E38"/>
    <w:rsid w:val="009346DF"/>
    <w:rsid w:val="009355F2"/>
    <w:rsid w:val="0093765D"/>
    <w:rsid w:val="009414AA"/>
    <w:rsid w:val="00945186"/>
    <w:rsid w:val="009457FE"/>
    <w:rsid w:val="00946456"/>
    <w:rsid w:val="00947159"/>
    <w:rsid w:val="009509D1"/>
    <w:rsid w:val="00950BBA"/>
    <w:rsid w:val="00954FFC"/>
    <w:rsid w:val="00956132"/>
    <w:rsid w:val="00962816"/>
    <w:rsid w:val="00967AFF"/>
    <w:rsid w:val="00973E98"/>
    <w:rsid w:val="00974F30"/>
    <w:rsid w:val="0098410F"/>
    <w:rsid w:val="00984D85"/>
    <w:rsid w:val="009856B8"/>
    <w:rsid w:val="00986902"/>
    <w:rsid w:val="00987197"/>
    <w:rsid w:val="00990711"/>
    <w:rsid w:val="009926EB"/>
    <w:rsid w:val="0099710A"/>
    <w:rsid w:val="009B43EC"/>
    <w:rsid w:val="009B73B6"/>
    <w:rsid w:val="009C102D"/>
    <w:rsid w:val="009C3AE2"/>
    <w:rsid w:val="009C4EBB"/>
    <w:rsid w:val="009D43D4"/>
    <w:rsid w:val="009D6425"/>
    <w:rsid w:val="009D72E2"/>
    <w:rsid w:val="009E298D"/>
    <w:rsid w:val="009E4410"/>
    <w:rsid w:val="009E6CA4"/>
    <w:rsid w:val="009F115B"/>
    <w:rsid w:val="009F35A4"/>
    <w:rsid w:val="009F457B"/>
    <w:rsid w:val="009F47D2"/>
    <w:rsid w:val="009F704F"/>
    <w:rsid w:val="00A0141D"/>
    <w:rsid w:val="00A05B45"/>
    <w:rsid w:val="00A10605"/>
    <w:rsid w:val="00A13CD4"/>
    <w:rsid w:val="00A148FC"/>
    <w:rsid w:val="00A237FE"/>
    <w:rsid w:val="00A254EA"/>
    <w:rsid w:val="00A3197A"/>
    <w:rsid w:val="00A31A2E"/>
    <w:rsid w:val="00A329EA"/>
    <w:rsid w:val="00A33C77"/>
    <w:rsid w:val="00A3406D"/>
    <w:rsid w:val="00A364B8"/>
    <w:rsid w:val="00A410A3"/>
    <w:rsid w:val="00A42818"/>
    <w:rsid w:val="00A42DEC"/>
    <w:rsid w:val="00A46BCB"/>
    <w:rsid w:val="00A4782E"/>
    <w:rsid w:val="00A521B2"/>
    <w:rsid w:val="00A537F4"/>
    <w:rsid w:val="00A5745D"/>
    <w:rsid w:val="00A60A53"/>
    <w:rsid w:val="00A6217E"/>
    <w:rsid w:val="00A632F0"/>
    <w:rsid w:val="00A64704"/>
    <w:rsid w:val="00A7122F"/>
    <w:rsid w:val="00A73B05"/>
    <w:rsid w:val="00A77A6A"/>
    <w:rsid w:val="00A82779"/>
    <w:rsid w:val="00A83C46"/>
    <w:rsid w:val="00A842AC"/>
    <w:rsid w:val="00A84476"/>
    <w:rsid w:val="00A86CB5"/>
    <w:rsid w:val="00A87944"/>
    <w:rsid w:val="00A9184D"/>
    <w:rsid w:val="00A93C65"/>
    <w:rsid w:val="00A94A1A"/>
    <w:rsid w:val="00A94C65"/>
    <w:rsid w:val="00A96519"/>
    <w:rsid w:val="00A978A9"/>
    <w:rsid w:val="00AA228E"/>
    <w:rsid w:val="00AA75A4"/>
    <w:rsid w:val="00AA7E2E"/>
    <w:rsid w:val="00AB420F"/>
    <w:rsid w:val="00AC0511"/>
    <w:rsid w:val="00AC3824"/>
    <w:rsid w:val="00AC4786"/>
    <w:rsid w:val="00AC49E9"/>
    <w:rsid w:val="00AC6F1A"/>
    <w:rsid w:val="00AC733C"/>
    <w:rsid w:val="00AD56B1"/>
    <w:rsid w:val="00AD5EBA"/>
    <w:rsid w:val="00AD7A98"/>
    <w:rsid w:val="00AE4B49"/>
    <w:rsid w:val="00AE6EF5"/>
    <w:rsid w:val="00AE7DB3"/>
    <w:rsid w:val="00AF0426"/>
    <w:rsid w:val="00AF0D7D"/>
    <w:rsid w:val="00AF32FE"/>
    <w:rsid w:val="00AF3C95"/>
    <w:rsid w:val="00AF4098"/>
    <w:rsid w:val="00AF6A67"/>
    <w:rsid w:val="00AF6DEA"/>
    <w:rsid w:val="00B01F3A"/>
    <w:rsid w:val="00B04372"/>
    <w:rsid w:val="00B04DA2"/>
    <w:rsid w:val="00B06A49"/>
    <w:rsid w:val="00B10E77"/>
    <w:rsid w:val="00B1615B"/>
    <w:rsid w:val="00B212E9"/>
    <w:rsid w:val="00B22163"/>
    <w:rsid w:val="00B2566D"/>
    <w:rsid w:val="00B31E27"/>
    <w:rsid w:val="00B33433"/>
    <w:rsid w:val="00B34C11"/>
    <w:rsid w:val="00B34CE6"/>
    <w:rsid w:val="00B42609"/>
    <w:rsid w:val="00B43819"/>
    <w:rsid w:val="00B44E18"/>
    <w:rsid w:val="00B462BD"/>
    <w:rsid w:val="00B476CB"/>
    <w:rsid w:val="00B5135B"/>
    <w:rsid w:val="00B51AAD"/>
    <w:rsid w:val="00B5280F"/>
    <w:rsid w:val="00B5486E"/>
    <w:rsid w:val="00B55DEF"/>
    <w:rsid w:val="00B55E5D"/>
    <w:rsid w:val="00B60C5F"/>
    <w:rsid w:val="00B60CE4"/>
    <w:rsid w:val="00B616CA"/>
    <w:rsid w:val="00B63A16"/>
    <w:rsid w:val="00B66A31"/>
    <w:rsid w:val="00B678A3"/>
    <w:rsid w:val="00B67B29"/>
    <w:rsid w:val="00B7183D"/>
    <w:rsid w:val="00B74431"/>
    <w:rsid w:val="00B7632F"/>
    <w:rsid w:val="00B76E66"/>
    <w:rsid w:val="00B7714A"/>
    <w:rsid w:val="00B9049B"/>
    <w:rsid w:val="00B9101A"/>
    <w:rsid w:val="00B93812"/>
    <w:rsid w:val="00B972B1"/>
    <w:rsid w:val="00B9782A"/>
    <w:rsid w:val="00BA06D6"/>
    <w:rsid w:val="00BA263A"/>
    <w:rsid w:val="00BA26C0"/>
    <w:rsid w:val="00BA2C63"/>
    <w:rsid w:val="00BA3CB8"/>
    <w:rsid w:val="00BA7660"/>
    <w:rsid w:val="00BB1697"/>
    <w:rsid w:val="00BB46CC"/>
    <w:rsid w:val="00BB5EBA"/>
    <w:rsid w:val="00BB64A6"/>
    <w:rsid w:val="00BB7E29"/>
    <w:rsid w:val="00BC3131"/>
    <w:rsid w:val="00BC51CD"/>
    <w:rsid w:val="00BC796A"/>
    <w:rsid w:val="00BD6501"/>
    <w:rsid w:val="00BE10C7"/>
    <w:rsid w:val="00BF22BB"/>
    <w:rsid w:val="00BF66EF"/>
    <w:rsid w:val="00BF77F3"/>
    <w:rsid w:val="00C01C96"/>
    <w:rsid w:val="00C03272"/>
    <w:rsid w:val="00C054A3"/>
    <w:rsid w:val="00C105DD"/>
    <w:rsid w:val="00C1231F"/>
    <w:rsid w:val="00C12DC6"/>
    <w:rsid w:val="00C14D03"/>
    <w:rsid w:val="00C155C0"/>
    <w:rsid w:val="00C15C3A"/>
    <w:rsid w:val="00C22968"/>
    <w:rsid w:val="00C26CD7"/>
    <w:rsid w:val="00C31565"/>
    <w:rsid w:val="00C321F2"/>
    <w:rsid w:val="00C33AEF"/>
    <w:rsid w:val="00C35299"/>
    <w:rsid w:val="00C40D68"/>
    <w:rsid w:val="00C40F59"/>
    <w:rsid w:val="00C502A0"/>
    <w:rsid w:val="00C54248"/>
    <w:rsid w:val="00C5442C"/>
    <w:rsid w:val="00C551A2"/>
    <w:rsid w:val="00C57E18"/>
    <w:rsid w:val="00C6169E"/>
    <w:rsid w:val="00C61937"/>
    <w:rsid w:val="00C625C9"/>
    <w:rsid w:val="00C66B99"/>
    <w:rsid w:val="00C71F4B"/>
    <w:rsid w:val="00C75E8D"/>
    <w:rsid w:val="00C760F6"/>
    <w:rsid w:val="00C80F27"/>
    <w:rsid w:val="00C815BB"/>
    <w:rsid w:val="00C829DC"/>
    <w:rsid w:val="00C9033E"/>
    <w:rsid w:val="00C91FCC"/>
    <w:rsid w:val="00C954A0"/>
    <w:rsid w:val="00C9578F"/>
    <w:rsid w:val="00C97276"/>
    <w:rsid w:val="00C97EDA"/>
    <w:rsid w:val="00CA0505"/>
    <w:rsid w:val="00CA08E0"/>
    <w:rsid w:val="00CA2317"/>
    <w:rsid w:val="00CA592E"/>
    <w:rsid w:val="00CB3DD8"/>
    <w:rsid w:val="00CC111E"/>
    <w:rsid w:val="00CC1AAC"/>
    <w:rsid w:val="00CC1FB8"/>
    <w:rsid w:val="00CC6C29"/>
    <w:rsid w:val="00CD471E"/>
    <w:rsid w:val="00CD59E9"/>
    <w:rsid w:val="00CD7775"/>
    <w:rsid w:val="00CF4510"/>
    <w:rsid w:val="00CF6EB4"/>
    <w:rsid w:val="00CF745D"/>
    <w:rsid w:val="00D0053E"/>
    <w:rsid w:val="00D04989"/>
    <w:rsid w:val="00D05DFD"/>
    <w:rsid w:val="00D0698D"/>
    <w:rsid w:val="00D10F6C"/>
    <w:rsid w:val="00D17743"/>
    <w:rsid w:val="00D21E04"/>
    <w:rsid w:val="00D22746"/>
    <w:rsid w:val="00D2311D"/>
    <w:rsid w:val="00D3255D"/>
    <w:rsid w:val="00D32C6A"/>
    <w:rsid w:val="00D3375B"/>
    <w:rsid w:val="00D33FB1"/>
    <w:rsid w:val="00D37F2D"/>
    <w:rsid w:val="00D4196A"/>
    <w:rsid w:val="00D4573A"/>
    <w:rsid w:val="00D51193"/>
    <w:rsid w:val="00D51E89"/>
    <w:rsid w:val="00D54AAF"/>
    <w:rsid w:val="00D56DF7"/>
    <w:rsid w:val="00D64E7C"/>
    <w:rsid w:val="00D72417"/>
    <w:rsid w:val="00D72E35"/>
    <w:rsid w:val="00D73982"/>
    <w:rsid w:val="00D759CE"/>
    <w:rsid w:val="00D80377"/>
    <w:rsid w:val="00D8232B"/>
    <w:rsid w:val="00D844DC"/>
    <w:rsid w:val="00DA0828"/>
    <w:rsid w:val="00DA2CC6"/>
    <w:rsid w:val="00DA321B"/>
    <w:rsid w:val="00DA4E8E"/>
    <w:rsid w:val="00DA6006"/>
    <w:rsid w:val="00DA7174"/>
    <w:rsid w:val="00DB061D"/>
    <w:rsid w:val="00DB0F2A"/>
    <w:rsid w:val="00DB52CC"/>
    <w:rsid w:val="00DB7875"/>
    <w:rsid w:val="00DC1FE9"/>
    <w:rsid w:val="00DC2BB1"/>
    <w:rsid w:val="00DC404D"/>
    <w:rsid w:val="00DC49A5"/>
    <w:rsid w:val="00DC5FEB"/>
    <w:rsid w:val="00DC65CD"/>
    <w:rsid w:val="00DD3D13"/>
    <w:rsid w:val="00DD4573"/>
    <w:rsid w:val="00DD57D2"/>
    <w:rsid w:val="00DD6A01"/>
    <w:rsid w:val="00DE2275"/>
    <w:rsid w:val="00DE53E8"/>
    <w:rsid w:val="00DE7614"/>
    <w:rsid w:val="00DE7FB8"/>
    <w:rsid w:val="00DF0540"/>
    <w:rsid w:val="00DF0877"/>
    <w:rsid w:val="00DF3C3C"/>
    <w:rsid w:val="00DF3D7F"/>
    <w:rsid w:val="00DF5B28"/>
    <w:rsid w:val="00E009DC"/>
    <w:rsid w:val="00E050D5"/>
    <w:rsid w:val="00E074D0"/>
    <w:rsid w:val="00E12EC2"/>
    <w:rsid w:val="00E13EE9"/>
    <w:rsid w:val="00E20FEE"/>
    <w:rsid w:val="00E23142"/>
    <w:rsid w:val="00E23619"/>
    <w:rsid w:val="00E24956"/>
    <w:rsid w:val="00E24F9F"/>
    <w:rsid w:val="00E34E30"/>
    <w:rsid w:val="00E3566B"/>
    <w:rsid w:val="00E37FF5"/>
    <w:rsid w:val="00E406D1"/>
    <w:rsid w:val="00E40ADB"/>
    <w:rsid w:val="00E42A37"/>
    <w:rsid w:val="00E43B00"/>
    <w:rsid w:val="00E477D9"/>
    <w:rsid w:val="00E50D71"/>
    <w:rsid w:val="00E510D2"/>
    <w:rsid w:val="00E53367"/>
    <w:rsid w:val="00E53561"/>
    <w:rsid w:val="00E551BE"/>
    <w:rsid w:val="00E607C9"/>
    <w:rsid w:val="00E75A7B"/>
    <w:rsid w:val="00E82E36"/>
    <w:rsid w:val="00E850B1"/>
    <w:rsid w:val="00E95344"/>
    <w:rsid w:val="00EA33CB"/>
    <w:rsid w:val="00EA3EEB"/>
    <w:rsid w:val="00EA41B1"/>
    <w:rsid w:val="00EA6789"/>
    <w:rsid w:val="00EA75E5"/>
    <w:rsid w:val="00EA7DAF"/>
    <w:rsid w:val="00EC17F1"/>
    <w:rsid w:val="00EC2300"/>
    <w:rsid w:val="00EC2593"/>
    <w:rsid w:val="00EC40EB"/>
    <w:rsid w:val="00ED642B"/>
    <w:rsid w:val="00EE1337"/>
    <w:rsid w:val="00EE1BC7"/>
    <w:rsid w:val="00EE2EDE"/>
    <w:rsid w:val="00EE421E"/>
    <w:rsid w:val="00EE43AB"/>
    <w:rsid w:val="00EE4776"/>
    <w:rsid w:val="00EF0AB0"/>
    <w:rsid w:val="00EF125C"/>
    <w:rsid w:val="00EF18D0"/>
    <w:rsid w:val="00EF24F9"/>
    <w:rsid w:val="00EF40D5"/>
    <w:rsid w:val="00F04C41"/>
    <w:rsid w:val="00F10B85"/>
    <w:rsid w:val="00F137F0"/>
    <w:rsid w:val="00F14930"/>
    <w:rsid w:val="00F1675C"/>
    <w:rsid w:val="00F20E08"/>
    <w:rsid w:val="00F21071"/>
    <w:rsid w:val="00F22088"/>
    <w:rsid w:val="00F27B35"/>
    <w:rsid w:val="00F31CED"/>
    <w:rsid w:val="00F3429F"/>
    <w:rsid w:val="00F42093"/>
    <w:rsid w:val="00F4214C"/>
    <w:rsid w:val="00F44546"/>
    <w:rsid w:val="00F44CA1"/>
    <w:rsid w:val="00F51C19"/>
    <w:rsid w:val="00F51E90"/>
    <w:rsid w:val="00F5357A"/>
    <w:rsid w:val="00F55BE7"/>
    <w:rsid w:val="00F56B4E"/>
    <w:rsid w:val="00F705CB"/>
    <w:rsid w:val="00F7264D"/>
    <w:rsid w:val="00F806EE"/>
    <w:rsid w:val="00F937A5"/>
    <w:rsid w:val="00F948BC"/>
    <w:rsid w:val="00F9562A"/>
    <w:rsid w:val="00F96CA2"/>
    <w:rsid w:val="00FA0759"/>
    <w:rsid w:val="00FA0923"/>
    <w:rsid w:val="00FA0B4A"/>
    <w:rsid w:val="00FA0E0A"/>
    <w:rsid w:val="00FB042F"/>
    <w:rsid w:val="00FB4B00"/>
    <w:rsid w:val="00FB50D8"/>
    <w:rsid w:val="00FB55CC"/>
    <w:rsid w:val="00FB6C04"/>
    <w:rsid w:val="00FB71D4"/>
    <w:rsid w:val="00FC2847"/>
    <w:rsid w:val="00FC4300"/>
    <w:rsid w:val="00FC45AA"/>
    <w:rsid w:val="00FC65C5"/>
    <w:rsid w:val="00FD38E4"/>
    <w:rsid w:val="00FD5161"/>
    <w:rsid w:val="00FE0A66"/>
    <w:rsid w:val="00FE1F2E"/>
    <w:rsid w:val="00FE43FC"/>
    <w:rsid w:val="00FE5573"/>
    <w:rsid w:val="00FF0392"/>
    <w:rsid w:val="00FF1AC7"/>
    <w:rsid w:val="00FF5020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5eca6,#eff3c5"/>
    </o:shapedefaults>
    <o:shapelayout v:ext="edit">
      <o:idmap v:ext="edit" data="2"/>
    </o:shapelayout>
  </w:shapeDefaults>
  <w:decimalSymbol w:val=","/>
  <w:listSeparator w:val=";"/>
  <w14:docId w14:val="21C7395A"/>
  <w15:docId w15:val="{1D9448AA-C7A9-4FAE-AC73-75FD7E0B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A3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7775"/>
    <w:pPr>
      <w:keepNext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9C8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69C8"/>
  </w:style>
  <w:style w:type="paragraph" w:styleId="a5">
    <w:name w:val="footer"/>
    <w:basedOn w:val="a"/>
    <w:link w:val="a6"/>
    <w:uiPriority w:val="99"/>
    <w:unhideWhenUsed/>
    <w:rsid w:val="004A69C8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A69C8"/>
  </w:style>
  <w:style w:type="paragraph" w:styleId="a7">
    <w:name w:val="Balloon Text"/>
    <w:basedOn w:val="a"/>
    <w:link w:val="a8"/>
    <w:uiPriority w:val="99"/>
    <w:semiHidden/>
    <w:unhideWhenUsed/>
    <w:rsid w:val="004A69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69C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Hyperlink"/>
    <w:uiPriority w:val="99"/>
    <w:unhideWhenUsed/>
    <w:rsid w:val="004A69C8"/>
    <w:rPr>
      <w:color w:val="0000FF"/>
      <w:u w:val="single"/>
    </w:rPr>
  </w:style>
  <w:style w:type="table" w:styleId="aa">
    <w:name w:val="Table Grid"/>
    <w:basedOn w:val="a1"/>
    <w:uiPriority w:val="59"/>
    <w:rsid w:val="00174460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3B492C"/>
  </w:style>
  <w:style w:type="character" w:styleId="ab">
    <w:name w:val="annotation reference"/>
    <w:basedOn w:val="a0"/>
    <w:uiPriority w:val="99"/>
    <w:semiHidden/>
    <w:unhideWhenUsed/>
    <w:rsid w:val="00D37F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7F2D"/>
    <w:pPr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7F2D"/>
    <w:rPr>
      <w:rFonts w:ascii="Times New Roman" w:eastAsia="Times New Roman" w:hAnsi="Times New Roman"/>
      <w:lang w:val="ru-RU" w:eastAsia="ru-RU"/>
    </w:rPr>
  </w:style>
  <w:style w:type="paragraph" w:styleId="ae">
    <w:name w:val="List Paragraph"/>
    <w:aliases w:val="Список уровня 2,название табл/рис,заголовок 1.1,Абзац списка5"/>
    <w:basedOn w:val="a"/>
    <w:link w:val="af"/>
    <w:uiPriority w:val="34"/>
    <w:qFormat/>
    <w:rsid w:val="00AD56B1"/>
    <w:pPr>
      <w:ind w:left="720" w:firstLine="709"/>
      <w:contextualSpacing/>
      <w:jc w:val="both"/>
    </w:pPr>
  </w:style>
  <w:style w:type="paragraph" w:styleId="af0">
    <w:name w:val="Normal (Web)"/>
    <w:basedOn w:val="a"/>
    <w:uiPriority w:val="99"/>
    <w:unhideWhenUsed/>
    <w:rsid w:val="00B93812"/>
    <w:pPr>
      <w:spacing w:before="100" w:beforeAutospacing="1" w:after="100" w:afterAutospacing="1"/>
    </w:pPr>
    <w:rPr>
      <w:rFonts w:eastAsiaTheme="minorHAnsi"/>
      <w:lang w:val="uk-UA" w:eastAsia="uk-UA"/>
    </w:rPr>
  </w:style>
  <w:style w:type="character" w:customStyle="1" w:styleId="rvts23">
    <w:name w:val="rvts23"/>
    <w:basedOn w:val="a0"/>
    <w:rsid w:val="00A73B05"/>
  </w:style>
  <w:style w:type="paragraph" w:styleId="HTML">
    <w:name w:val="HTML Preformatted"/>
    <w:basedOn w:val="a"/>
    <w:link w:val="HTML0"/>
    <w:uiPriority w:val="99"/>
    <w:unhideWhenUsed/>
    <w:rsid w:val="00A31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31A2E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CD7775"/>
    <w:rPr>
      <w:rFonts w:ascii="Times New Roman CYR" w:eastAsia="Times New Roman" w:hAnsi="Times New Roman CYR"/>
      <w:sz w:val="28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4D03"/>
    <w:rPr>
      <w:color w:val="605E5C"/>
      <w:shd w:val="clear" w:color="auto" w:fill="E1DFDD"/>
    </w:rPr>
  </w:style>
  <w:style w:type="character" w:customStyle="1" w:styleId="af">
    <w:name w:val="Абзац списка Знак"/>
    <w:aliases w:val="Список уровня 2 Знак,название табл/рис Знак,заголовок 1.1 Знак,Абзац списка5 Знак"/>
    <w:link w:val="ae"/>
    <w:uiPriority w:val="34"/>
    <w:rsid w:val="00984D8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1">
    <w:name w:val="Основной текст_"/>
    <w:link w:val="57"/>
    <w:rsid w:val="00613A0A"/>
    <w:rPr>
      <w:rFonts w:ascii="Times New Roman" w:eastAsia="Times New Roman" w:hAnsi="Times New Roman"/>
      <w:shd w:val="clear" w:color="auto" w:fill="FFFFFF"/>
    </w:rPr>
  </w:style>
  <w:style w:type="paragraph" w:customStyle="1" w:styleId="57">
    <w:name w:val="Основной текст57"/>
    <w:basedOn w:val="a"/>
    <w:link w:val="af1"/>
    <w:rsid w:val="00613A0A"/>
    <w:pPr>
      <w:shd w:val="clear" w:color="auto" w:fill="FFFFFF"/>
      <w:spacing w:line="238" w:lineRule="exact"/>
      <w:ind w:hanging="580"/>
    </w:pPr>
    <w:rPr>
      <w:sz w:val="20"/>
      <w:szCs w:val="20"/>
      <w:lang w:val="uk-UA" w:eastAsia="uk-UA"/>
    </w:rPr>
  </w:style>
  <w:style w:type="character" w:styleId="af2">
    <w:name w:val="FollowedHyperlink"/>
    <w:basedOn w:val="a0"/>
    <w:uiPriority w:val="99"/>
    <w:semiHidden/>
    <w:unhideWhenUsed/>
    <w:rsid w:val="003D53A9"/>
    <w:rPr>
      <w:color w:val="954F72" w:themeColor="followedHyperlink"/>
      <w:u w:val="single"/>
    </w:rPr>
  </w:style>
  <w:style w:type="paragraph" w:customStyle="1" w:styleId="rvps2">
    <w:name w:val="rvps2"/>
    <w:basedOn w:val="a"/>
    <w:rsid w:val="004E0327"/>
    <w:pPr>
      <w:spacing w:before="100" w:beforeAutospacing="1" w:after="100" w:afterAutospacing="1"/>
    </w:pPr>
    <w:rPr>
      <w:lang w:val="uk-UA" w:eastAsia="uk-UA"/>
    </w:rPr>
  </w:style>
  <w:style w:type="character" w:styleId="af3">
    <w:name w:val="page number"/>
    <w:basedOn w:val="a0"/>
    <w:uiPriority w:val="99"/>
    <w:semiHidden/>
    <w:unhideWhenUsed/>
    <w:rsid w:val="007A3AC0"/>
  </w:style>
  <w:style w:type="paragraph" w:styleId="af4">
    <w:name w:val="Revision"/>
    <w:hidden/>
    <w:uiPriority w:val="99"/>
    <w:semiHidden/>
    <w:rsid w:val="00847FA6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5">
    <w:name w:val="Unresolved Mention"/>
    <w:basedOn w:val="a0"/>
    <w:uiPriority w:val="99"/>
    <w:semiHidden/>
    <w:unhideWhenUsed/>
    <w:rsid w:val="00050099"/>
    <w:rPr>
      <w:color w:val="605E5C"/>
      <w:shd w:val="clear" w:color="auto" w:fill="E1DFDD"/>
    </w:rPr>
  </w:style>
  <w:style w:type="paragraph" w:customStyle="1" w:styleId="Default">
    <w:name w:val="Default"/>
    <w:rsid w:val="00FC430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kin\Desktop\blank%20UIE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880E-A491-480A-9B2F-6410B126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UIE</Template>
  <TotalTime>577</TotalTime>
  <Pages>1</Pages>
  <Words>124</Words>
  <Characters>940</Characters>
  <Application>Microsoft Office Word</Application>
  <DocSecurity>0</DocSecurity>
  <Lines>78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3DMix</Company>
  <LinksUpToDate>false</LinksUpToDate>
  <CharactersWithSpaces>1011</CharactersWithSpaces>
  <SharedDoc>false</SharedDoc>
  <HLinks>
    <vt:vector size="12" baseType="variant">
      <vt:variant>
        <vt:i4>655480</vt:i4>
      </vt:variant>
      <vt:variant>
        <vt:i4>3</vt:i4>
      </vt:variant>
      <vt:variant>
        <vt:i4>0</vt:i4>
      </vt:variant>
      <vt:variant>
        <vt:i4>5</vt:i4>
      </vt:variant>
      <vt:variant>
        <vt:lpwstr>mailto:kanc@uie.kiev.ua</vt:lpwstr>
      </vt:variant>
      <vt:variant>
        <vt:lpwstr/>
      </vt:variant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http://www.uie.kiev.ua/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Мануйленко</dc:creator>
  <cp:lastModifiedBy>Микола Грушевський</cp:lastModifiedBy>
  <cp:revision>117</cp:revision>
  <cp:lastPrinted>2025-07-15T11:25:00Z</cp:lastPrinted>
  <dcterms:created xsi:type="dcterms:W3CDTF">2022-11-30T15:16:00Z</dcterms:created>
  <dcterms:modified xsi:type="dcterms:W3CDTF">2026-02-24T10:50:00Z</dcterms:modified>
</cp:coreProperties>
</file>