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B7BA" w14:textId="614506B6" w:rsidR="009E6CA4" w:rsidRDefault="009E6CA4" w:rsidP="009E6CA4">
      <w:pPr>
        <w:pStyle w:val="af0"/>
        <w:spacing w:before="0" w:beforeAutospacing="0" w:after="0" w:afterAutospacing="0"/>
        <w:ind w:firstLine="708"/>
        <w:jc w:val="center"/>
        <w:rPr>
          <w:i/>
          <w:iCs/>
        </w:rPr>
      </w:pPr>
      <w:r w:rsidRPr="009E6CA4">
        <w:rPr>
          <w:i/>
          <w:iCs/>
        </w:rPr>
        <w:t>Звіт щодо розгляду звернень/скарг/претензій споживачів</w:t>
      </w:r>
    </w:p>
    <w:p w14:paraId="4578D7CA" w14:textId="7FB9068A" w:rsidR="009E6CA4" w:rsidRPr="009E6CA4" w:rsidRDefault="009E6CA4" w:rsidP="009E6CA4">
      <w:pPr>
        <w:pStyle w:val="af0"/>
        <w:spacing w:before="0" w:beforeAutospacing="0" w:after="0" w:afterAutospacing="0"/>
        <w:ind w:firstLine="708"/>
        <w:jc w:val="center"/>
        <w:rPr>
          <w:i/>
          <w:iCs/>
        </w:rPr>
      </w:pPr>
      <w:r w:rsidRPr="009E6CA4">
        <w:rPr>
          <w:i/>
          <w:iCs/>
        </w:rPr>
        <w:t xml:space="preserve"> ДПЗД «Укрінтеренерго» у 202</w:t>
      </w:r>
      <w:r w:rsidR="00544A83">
        <w:rPr>
          <w:i/>
          <w:iCs/>
        </w:rPr>
        <w:t>5</w:t>
      </w:r>
      <w:r w:rsidRPr="009E6CA4">
        <w:rPr>
          <w:i/>
          <w:iCs/>
        </w:rPr>
        <w:t xml:space="preserve"> році</w:t>
      </w:r>
    </w:p>
    <w:p w14:paraId="31A79A77" w14:textId="14F3B009" w:rsidR="00E607C9" w:rsidRPr="006E53C1" w:rsidRDefault="00E607C9" w:rsidP="00E607C9">
      <w:pPr>
        <w:pStyle w:val="af0"/>
        <w:spacing w:before="0" w:beforeAutospacing="0" w:after="0" w:afterAutospacing="0"/>
        <w:rPr>
          <w:bCs/>
        </w:rPr>
      </w:pPr>
      <w:r w:rsidRPr="006E53C1">
        <w:t xml:space="preserve">                                                                                                                                  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946"/>
        <w:gridCol w:w="2409"/>
        <w:gridCol w:w="2995"/>
      </w:tblGrid>
      <w:tr w:rsidR="00E607C9" w14:paraId="6A56C242" w14:textId="77777777" w:rsidTr="002B5D36">
        <w:trPr>
          <w:trHeight w:val="87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A26C" w14:textId="77777777" w:rsidR="00E607C9" w:rsidRPr="002B5D36" w:rsidRDefault="00E607C9" w:rsidP="00BE140F">
            <w:pPr>
              <w:pStyle w:val="af0"/>
              <w:spacing w:line="276" w:lineRule="auto"/>
              <w:jc w:val="center"/>
              <w:rPr>
                <w:lang w:eastAsia="en-US"/>
              </w:rPr>
            </w:pPr>
            <w:r w:rsidRPr="002B5D36">
              <w:rPr>
                <w:lang w:eastAsia="en-US"/>
              </w:rPr>
              <w:t>Тема звернення</w:t>
            </w:r>
          </w:p>
          <w:p w14:paraId="22ACBEE3" w14:textId="77777777" w:rsidR="00E607C9" w:rsidRPr="002B5D36" w:rsidRDefault="00E607C9" w:rsidP="00BE140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C00A" w14:textId="77777777" w:rsidR="00E607C9" w:rsidRPr="002B5D36" w:rsidRDefault="00E607C9" w:rsidP="00BE140F">
            <w:pPr>
              <w:pStyle w:val="af0"/>
              <w:spacing w:line="276" w:lineRule="auto"/>
              <w:jc w:val="center"/>
              <w:rPr>
                <w:bCs/>
                <w:lang w:eastAsia="en-US"/>
              </w:rPr>
            </w:pPr>
            <w:r w:rsidRPr="002B5D36">
              <w:rPr>
                <w:bCs/>
                <w:lang w:eastAsia="en-US"/>
              </w:rPr>
              <w:t>період</w:t>
            </w:r>
          </w:p>
          <w:p w14:paraId="6E8B1499" w14:textId="77777777" w:rsidR="00E607C9" w:rsidRPr="002B5D36" w:rsidRDefault="00E607C9" w:rsidP="00BE140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6D6D" w14:textId="77777777" w:rsidR="002B5D36" w:rsidRPr="002B5D36" w:rsidRDefault="00E607C9" w:rsidP="002B5D36">
            <w:pPr>
              <w:pStyle w:val="af0"/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B5D36">
              <w:rPr>
                <w:bCs/>
                <w:lang w:eastAsia="en-US"/>
              </w:rPr>
              <w:t>Кількість звернень/скарг/</w:t>
            </w:r>
          </w:p>
          <w:p w14:paraId="68A23108" w14:textId="173ADA8F" w:rsidR="00E607C9" w:rsidRPr="002B5D36" w:rsidRDefault="00E607C9" w:rsidP="002B5D36">
            <w:pPr>
              <w:pStyle w:val="af0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B5D36">
              <w:rPr>
                <w:bCs/>
                <w:lang w:eastAsia="en-US"/>
              </w:rPr>
              <w:t>претензій</w:t>
            </w:r>
          </w:p>
          <w:p w14:paraId="313FFF10" w14:textId="615BD5F6" w:rsidR="00E607C9" w:rsidRPr="002B5D36" w:rsidRDefault="002B5D36" w:rsidP="002B5D36">
            <w:pPr>
              <w:ind w:left="57"/>
            </w:pPr>
            <w:r w:rsidRPr="002B5D36">
              <w:rPr>
                <w:lang w:val="uk-UA"/>
              </w:rPr>
              <w:t xml:space="preserve">          </w:t>
            </w:r>
            <w:proofErr w:type="spellStart"/>
            <w:r w:rsidR="00E607C9" w:rsidRPr="002B5D36">
              <w:t>споживачів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5A7" w14:textId="77777777" w:rsidR="00E607C9" w:rsidRPr="002B5D36" w:rsidRDefault="00E607C9" w:rsidP="00BE140F">
            <w:proofErr w:type="spellStart"/>
            <w:r w:rsidRPr="002B5D36">
              <w:t>Середній</w:t>
            </w:r>
            <w:proofErr w:type="spellEnd"/>
            <w:r w:rsidRPr="002B5D36">
              <w:t xml:space="preserve"> час </w:t>
            </w:r>
            <w:proofErr w:type="spellStart"/>
            <w:r w:rsidRPr="002B5D36">
              <w:t>розгляду</w:t>
            </w:r>
            <w:proofErr w:type="spellEnd"/>
            <w:r w:rsidRPr="002B5D36">
              <w:t xml:space="preserve"> </w:t>
            </w:r>
          </w:p>
          <w:p w14:paraId="5A338463" w14:textId="4DBE732D" w:rsidR="00E607C9" w:rsidRPr="002B5D36" w:rsidRDefault="00E607C9" w:rsidP="00BE140F">
            <w:pPr>
              <w:rPr>
                <w:bCs/>
              </w:rPr>
            </w:pPr>
            <w:proofErr w:type="spellStart"/>
            <w:r w:rsidRPr="002B5D36">
              <w:rPr>
                <w:bCs/>
              </w:rPr>
              <w:t>звернень</w:t>
            </w:r>
            <w:proofErr w:type="spellEnd"/>
            <w:r w:rsidRPr="002B5D36">
              <w:rPr>
                <w:bCs/>
              </w:rPr>
              <w:t>/</w:t>
            </w:r>
            <w:proofErr w:type="spellStart"/>
            <w:r w:rsidRPr="002B5D36">
              <w:rPr>
                <w:bCs/>
              </w:rPr>
              <w:t>скарг</w:t>
            </w:r>
            <w:proofErr w:type="spellEnd"/>
            <w:r w:rsidRPr="002B5D36">
              <w:rPr>
                <w:bCs/>
              </w:rPr>
              <w:t>/</w:t>
            </w:r>
            <w:proofErr w:type="spellStart"/>
            <w:r w:rsidRPr="002B5D36">
              <w:rPr>
                <w:bCs/>
              </w:rPr>
              <w:t>претензій</w:t>
            </w:r>
            <w:proofErr w:type="spellEnd"/>
          </w:p>
          <w:p w14:paraId="056AB963" w14:textId="62B275D0" w:rsidR="00E607C9" w:rsidRPr="002B5D36" w:rsidRDefault="00E607C9" w:rsidP="00BE140F">
            <w:r w:rsidRPr="002B5D36">
              <w:rPr>
                <w:bCs/>
              </w:rPr>
              <w:t>(</w:t>
            </w:r>
            <w:proofErr w:type="gramStart"/>
            <w:r w:rsidR="002B5D36" w:rsidRPr="002B5D36">
              <w:rPr>
                <w:bCs/>
                <w:lang w:val="uk-UA"/>
              </w:rPr>
              <w:t>к</w:t>
            </w:r>
            <w:proofErr w:type="spellStart"/>
            <w:r w:rsidRPr="002B5D36">
              <w:rPr>
                <w:bCs/>
              </w:rPr>
              <w:t>алендарних</w:t>
            </w:r>
            <w:proofErr w:type="spellEnd"/>
            <w:r w:rsidRPr="002B5D36">
              <w:rPr>
                <w:bCs/>
              </w:rPr>
              <w:t xml:space="preserve">  </w:t>
            </w:r>
            <w:proofErr w:type="spellStart"/>
            <w:r w:rsidRPr="002B5D36">
              <w:rPr>
                <w:bCs/>
              </w:rPr>
              <w:t>днів</w:t>
            </w:r>
            <w:proofErr w:type="spellEnd"/>
            <w:proofErr w:type="gramEnd"/>
            <w:r w:rsidRPr="002B5D36">
              <w:rPr>
                <w:bCs/>
              </w:rPr>
              <w:t>)</w:t>
            </w:r>
          </w:p>
        </w:tc>
      </w:tr>
      <w:tr w:rsidR="00E607C9" w14:paraId="11B293D9" w14:textId="77777777" w:rsidTr="002B5D36">
        <w:trPr>
          <w:trHeight w:val="99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6021" w14:textId="77777777" w:rsidR="00E607C9" w:rsidRDefault="00E607C9" w:rsidP="00BE140F"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даних</w:t>
            </w:r>
            <w:proofErr w:type="spellEnd"/>
            <w:r>
              <w:rPr>
                <w:lang w:eastAsia="uk-UA"/>
              </w:rPr>
              <w:t xml:space="preserve"> про </w:t>
            </w:r>
            <w:proofErr w:type="spellStart"/>
            <w:r>
              <w:rPr>
                <w:lang w:eastAsia="uk-UA"/>
              </w:rPr>
              <w:t>споживання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електричної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енергії</w:t>
            </w:r>
            <w:proofErr w:type="spellEnd"/>
            <w:r>
              <w:rPr>
                <w:lang w:eastAsia="uk-UA"/>
              </w:rPr>
              <w:t xml:space="preserve">  </w:t>
            </w:r>
            <w:proofErr w:type="spellStart"/>
            <w:r>
              <w:rPr>
                <w:lang w:eastAsia="uk-UA"/>
              </w:rPr>
              <w:t>споживачем</w:t>
            </w:r>
            <w:proofErr w:type="spellEnd"/>
            <w:proofErr w:type="gramEnd"/>
            <w:r>
              <w:rPr>
                <w:lang w:eastAsia="uk-UA"/>
              </w:rPr>
              <w:t>(9.6.3*)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9906" w14:textId="50E40C9C" w:rsidR="00E607C9" w:rsidRPr="00D80377" w:rsidRDefault="00E607C9" w:rsidP="00D80377">
            <w:pPr>
              <w:jc w:val="center"/>
              <w:rPr>
                <w:lang w:val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3627" w14:textId="77777777" w:rsidR="00E607C9" w:rsidRDefault="00E607C9" w:rsidP="00D80377">
            <w:pPr>
              <w:jc w:val="center"/>
            </w:pPr>
            <w: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27C5" w14:textId="77777777" w:rsidR="00E607C9" w:rsidRDefault="00E607C9" w:rsidP="00D80377">
            <w:pPr>
              <w:ind w:left="321" w:firstLine="708"/>
              <w:jc w:val="center"/>
            </w:pPr>
            <w:r>
              <w:t>0</w:t>
            </w:r>
          </w:p>
        </w:tc>
      </w:tr>
      <w:tr w:rsidR="00E607C9" w14:paraId="7A4F657F" w14:textId="77777777" w:rsidTr="002B5D36">
        <w:trPr>
          <w:trHeight w:val="635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B929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 xml:space="preserve">/ 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(8.3.11*)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1EC2" w14:textId="2F8C3D33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A92E" w14:textId="30A7E3D2" w:rsidR="00E607C9" w:rsidRPr="00D80377" w:rsidRDefault="00FA0759" w:rsidP="00D8037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2618" w14:textId="5F295F31" w:rsidR="00E607C9" w:rsidRPr="006C3504" w:rsidRDefault="006C3504" w:rsidP="00D80377">
            <w:pPr>
              <w:ind w:left="321" w:firstLine="7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05</w:t>
            </w:r>
          </w:p>
        </w:tc>
      </w:tr>
      <w:tr w:rsidR="00E607C9" w14:paraId="6C90E678" w14:textId="77777777" w:rsidTr="002B5D36">
        <w:trPr>
          <w:trHeight w:val="1538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FDD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(</w:t>
            </w:r>
            <w:proofErr w:type="spellStart"/>
            <w:r>
              <w:rPr>
                <w:lang w:eastAsia="uk-UA"/>
              </w:rPr>
              <w:t>якщо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під</w:t>
            </w:r>
            <w:proofErr w:type="spellEnd"/>
            <w:r>
              <w:rPr>
                <w:lang w:eastAsia="uk-UA"/>
              </w:rPr>
              <w:t xml:space="preserve"> час </w:t>
            </w:r>
            <w:proofErr w:type="spellStart"/>
            <w:r>
              <w:rPr>
                <w:lang w:eastAsia="uk-UA"/>
              </w:rPr>
              <w:t>розгляду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звернення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необхідно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здійснити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технічну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перевірку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або</w:t>
            </w:r>
            <w:proofErr w:type="spellEnd"/>
            <w:r>
              <w:rPr>
                <w:lang w:eastAsia="uk-UA"/>
              </w:rPr>
              <w:t xml:space="preserve"> провести </w:t>
            </w:r>
            <w:proofErr w:type="spellStart"/>
            <w:r>
              <w:rPr>
                <w:lang w:eastAsia="uk-UA"/>
              </w:rPr>
              <w:t>експертизу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засобу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lang w:eastAsia="uk-UA"/>
              </w:rPr>
              <w:t>обліку</w:t>
            </w:r>
            <w:proofErr w:type="spellEnd"/>
            <w:r>
              <w:rPr>
                <w:lang w:eastAsia="uk-UA"/>
              </w:rPr>
              <w:t>)-(</w:t>
            </w:r>
            <w:proofErr w:type="gramEnd"/>
            <w:r>
              <w:rPr>
                <w:lang w:eastAsia="uk-UA"/>
              </w:rPr>
              <w:t>пункт 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BC53" w14:textId="5D48D41D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A3A" w14:textId="77777777" w:rsidR="00E607C9" w:rsidRPr="00840887" w:rsidRDefault="00E607C9" w:rsidP="00D80377">
            <w:pPr>
              <w:jc w:val="center"/>
              <w:rPr>
                <w:lang w:eastAsia="uk-UA"/>
              </w:rPr>
            </w:pPr>
            <w:r w:rsidRPr="00840887"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B740" w14:textId="77777777" w:rsidR="00E607C9" w:rsidRPr="00840887" w:rsidRDefault="00E607C9" w:rsidP="00D80377">
            <w:pPr>
              <w:ind w:left="321" w:firstLine="708"/>
              <w:jc w:val="center"/>
            </w:pPr>
            <w:r w:rsidRPr="00840887">
              <w:t>0</w:t>
            </w:r>
          </w:p>
        </w:tc>
      </w:tr>
      <w:tr w:rsidR="00E607C9" w14:paraId="68E02084" w14:textId="77777777" w:rsidTr="002B5D36">
        <w:trPr>
          <w:trHeight w:val="1094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69BB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Розгляд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щодо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перевірки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правильності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рахунку</w:t>
            </w:r>
            <w:proofErr w:type="spellEnd"/>
            <w:r>
              <w:rPr>
                <w:lang w:eastAsia="uk-UA"/>
              </w:rPr>
              <w:t xml:space="preserve"> на оплату (пункт 8.3.11*)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E035" w14:textId="2CD4CE69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30B6" w14:textId="77777777" w:rsidR="00E607C9" w:rsidRPr="00840887" w:rsidRDefault="00E607C9" w:rsidP="00D80377">
            <w:pPr>
              <w:jc w:val="center"/>
              <w:rPr>
                <w:lang w:eastAsia="uk-UA"/>
              </w:rPr>
            </w:pPr>
            <w:r w:rsidRPr="00840887"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9FB1" w14:textId="77777777" w:rsidR="00E607C9" w:rsidRPr="00840887" w:rsidRDefault="00E607C9" w:rsidP="00D80377">
            <w:pPr>
              <w:ind w:left="321" w:firstLine="708"/>
              <w:jc w:val="center"/>
            </w:pPr>
            <w:r w:rsidRPr="00840887">
              <w:t>0</w:t>
            </w:r>
          </w:p>
        </w:tc>
      </w:tr>
      <w:tr w:rsidR="00E607C9" w14:paraId="0BB77B43" w14:textId="77777777" w:rsidTr="002B5D36">
        <w:trPr>
          <w:trHeight w:val="330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5246" w14:textId="77777777" w:rsidR="00E607C9" w:rsidRDefault="00E607C9" w:rsidP="00BE140F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Всього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3DF6" w14:textId="314951F7" w:rsidR="00E607C9" w:rsidRPr="00D80377" w:rsidRDefault="00E607C9" w:rsidP="00D80377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45C" w14:textId="2FDDE488" w:rsidR="00E607C9" w:rsidRPr="006C3504" w:rsidRDefault="006C3504" w:rsidP="00D80377">
            <w:pPr>
              <w:jc w:val="center"/>
              <w:rPr>
                <w:lang w:val="en-US" w:eastAsia="uk-UA"/>
              </w:rPr>
            </w:pPr>
            <w:r>
              <w:rPr>
                <w:lang w:val="en-US" w:eastAsia="uk-UA"/>
              </w:rPr>
              <w:t>1009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8FD" w14:textId="58FA021B" w:rsidR="00E607C9" w:rsidRPr="00D80377" w:rsidRDefault="006C3504" w:rsidP="00D80377">
            <w:pPr>
              <w:ind w:left="321" w:firstLine="708"/>
              <w:jc w:val="center"/>
              <w:rPr>
                <w:lang w:val="uk-UA"/>
              </w:rPr>
            </w:pPr>
            <w:r>
              <w:rPr>
                <w:lang w:val="uk-UA"/>
              </w:rPr>
              <w:t>4,05</w:t>
            </w:r>
          </w:p>
        </w:tc>
      </w:tr>
      <w:tr w:rsidR="00E607C9" w14:paraId="58CFEDF8" w14:textId="77777777" w:rsidTr="002B5D36">
        <w:trPr>
          <w:trHeight w:val="922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7BA7" w14:textId="77777777" w:rsidR="00E607C9" w:rsidRDefault="00E607C9" w:rsidP="00422CA3">
            <w:pPr>
              <w:tabs>
                <w:tab w:val="left" w:pos="9639"/>
              </w:tabs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Кількість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звернень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скарг</w:t>
            </w:r>
            <w:proofErr w:type="spellEnd"/>
            <w:r>
              <w:rPr>
                <w:lang w:eastAsia="uk-UA"/>
              </w:rPr>
              <w:t>/</w:t>
            </w:r>
            <w:proofErr w:type="spellStart"/>
            <w:r>
              <w:rPr>
                <w:lang w:eastAsia="uk-UA"/>
              </w:rPr>
              <w:t>претензій</w:t>
            </w:r>
            <w:proofErr w:type="spellEnd"/>
          </w:p>
          <w:p w14:paraId="429485FE" w14:textId="77777777" w:rsidR="00E607C9" w:rsidRDefault="00E607C9" w:rsidP="00422CA3">
            <w:pPr>
              <w:tabs>
                <w:tab w:val="left" w:pos="9639"/>
              </w:tabs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Споживачів</w:t>
            </w:r>
            <w:proofErr w:type="spellEnd"/>
            <w:r>
              <w:rPr>
                <w:lang w:eastAsia="uk-UA"/>
              </w:rPr>
              <w:t xml:space="preserve"> на </w:t>
            </w:r>
            <w:proofErr w:type="spellStart"/>
            <w:r>
              <w:rPr>
                <w:lang w:eastAsia="uk-UA"/>
              </w:rPr>
              <w:t>які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було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надіслано</w:t>
            </w:r>
            <w:proofErr w:type="spellEnd"/>
            <w:r>
              <w:rPr>
                <w:lang w:eastAsia="uk-UA"/>
              </w:rPr>
              <w:t xml:space="preserve"> попередню </w:t>
            </w:r>
            <w:proofErr w:type="spellStart"/>
            <w:r>
              <w:rPr>
                <w:lang w:eastAsia="uk-UA"/>
              </w:rPr>
              <w:t>відповідь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052" w14:textId="23AB28E3" w:rsidR="00E607C9" w:rsidRPr="00D80377" w:rsidRDefault="00E607C9" w:rsidP="00D80377">
            <w:pPr>
              <w:tabs>
                <w:tab w:val="left" w:pos="9639"/>
              </w:tabs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202</w:t>
            </w:r>
            <w:r w:rsidR="008C4A71">
              <w:rPr>
                <w:lang w:val="uk-UA" w:eastAsia="uk-U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ABD5" w14:textId="77777777" w:rsidR="00E607C9" w:rsidRDefault="00E607C9" w:rsidP="00D80377">
            <w:pPr>
              <w:tabs>
                <w:tab w:val="left" w:pos="9639"/>
              </w:tabs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CF63" w14:textId="77777777" w:rsidR="00E607C9" w:rsidRDefault="00E607C9" w:rsidP="00D80377">
            <w:pPr>
              <w:tabs>
                <w:tab w:val="left" w:pos="9639"/>
              </w:tabs>
              <w:ind w:left="321" w:firstLine="708"/>
              <w:jc w:val="center"/>
            </w:pPr>
            <w:r>
              <w:t>0</w:t>
            </w:r>
          </w:p>
        </w:tc>
      </w:tr>
    </w:tbl>
    <w:p w14:paraId="65708992" w14:textId="63B4FC85" w:rsidR="00F4214C" w:rsidRPr="002E4067" w:rsidRDefault="00F3429F" w:rsidP="00612B1D">
      <w:pPr>
        <w:tabs>
          <w:tab w:val="left" w:pos="9639"/>
        </w:tabs>
        <w:jc w:val="both"/>
        <w:rPr>
          <w:sz w:val="18"/>
          <w:szCs w:val="22"/>
          <w:lang w:val="uk-UA"/>
        </w:rPr>
      </w:pPr>
      <w:r>
        <w:rPr>
          <w:lang w:val="uk-UA"/>
        </w:rPr>
        <w:t xml:space="preserve">           </w:t>
      </w:r>
    </w:p>
    <w:sectPr w:rsidR="00F4214C" w:rsidRPr="002E4067" w:rsidSect="00422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849" w:bottom="0" w:left="1418" w:header="437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93F5" w14:textId="77777777" w:rsidR="00215560" w:rsidRDefault="00215560" w:rsidP="004A69C8">
      <w:r>
        <w:separator/>
      </w:r>
    </w:p>
  </w:endnote>
  <w:endnote w:type="continuationSeparator" w:id="0">
    <w:p w14:paraId="1BD8668B" w14:textId="77777777" w:rsidR="00215560" w:rsidRDefault="00215560" w:rsidP="004A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9F26" w14:textId="77777777" w:rsidR="00E20FEE" w:rsidRDefault="00E20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44EB" w14:textId="77777777" w:rsidR="00510C09" w:rsidRDefault="00510C09">
    <w:pPr>
      <w:pStyle w:val="a5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3120" behindDoc="1" locked="1" layoutInCell="1" allowOverlap="1" wp14:anchorId="7C2302F7" wp14:editId="6635AA73">
              <wp:simplePos x="0" y="0"/>
              <wp:positionH relativeFrom="page">
                <wp:posOffset>-52705</wp:posOffset>
              </wp:positionH>
              <wp:positionV relativeFrom="page">
                <wp:posOffset>7867650</wp:posOffset>
              </wp:positionV>
              <wp:extent cx="2911475" cy="2832100"/>
              <wp:effectExtent l="0" t="0" r="3175" b="6350"/>
              <wp:wrapNone/>
              <wp:docPr id="41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1475" cy="2832100"/>
                        <a:chOff x="550" y="12139"/>
                        <a:chExt cx="4585" cy="4460"/>
                      </a:xfrm>
                    </wpg:grpSpPr>
                    <wps:wsp>
                      <wps:cNvPr id="42" name="Freeform 71"/>
                      <wps:cNvSpPr>
                        <a:spLocks noEditPoints="1"/>
                      </wps:cNvSpPr>
                      <wps:spPr bwMode="auto">
                        <a:xfrm>
                          <a:off x="550" y="12139"/>
                          <a:ext cx="4585" cy="4460"/>
                        </a:xfrm>
                        <a:custGeom>
                          <a:avLst/>
                          <a:gdLst>
                            <a:gd name="T0" fmla="*/ 1398 w 4585"/>
                            <a:gd name="T1" fmla="*/ 4299 h 4460"/>
                            <a:gd name="T2" fmla="*/ 3032 w 4585"/>
                            <a:gd name="T3" fmla="*/ 3923 h 4460"/>
                            <a:gd name="T4" fmla="*/ 3461 w 4585"/>
                            <a:gd name="T5" fmla="*/ 3888 h 4460"/>
                            <a:gd name="T6" fmla="*/ 3896 w 4585"/>
                            <a:gd name="T7" fmla="*/ 4279 h 4460"/>
                            <a:gd name="T8" fmla="*/ 4046 w 4585"/>
                            <a:gd name="T9" fmla="*/ 4249 h 4460"/>
                            <a:gd name="T10" fmla="*/ 4051 w 4585"/>
                            <a:gd name="T11" fmla="*/ 3612 h 4460"/>
                            <a:gd name="T12" fmla="*/ 4380 w 4585"/>
                            <a:gd name="T13" fmla="*/ 3682 h 4460"/>
                            <a:gd name="T14" fmla="*/ 4215 w 4585"/>
                            <a:gd name="T15" fmla="*/ 4264 h 4460"/>
                            <a:gd name="T16" fmla="*/ 4545 w 4585"/>
                            <a:gd name="T17" fmla="*/ 2373 h 4460"/>
                            <a:gd name="T18" fmla="*/ 3621 w 4585"/>
                            <a:gd name="T19" fmla="*/ 707 h 4460"/>
                            <a:gd name="T20" fmla="*/ 2243 w 4585"/>
                            <a:gd name="T21" fmla="*/ 45 h 4460"/>
                            <a:gd name="T22" fmla="*/ 754 w 4585"/>
                            <a:gd name="T23" fmla="*/ 181 h 4460"/>
                            <a:gd name="T24" fmla="*/ 395 w 4585"/>
                            <a:gd name="T25" fmla="*/ 422 h 4460"/>
                            <a:gd name="T26" fmla="*/ 1813 w 4585"/>
                            <a:gd name="T27" fmla="*/ 151 h 4460"/>
                            <a:gd name="T28" fmla="*/ 929 w 4585"/>
                            <a:gd name="T29" fmla="*/ 477 h 4460"/>
                            <a:gd name="T30" fmla="*/ 749 w 4585"/>
                            <a:gd name="T31" fmla="*/ 406 h 4460"/>
                            <a:gd name="T32" fmla="*/ 594 w 4585"/>
                            <a:gd name="T33" fmla="*/ 592 h 4460"/>
                            <a:gd name="T34" fmla="*/ 0 w 4585"/>
                            <a:gd name="T35" fmla="*/ 1615 h 4460"/>
                            <a:gd name="T36" fmla="*/ 789 w 4585"/>
                            <a:gd name="T37" fmla="*/ 2539 h 4460"/>
                            <a:gd name="T38" fmla="*/ 120 w 4585"/>
                            <a:gd name="T39" fmla="*/ 3151 h 4460"/>
                            <a:gd name="T40" fmla="*/ 1284 w 4585"/>
                            <a:gd name="T41" fmla="*/ 4325 h 4460"/>
                            <a:gd name="T42" fmla="*/ 1209 w 4585"/>
                            <a:gd name="T43" fmla="*/ 2313 h 4460"/>
                            <a:gd name="T44" fmla="*/ 2063 w 4585"/>
                            <a:gd name="T45" fmla="*/ 3085 h 4460"/>
                            <a:gd name="T46" fmla="*/ 3266 w 4585"/>
                            <a:gd name="T47" fmla="*/ 2694 h 4460"/>
                            <a:gd name="T48" fmla="*/ 3731 w 4585"/>
                            <a:gd name="T49" fmla="*/ 2373 h 4460"/>
                            <a:gd name="T50" fmla="*/ 4195 w 4585"/>
                            <a:gd name="T51" fmla="*/ 2298 h 4460"/>
                            <a:gd name="T52" fmla="*/ 3726 w 4585"/>
                            <a:gd name="T53" fmla="*/ 2157 h 4460"/>
                            <a:gd name="T54" fmla="*/ 2592 w 4585"/>
                            <a:gd name="T55" fmla="*/ 2754 h 4460"/>
                            <a:gd name="T56" fmla="*/ 3192 w 4585"/>
                            <a:gd name="T57" fmla="*/ 2468 h 4460"/>
                            <a:gd name="T58" fmla="*/ 1678 w 4585"/>
                            <a:gd name="T59" fmla="*/ 1982 h 4460"/>
                            <a:gd name="T60" fmla="*/ 2322 w 4585"/>
                            <a:gd name="T61" fmla="*/ 2619 h 4460"/>
                            <a:gd name="T62" fmla="*/ 1928 w 4585"/>
                            <a:gd name="T63" fmla="*/ 1154 h 4460"/>
                            <a:gd name="T64" fmla="*/ 1803 w 4585"/>
                            <a:gd name="T65" fmla="*/ 1801 h 4460"/>
                            <a:gd name="T66" fmla="*/ 2133 w 4585"/>
                            <a:gd name="T67" fmla="*/ 3126 h 4460"/>
                            <a:gd name="T68" fmla="*/ 3087 w 4585"/>
                            <a:gd name="T69" fmla="*/ 3637 h 4460"/>
                            <a:gd name="T70" fmla="*/ 3251 w 4585"/>
                            <a:gd name="T71" fmla="*/ 2980 h 4460"/>
                            <a:gd name="T72" fmla="*/ 3971 w 4585"/>
                            <a:gd name="T73" fmla="*/ 3572 h 4460"/>
                            <a:gd name="T74" fmla="*/ 4350 w 4585"/>
                            <a:gd name="T75" fmla="*/ 1937 h 4460"/>
                            <a:gd name="T76" fmla="*/ 4295 w 4585"/>
                            <a:gd name="T77" fmla="*/ 2233 h 4460"/>
                            <a:gd name="T78" fmla="*/ 4215 w 4585"/>
                            <a:gd name="T79" fmla="*/ 3326 h 4460"/>
                            <a:gd name="T80" fmla="*/ 4111 w 4585"/>
                            <a:gd name="T81" fmla="*/ 2629 h 4460"/>
                            <a:gd name="T82" fmla="*/ 4200 w 4585"/>
                            <a:gd name="T83" fmla="*/ 1590 h 4460"/>
                            <a:gd name="T84" fmla="*/ 4136 w 4585"/>
                            <a:gd name="T85" fmla="*/ 2052 h 4460"/>
                            <a:gd name="T86" fmla="*/ 3991 w 4585"/>
                            <a:gd name="T87" fmla="*/ 1485 h 4460"/>
                            <a:gd name="T88" fmla="*/ 3251 w 4585"/>
                            <a:gd name="T89" fmla="*/ 1139 h 4460"/>
                            <a:gd name="T90" fmla="*/ 3586 w 4585"/>
                            <a:gd name="T91" fmla="*/ 943 h 4460"/>
                            <a:gd name="T92" fmla="*/ 3291 w 4585"/>
                            <a:gd name="T93" fmla="*/ 557 h 4460"/>
                            <a:gd name="T94" fmla="*/ 3017 w 4585"/>
                            <a:gd name="T95" fmla="*/ 391 h 4460"/>
                            <a:gd name="T96" fmla="*/ 2997 w 4585"/>
                            <a:gd name="T97" fmla="*/ 983 h 4460"/>
                            <a:gd name="T98" fmla="*/ 2412 w 4585"/>
                            <a:gd name="T99" fmla="*/ 161 h 4460"/>
                            <a:gd name="T100" fmla="*/ 1858 w 4585"/>
                            <a:gd name="T101" fmla="*/ 80 h 4460"/>
                            <a:gd name="T102" fmla="*/ 2402 w 4585"/>
                            <a:gd name="T103" fmla="*/ 758 h 4460"/>
                            <a:gd name="T104" fmla="*/ 1818 w 4585"/>
                            <a:gd name="T105" fmla="*/ 276 h 4460"/>
                            <a:gd name="T106" fmla="*/ 2902 w 4585"/>
                            <a:gd name="T107" fmla="*/ 1084 h 4460"/>
                            <a:gd name="T108" fmla="*/ 1329 w 4585"/>
                            <a:gd name="T109" fmla="*/ 1008 h 4460"/>
                            <a:gd name="T110" fmla="*/ 524 w 4585"/>
                            <a:gd name="T111" fmla="*/ 913 h 4460"/>
                            <a:gd name="T112" fmla="*/ 1274 w 4585"/>
                            <a:gd name="T113" fmla="*/ 788 h 4460"/>
                            <a:gd name="T114" fmla="*/ 469 w 4585"/>
                            <a:gd name="T115" fmla="*/ 1490 h 4460"/>
                            <a:gd name="T116" fmla="*/ 1563 w 4585"/>
                            <a:gd name="T117" fmla="*/ 1957 h 4460"/>
                            <a:gd name="T118" fmla="*/ 469 w 4585"/>
                            <a:gd name="T119" fmla="*/ 1490 h 4460"/>
                            <a:gd name="T120" fmla="*/ 1568 w 4585"/>
                            <a:gd name="T121" fmla="*/ 3903 h 4460"/>
                            <a:gd name="T122" fmla="*/ 509 w 4585"/>
                            <a:gd name="T123" fmla="*/ 2885 h 4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85" h="4460">
                              <a:moveTo>
                                <a:pt x="1284" y="4325"/>
                              </a:moveTo>
                              <a:lnTo>
                                <a:pt x="1284" y="4325"/>
                              </a:lnTo>
                              <a:lnTo>
                                <a:pt x="1189" y="4460"/>
                              </a:lnTo>
                              <a:lnTo>
                                <a:pt x="1289" y="4460"/>
                              </a:lnTo>
                              <a:lnTo>
                                <a:pt x="1354" y="4365"/>
                              </a:lnTo>
                              <a:lnTo>
                                <a:pt x="1448" y="4415"/>
                              </a:lnTo>
                              <a:lnTo>
                                <a:pt x="1543" y="4460"/>
                              </a:lnTo>
                              <a:lnTo>
                                <a:pt x="1748" y="4460"/>
                              </a:lnTo>
                              <a:lnTo>
                                <a:pt x="1573" y="4385"/>
                              </a:lnTo>
                              <a:lnTo>
                                <a:pt x="1398" y="4299"/>
                              </a:lnTo>
                              <a:lnTo>
                                <a:pt x="1518" y="4124"/>
                              </a:lnTo>
                              <a:lnTo>
                                <a:pt x="1638" y="3943"/>
                              </a:lnTo>
                              <a:lnTo>
                                <a:pt x="1753" y="3763"/>
                              </a:lnTo>
                              <a:lnTo>
                                <a:pt x="1868" y="3577"/>
                              </a:lnTo>
                              <a:lnTo>
                                <a:pt x="2023" y="3652"/>
                              </a:lnTo>
                              <a:lnTo>
                                <a:pt x="2173" y="3717"/>
                              </a:lnTo>
                              <a:lnTo>
                                <a:pt x="2317" y="3773"/>
                              </a:lnTo>
                              <a:lnTo>
                                <a:pt x="2467" y="3823"/>
                              </a:lnTo>
                              <a:lnTo>
                                <a:pt x="2612" y="3863"/>
                              </a:lnTo>
                              <a:lnTo>
                                <a:pt x="2752" y="3888"/>
                              </a:lnTo>
                              <a:lnTo>
                                <a:pt x="2892" y="3908"/>
                              </a:lnTo>
                              <a:lnTo>
                                <a:pt x="3032" y="3923"/>
                              </a:lnTo>
                              <a:lnTo>
                                <a:pt x="2992" y="4064"/>
                              </a:lnTo>
                              <a:lnTo>
                                <a:pt x="2957" y="4199"/>
                              </a:lnTo>
                              <a:lnTo>
                                <a:pt x="2912" y="4330"/>
                              </a:lnTo>
                              <a:lnTo>
                                <a:pt x="2867" y="4460"/>
                              </a:lnTo>
                              <a:lnTo>
                                <a:pt x="2952" y="4460"/>
                              </a:lnTo>
                              <a:lnTo>
                                <a:pt x="2997" y="4330"/>
                              </a:lnTo>
                              <a:lnTo>
                                <a:pt x="3037" y="4199"/>
                              </a:lnTo>
                              <a:lnTo>
                                <a:pt x="3077" y="4064"/>
                              </a:lnTo>
                              <a:lnTo>
                                <a:pt x="3112" y="3923"/>
                              </a:lnTo>
                              <a:lnTo>
                                <a:pt x="3256" y="3918"/>
                              </a:lnTo>
                              <a:lnTo>
                                <a:pt x="3391" y="3903"/>
                              </a:lnTo>
                              <a:lnTo>
                                <a:pt x="3461" y="3888"/>
                              </a:lnTo>
                              <a:lnTo>
                                <a:pt x="3526" y="3873"/>
                              </a:lnTo>
                              <a:lnTo>
                                <a:pt x="3591" y="3858"/>
                              </a:lnTo>
                              <a:lnTo>
                                <a:pt x="3656" y="3833"/>
                              </a:lnTo>
                              <a:lnTo>
                                <a:pt x="3741" y="3803"/>
                              </a:lnTo>
                              <a:lnTo>
                                <a:pt x="3821" y="3763"/>
                              </a:lnTo>
                              <a:lnTo>
                                <a:pt x="3896" y="3717"/>
                              </a:lnTo>
                              <a:lnTo>
                                <a:pt x="3971" y="3672"/>
                              </a:lnTo>
                              <a:lnTo>
                                <a:pt x="3966" y="3828"/>
                              </a:lnTo>
                              <a:lnTo>
                                <a:pt x="3951" y="3978"/>
                              </a:lnTo>
                              <a:lnTo>
                                <a:pt x="3926" y="4129"/>
                              </a:lnTo>
                              <a:lnTo>
                                <a:pt x="3896" y="4279"/>
                              </a:lnTo>
                              <a:lnTo>
                                <a:pt x="3831" y="4330"/>
                              </a:lnTo>
                              <a:lnTo>
                                <a:pt x="3761" y="4375"/>
                              </a:lnTo>
                              <a:lnTo>
                                <a:pt x="3691" y="4420"/>
                              </a:lnTo>
                              <a:lnTo>
                                <a:pt x="3621" y="4460"/>
                              </a:lnTo>
                              <a:lnTo>
                                <a:pt x="3781" y="4460"/>
                              </a:lnTo>
                              <a:lnTo>
                                <a:pt x="3856" y="4410"/>
                              </a:lnTo>
                              <a:lnTo>
                                <a:pt x="3841" y="4460"/>
                              </a:lnTo>
                              <a:lnTo>
                                <a:pt x="3926" y="4460"/>
                              </a:lnTo>
                              <a:lnTo>
                                <a:pt x="3966" y="4325"/>
                              </a:lnTo>
                              <a:lnTo>
                                <a:pt x="4046" y="4249"/>
                              </a:lnTo>
                              <a:lnTo>
                                <a:pt x="4126" y="4164"/>
                              </a:lnTo>
                              <a:lnTo>
                                <a:pt x="4195" y="4079"/>
                              </a:lnTo>
                              <a:lnTo>
                                <a:pt x="4260" y="3983"/>
                              </a:lnTo>
                              <a:lnTo>
                                <a:pt x="4345" y="3828"/>
                              </a:lnTo>
                              <a:lnTo>
                                <a:pt x="4315" y="3868"/>
                              </a:lnTo>
                              <a:lnTo>
                                <a:pt x="4275" y="3913"/>
                              </a:lnTo>
                              <a:lnTo>
                                <a:pt x="4175" y="4013"/>
                              </a:lnTo>
                              <a:lnTo>
                                <a:pt x="3996" y="4184"/>
                              </a:lnTo>
                              <a:lnTo>
                                <a:pt x="4021" y="4044"/>
                              </a:lnTo>
                              <a:lnTo>
                                <a:pt x="4041" y="3903"/>
                              </a:lnTo>
                              <a:lnTo>
                                <a:pt x="4046" y="3758"/>
                              </a:lnTo>
                              <a:lnTo>
                                <a:pt x="4051" y="3612"/>
                              </a:lnTo>
                              <a:lnTo>
                                <a:pt x="4121" y="3552"/>
                              </a:lnTo>
                              <a:lnTo>
                                <a:pt x="4185" y="3487"/>
                              </a:lnTo>
                              <a:lnTo>
                                <a:pt x="4245" y="3416"/>
                              </a:lnTo>
                              <a:lnTo>
                                <a:pt x="4305" y="3341"/>
                              </a:lnTo>
                              <a:lnTo>
                                <a:pt x="4360" y="3261"/>
                              </a:lnTo>
                              <a:lnTo>
                                <a:pt x="4410" y="3176"/>
                              </a:lnTo>
                              <a:lnTo>
                                <a:pt x="4460" y="3080"/>
                              </a:lnTo>
                              <a:lnTo>
                                <a:pt x="4500" y="2985"/>
                              </a:lnTo>
                              <a:lnTo>
                                <a:pt x="4490" y="3161"/>
                              </a:lnTo>
                              <a:lnTo>
                                <a:pt x="4465" y="3336"/>
                              </a:lnTo>
                              <a:lnTo>
                                <a:pt x="4425" y="3512"/>
                              </a:lnTo>
                              <a:lnTo>
                                <a:pt x="4380" y="3682"/>
                              </a:lnTo>
                              <a:lnTo>
                                <a:pt x="4320" y="3853"/>
                              </a:lnTo>
                              <a:lnTo>
                                <a:pt x="4285" y="3938"/>
                              </a:lnTo>
                              <a:lnTo>
                                <a:pt x="4250" y="4024"/>
                              </a:lnTo>
                              <a:lnTo>
                                <a:pt x="4210" y="4104"/>
                              </a:lnTo>
                              <a:lnTo>
                                <a:pt x="4166" y="4189"/>
                              </a:lnTo>
                              <a:lnTo>
                                <a:pt x="4121" y="4269"/>
                              </a:lnTo>
                              <a:lnTo>
                                <a:pt x="4071" y="4350"/>
                              </a:lnTo>
                              <a:lnTo>
                                <a:pt x="3996" y="4460"/>
                              </a:lnTo>
                              <a:lnTo>
                                <a:pt x="4096" y="4460"/>
                              </a:lnTo>
                              <a:lnTo>
                                <a:pt x="4141" y="4390"/>
                              </a:lnTo>
                              <a:lnTo>
                                <a:pt x="4215" y="4264"/>
                              </a:lnTo>
                              <a:lnTo>
                                <a:pt x="4280" y="4139"/>
                              </a:lnTo>
                              <a:lnTo>
                                <a:pt x="4345" y="4008"/>
                              </a:lnTo>
                              <a:lnTo>
                                <a:pt x="4400" y="3873"/>
                              </a:lnTo>
                              <a:lnTo>
                                <a:pt x="4445" y="3743"/>
                              </a:lnTo>
                              <a:lnTo>
                                <a:pt x="4485" y="3607"/>
                              </a:lnTo>
                              <a:lnTo>
                                <a:pt x="4520" y="3472"/>
                              </a:lnTo>
                              <a:lnTo>
                                <a:pt x="4545" y="3336"/>
                              </a:lnTo>
                              <a:lnTo>
                                <a:pt x="4565" y="3196"/>
                              </a:lnTo>
                              <a:lnTo>
                                <a:pt x="4580" y="3060"/>
                              </a:lnTo>
                              <a:lnTo>
                                <a:pt x="4585" y="2920"/>
                              </a:lnTo>
                              <a:lnTo>
                                <a:pt x="4585" y="2784"/>
                              </a:lnTo>
                              <a:lnTo>
                                <a:pt x="4575" y="2644"/>
                              </a:lnTo>
                              <a:lnTo>
                                <a:pt x="4565" y="2508"/>
                              </a:lnTo>
                              <a:lnTo>
                                <a:pt x="4545" y="2373"/>
                              </a:lnTo>
                              <a:lnTo>
                                <a:pt x="4520" y="2238"/>
                              </a:lnTo>
                              <a:lnTo>
                                <a:pt x="4485" y="2107"/>
                              </a:lnTo>
                              <a:lnTo>
                                <a:pt x="4445" y="1977"/>
                              </a:lnTo>
                              <a:lnTo>
                                <a:pt x="4400" y="1846"/>
                              </a:lnTo>
                              <a:lnTo>
                                <a:pt x="4350" y="1716"/>
                              </a:lnTo>
                              <a:lnTo>
                                <a:pt x="4295" y="1590"/>
                              </a:lnTo>
                              <a:lnTo>
                                <a:pt x="4230" y="1470"/>
                              </a:lnTo>
                              <a:lnTo>
                                <a:pt x="4161" y="1350"/>
                              </a:lnTo>
                              <a:lnTo>
                                <a:pt x="4086" y="1234"/>
                              </a:lnTo>
                              <a:lnTo>
                                <a:pt x="4006" y="1124"/>
                              </a:lnTo>
                              <a:lnTo>
                                <a:pt x="3916" y="1013"/>
                              </a:lnTo>
                              <a:lnTo>
                                <a:pt x="3826" y="908"/>
                              </a:lnTo>
                              <a:lnTo>
                                <a:pt x="3726" y="808"/>
                              </a:lnTo>
                              <a:lnTo>
                                <a:pt x="3621" y="707"/>
                              </a:lnTo>
                              <a:lnTo>
                                <a:pt x="3511" y="617"/>
                              </a:lnTo>
                              <a:lnTo>
                                <a:pt x="3396" y="532"/>
                              </a:lnTo>
                              <a:lnTo>
                                <a:pt x="3276" y="447"/>
                              </a:lnTo>
                              <a:lnTo>
                                <a:pt x="3177" y="386"/>
                              </a:lnTo>
                              <a:lnTo>
                                <a:pt x="3077" y="331"/>
                              </a:lnTo>
                              <a:lnTo>
                                <a:pt x="2977" y="281"/>
                              </a:lnTo>
                              <a:lnTo>
                                <a:pt x="2872" y="236"/>
                              </a:lnTo>
                              <a:lnTo>
                                <a:pt x="2772" y="191"/>
                              </a:lnTo>
                              <a:lnTo>
                                <a:pt x="2667" y="151"/>
                              </a:lnTo>
                              <a:lnTo>
                                <a:pt x="2562" y="121"/>
                              </a:lnTo>
                              <a:lnTo>
                                <a:pt x="2452" y="90"/>
                              </a:lnTo>
                              <a:lnTo>
                                <a:pt x="2347" y="65"/>
                              </a:lnTo>
                              <a:lnTo>
                                <a:pt x="2243" y="45"/>
                              </a:lnTo>
                              <a:lnTo>
                                <a:pt x="2133" y="25"/>
                              </a:lnTo>
                              <a:lnTo>
                                <a:pt x="2023" y="15"/>
                              </a:lnTo>
                              <a:lnTo>
                                <a:pt x="1918" y="5"/>
                              </a:lnTo>
                              <a:lnTo>
                                <a:pt x="1808" y="0"/>
                              </a:lnTo>
                              <a:lnTo>
                                <a:pt x="1703" y="0"/>
                              </a:lnTo>
                              <a:lnTo>
                                <a:pt x="1593" y="5"/>
                              </a:lnTo>
                              <a:lnTo>
                                <a:pt x="1488" y="10"/>
                              </a:lnTo>
                              <a:lnTo>
                                <a:pt x="1379" y="25"/>
                              </a:lnTo>
                              <a:lnTo>
                                <a:pt x="1274" y="40"/>
                              </a:lnTo>
                              <a:lnTo>
                                <a:pt x="1169" y="60"/>
                              </a:lnTo>
                              <a:lnTo>
                                <a:pt x="1064" y="85"/>
                              </a:lnTo>
                              <a:lnTo>
                                <a:pt x="959" y="110"/>
                              </a:lnTo>
                              <a:lnTo>
                                <a:pt x="854" y="146"/>
                              </a:lnTo>
                              <a:lnTo>
                                <a:pt x="754" y="181"/>
                              </a:lnTo>
                              <a:lnTo>
                                <a:pt x="654" y="221"/>
                              </a:lnTo>
                              <a:lnTo>
                                <a:pt x="554" y="261"/>
                              </a:lnTo>
                              <a:lnTo>
                                <a:pt x="459" y="311"/>
                              </a:lnTo>
                              <a:lnTo>
                                <a:pt x="365" y="361"/>
                              </a:lnTo>
                              <a:lnTo>
                                <a:pt x="270" y="416"/>
                              </a:lnTo>
                              <a:lnTo>
                                <a:pt x="180" y="472"/>
                              </a:lnTo>
                              <a:lnTo>
                                <a:pt x="90" y="537"/>
                              </a:lnTo>
                              <a:lnTo>
                                <a:pt x="0" y="602"/>
                              </a:lnTo>
                              <a:lnTo>
                                <a:pt x="0" y="702"/>
                              </a:lnTo>
                              <a:lnTo>
                                <a:pt x="100" y="627"/>
                              </a:lnTo>
                              <a:lnTo>
                                <a:pt x="195" y="552"/>
                              </a:lnTo>
                              <a:lnTo>
                                <a:pt x="295" y="487"/>
                              </a:lnTo>
                              <a:lnTo>
                                <a:pt x="395" y="422"/>
                              </a:lnTo>
                              <a:lnTo>
                                <a:pt x="494" y="366"/>
                              </a:lnTo>
                              <a:lnTo>
                                <a:pt x="594" y="311"/>
                              </a:lnTo>
                              <a:lnTo>
                                <a:pt x="699" y="266"/>
                              </a:lnTo>
                              <a:lnTo>
                                <a:pt x="804" y="226"/>
                              </a:lnTo>
                              <a:lnTo>
                                <a:pt x="909" y="186"/>
                              </a:lnTo>
                              <a:lnTo>
                                <a:pt x="1014" y="156"/>
                              </a:lnTo>
                              <a:lnTo>
                                <a:pt x="1124" y="131"/>
                              </a:lnTo>
                              <a:lnTo>
                                <a:pt x="1239" y="110"/>
                              </a:lnTo>
                              <a:lnTo>
                                <a:pt x="1349" y="95"/>
                              </a:lnTo>
                              <a:lnTo>
                                <a:pt x="1468" y="85"/>
                              </a:lnTo>
                              <a:lnTo>
                                <a:pt x="1588" y="80"/>
                              </a:lnTo>
                              <a:lnTo>
                                <a:pt x="1708" y="80"/>
                              </a:lnTo>
                              <a:lnTo>
                                <a:pt x="1813" y="151"/>
                              </a:lnTo>
                              <a:lnTo>
                                <a:pt x="1863" y="176"/>
                              </a:lnTo>
                              <a:lnTo>
                                <a:pt x="1788" y="201"/>
                              </a:lnTo>
                              <a:lnTo>
                                <a:pt x="1718" y="231"/>
                              </a:lnTo>
                              <a:lnTo>
                                <a:pt x="1653" y="266"/>
                              </a:lnTo>
                              <a:lnTo>
                                <a:pt x="1593" y="306"/>
                              </a:lnTo>
                              <a:lnTo>
                                <a:pt x="1533" y="346"/>
                              </a:lnTo>
                              <a:lnTo>
                                <a:pt x="1483" y="396"/>
                              </a:lnTo>
                              <a:lnTo>
                                <a:pt x="1438" y="447"/>
                              </a:lnTo>
                              <a:lnTo>
                                <a:pt x="1393" y="502"/>
                              </a:lnTo>
                              <a:lnTo>
                                <a:pt x="1239" y="487"/>
                              </a:lnTo>
                              <a:lnTo>
                                <a:pt x="1084" y="477"/>
                              </a:lnTo>
                              <a:lnTo>
                                <a:pt x="929" y="477"/>
                              </a:lnTo>
                              <a:lnTo>
                                <a:pt x="784" y="487"/>
                              </a:lnTo>
                              <a:lnTo>
                                <a:pt x="869" y="401"/>
                              </a:lnTo>
                              <a:lnTo>
                                <a:pt x="989" y="286"/>
                              </a:lnTo>
                              <a:lnTo>
                                <a:pt x="1054" y="231"/>
                              </a:lnTo>
                              <a:lnTo>
                                <a:pt x="1119" y="181"/>
                              </a:lnTo>
                              <a:lnTo>
                                <a:pt x="1179" y="136"/>
                              </a:lnTo>
                              <a:lnTo>
                                <a:pt x="1234" y="105"/>
                              </a:lnTo>
                              <a:lnTo>
                                <a:pt x="1089" y="136"/>
                              </a:lnTo>
                              <a:lnTo>
                                <a:pt x="1034" y="171"/>
                              </a:lnTo>
                              <a:lnTo>
                                <a:pt x="974" y="211"/>
                              </a:lnTo>
                              <a:lnTo>
                                <a:pt x="859" y="306"/>
                              </a:lnTo>
                              <a:lnTo>
                                <a:pt x="749" y="406"/>
                              </a:lnTo>
                              <a:lnTo>
                                <a:pt x="664" y="497"/>
                              </a:lnTo>
                              <a:lnTo>
                                <a:pt x="519" y="517"/>
                              </a:lnTo>
                              <a:lnTo>
                                <a:pt x="370" y="537"/>
                              </a:lnTo>
                              <a:lnTo>
                                <a:pt x="225" y="567"/>
                              </a:lnTo>
                              <a:lnTo>
                                <a:pt x="155" y="587"/>
                              </a:lnTo>
                              <a:lnTo>
                                <a:pt x="95" y="607"/>
                              </a:lnTo>
                              <a:lnTo>
                                <a:pt x="0" y="717"/>
                              </a:lnTo>
                              <a:lnTo>
                                <a:pt x="55" y="697"/>
                              </a:lnTo>
                              <a:lnTo>
                                <a:pt x="125" y="677"/>
                              </a:lnTo>
                              <a:lnTo>
                                <a:pt x="290" y="642"/>
                              </a:lnTo>
                              <a:lnTo>
                                <a:pt x="459" y="612"/>
                              </a:lnTo>
                              <a:lnTo>
                                <a:pt x="594" y="592"/>
                              </a:lnTo>
                              <a:lnTo>
                                <a:pt x="549" y="667"/>
                              </a:lnTo>
                              <a:lnTo>
                                <a:pt x="504" y="753"/>
                              </a:lnTo>
                              <a:lnTo>
                                <a:pt x="469" y="838"/>
                              </a:lnTo>
                              <a:lnTo>
                                <a:pt x="440" y="923"/>
                              </a:lnTo>
                              <a:lnTo>
                                <a:pt x="415" y="1018"/>
                              </a:lnTo>
                              <a:lnTo>
                                <a:pt x="395" y="1114"/>
                              </a:lnTo>
                              <a:lnTo>
                                <a:pt x="385" y="1209"/>
                              </a:lnTo>
                              <a:lnTo>
                                <a:pt x="385" y="1314"/>
                              </a:lnTo>
                              <a:lnTo>
                                <a:pt x="385" y="1435"/>
                              </a:lnTo>
                              <a:lnTo>
                                <a:pt x="190" y="1525"/>
                              </a:lnTo>
                              <a:lnTo>
                                <a:pt x="0" y="1615"/>
                              </a:lnTo>
                              <a:lnTo>
                                <a:pt x="0" y="1706"/>
                              </a:lnTo>
                              <a:lnTo>
                                <a:pt x="95" y="1656"/>
                              </a:lnTo>
                              <a:lnTo>
                                <a:pt x="190" y="1610"/>
                              </a:lnTo>
                              <a:lnTo>
                                <a:pt x="395" y="1520"/>
                              </a:lnTo>
                              <a:lnTo>
                                <a:pt x="415" y="1646"/>
                              </a:lnTo>
                              <a:lnTo>
                                <a:pt x="445" y="1771"/>
                              </a:lnTo>
                              <a:lnTo>
                                <a:pt x="479" y="1896"/>
                              </a:lnTo>
                              <a:lnTo>
                                <a:pt x="524" y="2027"/>
                              </a:lnTo>
                              <a:lnTo>
                                <a:pt x="579" y="2157"/>
                              </a:lnTo>
                              <a:lnTo>
                                <a:pt x="639" y="2283"/>
                              </a:lnTo>
                              <a:lnTo>
                                <a:pt x="709" y="2413"/>
                              </a:lnTo>
                              <a:lnTo>
                                <a:pt x="789" y="2539"/>
                              </a:lnTo>
                              <a:lnTo>
                                <a:pt x="624" y="2679"/>
                              </a:lnTo>
                              <a:lnTo>
                                <a:pt x="464" y="2814"/>
                              </a:lnTo>
                              <a:lnTo>
                                <a:pt x="320" y="2955"/>
                              </a:lnTo>
                              <a:lnTo>
                                <a:pt x="175" y="3090"/>
                              </a:lnTo>
                              <a:lnTo>
                                <a:pt x="85" y="2925"/>
                              </a:lnTo>
                              <a:lnTo>
                                <a:pt x="0" y="2759"/>
                              </a:lnTo>
                              <a:lnTo>
                                <a:pt x="0" y="2940"/>
                              </a:lnTo>
                              <a:lnTo>
                                <a:pt x="55" y="3045"/>
                              </a:lnTo>
                              <a:lnTo>
                                <a:pt x="120" y="3151"/>
                              </a:lnTo>
                              <a:lnTo>
                                <a:pt x="0" y="3271"/>
                              </a:lnTo>
                              <a:lnTo>
                                <a:pt x="0" y="3391"/>
                              </a:lnTo>
                              <a:lnTo>
                                <a:pt x="165" y="3221"/>
                              </a:lnTo>
                              <a:lnTo>
                                <a:pt x="270" y="3371"/>
                              </a:lnTo>
                              <a:lnTo>
                                <a:pt x="390" y="3522"/>
                              </a:lnTo>
                              <a:lnTo>
                                <a:pt x="519" y="3672"/>
                              </a:lnTo>
                              <a:lnTo>
                                <a:pt x="654" y="3813"/>
                              </a:lnTo>
                              <a:lnTo>
                                <a:pt x="799" y="3948"/>
                              </a:lnTo>
                              <a:lnTo>
                                <a:pt x="954" y="4079"/>
                              </a:lnTo>
                              <a:lnTo>
                                <a:pt x="1114" y="4204"/>
                              </a:lnTo>
                              <a:lnTo>
                                <a:pt x="1284" y="4325"/>
                              </a:lnTo>
                              <a:close/>
                              <a:moveTo>
                                <a:pt x="1843" y="3467"/>
                              </a:moveTo>
                              <a:lnTo>
                                <a:pt x="1843" y="3467"/>
                              </a:lnTo>
                              <a:lnTo>
                                <a:pt x="1703" y="3376"/>
                              </a:lnTo>
                              <a:lnTo>
                                <a:pt x="1568" y="3276"/>
                              </a:lnTo>
                              <a:lnTo>
                                <a:pt x="1438" y="3171"/>
                              </a:lnTo>
                              <a:lnTo>
                                <a:pt x="1319" y="3055"/>
                              </a:lnTo>
                              <a:lnTo>
                                <a:pt x="1204" y="2940"/>
                              </a:lnTo>
                              <a:lnTo>
                                <a:pt x="1094" y="2814"/>
                              </a:lnTo>
                              <a:lnTo>
                                <a:pt x="989" y="2689"/>
                              </a:lnTo>
                              <a:lnTo>
                                <a:pt x="894" y="2554"/>
                              </a:lnTo>
                              <a:lnTo>
                                <a:pt x="1049" y="2433"/>
                              </a:lnTo>
                              <a:lnTo>
                                <a:pt x="1209" y="2313"/>
                              </a:lnTo>
                              <a:lnTo>
                                <a:pt x="1408" y="2167"/>
                              </a:lnTo>
                              <a:lnTo>
                                <a:pt x="1608" y="2027"/>
                              </a:lnTo>
                              <a:lnTo>
                                <a:pt x="1678" y="2117"/>
                              </a:lnTo>
                              <a:lnTo>
                                <a:pt x="1753" y="2212"/>
                              </a:lnTo>
                              <a:lnTo>
                                <a:pt x="1828" y="2298"/>
                              </a:lnTo>
                              <a:lnTo>
                                <a:pt x="1913" y="2388"/>
                              </a:lnTo>
                              <a:lnTo>
                                <a:pt x="1998" y="2468"/>
                              </a:lnTo>
                              <a:lnTo>
                                <a:pt x="2088" y="2549"/>
                              </a:lnTo>
                              <a:lnTo>
                                <a:pt x="2183" y="2619"/>
                              </a:lnTo>
                              <a:lnTo>
                                <a:pt x="2283" y="2689"/>
                              </a:lnTo>
                              <a:lnTo>
                                <a:pt x="2063" y="3085"/>
                              </a:lnTo>
                              <a:lnTo>
                                <a:pt x="1843" y="3467"/>
                              </a:lnTo>
                              <a:close/>
                              <a:moveTo>
                                <a:pt x="3851" y="2749"/>
                              </a:moveTo>
                              <a:lnTo>
                                <a:pt x="3851" y="2749"/>
                              </a:lnTo>
                              <a:lnTo>
                                <a:pt x="3786" y="2789"/>
                              </a:lnTo>
                              <a:lnTo>
                                <a:pt x="3721" y="2819"/>
                              </a:lnTo>
                              <a:lnTo>
                                <a:pt x="3651" y="2845"/>
                              </a:lnTo>
                              <a:lnTo>
                                <a:pt x="3576" y="2865"/>
                              </a:lnTo>
                              <a:lnTo>
                                <a:pt x="3501" y="2885"/>
                              </a:lnTo>
                              <a:lnTo>
                                <a:pt x="3421" y="2895"/>
                              </a:lnTo>
                              <a:lnTo>
                                <a:pt x="3341" y="2900"/>
                              </a:lnTo>
                              <a:lnTo>
                                <a:pt x="3256" y="2900"/>
                              </a:lnTo>
                              <a:lnTo>
                                <a:pt x="3266" y="2694"/>
                              </a:lnTo>
                              <a:lnTo>
                                <a:pt x="3271" y="2483"/>
                              </a:lnTo>
                              <a:lnTo>
                                <a:pt x="3266" y="2278"/>
                              </a:lnTo>
                              <a:lnTo>
                                <a:pt x="3256" y="2077"/>
                              </a:lnTo>
                              <a:lnTo>
                                <a:pt x="3242" y="1876"/>
                              </a:lnTo>
                              <a:lnTo>
                                <a:pt x="3217" y="1681"/>
                              </a:lnTo>
                              <a:lnTo>
                                <a:pt x="3192" y="1495"/>
                              </a:lnTo>
                              <a:lnTo>
                                <a:pt x="3157" y="1309"/>
                              </a:lnTo>
                              <a:lnTo>
                                <a:pt x="3276" y="1475"/>
                              </a:lnTo>
                              <a:lnTo>
                                <a:pt x="3381" y="1651"/>
                              </a:lnTo>
                              <a:lnTo>
                                <a:pt x="3481" y="1826"/>
                              </a:lnTo>
                              <a:lnTo>
                                <a:pt x="3576" y="2007"/>
                              </a:lnTo>
                              <a:lnTo>
                                <a:pt x="3656" y="2187"/>
                              </a:lnTo>
                              <a:lnTo>
                                <a:pt x="3731" y="2373"/>
                              </a:lnTo>
                              <a:lnTo>
                                <a:pt x="3796" y="2564"/>
                              </a:lnTo>
                              <a:lnTo>
                                <a:pt x="3851" y="2749"/>
                              </a:lnTo>
                              <a:close/>
                              <a:moveTo>
                                <a:pt x="3246" y="1299"/>
                              </a:moveTo>
                              <a:lnTo>
                                <a:pt x="3246" y="1299"/>
                              </a:lnTo>
                              <a:lnTo>
                                <a:pt x="3396" y="1410"/>
                              </a:lnTo>
                              <a:lnTo>
                                <a:pt x="3541" y="1525"/>
                              </a:lnTo>
                              <a:lnTo>
                                <a:pt x="3676" y="1646"/>
                              </a:lnTo>
                              <a:lnTo>
                                <a:pt x="3796" y="1766"/>
                              </a:lnTo>
                              <a:lnTo>
                                <a:pt x="3911" y="1896"/>
                              </a:lnTo>
                              <a:lnTo>
                                <a:pt x="4016" y="2027"/>
                              </a:lnTo>
                              <a:lnTo>
                                <a:pt x="4111" y="2162"/>
                              </a:lnTo>
                              <a:lnTo>
                                <a:pt x="4195" y="2298"/>
                              </a:lnTo>
                              <a:lnTo>
                                <a:pt x="4180" y="2353"/>
                              </a:lnTo>
                              <a:lnTo>
                                <a:pt x="4156" y="2408"/>
                              </a:lnTo>
                              <a:lnTo>
                                <a:pt x="4131" y="2463"/>
                              </a:lnTo>
                              <a:lnTo>
                                <a:pt x="4096" y="2513"/>
                              </a:lnTo>
                              <a:lnTo>
                                <a:pt x="4066" y="2559"/>
                              </a:lnTo>
                              <a:lnTo>
                                <a:pt x="4026" y="2604"/>
                              </a:lnTo>
                              <a:lnTo>
                                <a:pt x="3986" y="2649"/>
                              </a:lnTo>
                              <a:lnTo>
                                <a:pt x="3941" y="2689"/>
                              </a:lnTo>
                              <a:lnTo>
                                <a:pt x="3921" y="2704"/>
                              </a:lnTo>
                              <a:lnTo>
                                <a:pt x="3866" y="2518"/>
                              </a:lnTo>
                              <a:lnTo>
                                <a:pt x="3801" y="2338"/>
                              </a:lnTo>
                              <a:lnTo>
                                <a:pt x="3726" y="2157"/>
                              </a:lnTo>
                              <a:lnTo>
                                <a:pt x="3646" y="1977"/>
                              </a:lnTo>
                              <a:lnTo>
                                <a:pt x="3561" y="1801"/>
                              </a:lnTo>
                              <a:lnTo>
                                <a:pt x="3461" y="1631"/>
                              </a:lnTo>
                              <a:lnTo>
                                <a:pt x="3356" y="1465"/>
                              </a:lnTo>
                              <a:lnTo>
                                <a:pt x="3246" y="1299"/>
                              </a:lnTo>
                              <a:close/>
                              <a:moveTo>
                                <a:pt x="3177" y="2900"/>
                              </a:moveTo>
                              <a:lnTo>
                                <a:pt x="3177" y="2900"/>
                              </a:lnTo>
                              <a:lnTo>
                                <a:pt x="3082" y="2890"/>
                              </a:lnTo>
                              <a:lnTo>
                                <a:pt x="2987" y="2875"/>
                              </a:lnTo>
                              <a:lnTo>
                                <a:pt x="2892" y="2850"/>
                              </a:lnTo>
                              <a:lnTo>
                                <a:pt x="2792" y="2825"/>
                              </a:lnTo>
                              <a:lnTo>
                                <a:pt x="2692" y="2794"/>
                              </a:lnTo>
                              <a:lnTo>
                                <a:pt x="2592" y="2754"/>
                              </a:lnTo>
                              <a:lnTo>
                                <a:pt x="2492" y="2709"/>
                              </a:lnTo>
                              <a:lnTo>
                                <a:pt x="2392" y="2659"/>
                              </a:lnTo>
                              <a:lnTo>
                                <a:pt x="2562" y="2333"/>
                              </a:lnTo>
                              <a:lnTo>
                                <a:pt x="2732" y="1992"/>
                              </a:lnTo>
                              <a:lnTo>
                                <a:pt x="2902" y="1636"/>
                              </a:lnTo>
                              <a:lnTo>
                                <a:pt x="3072" y="1269"/>
                              </a:lnTo>
                              <a:lnTo>
                                <a:pt x="3107" y="1460"/>
                              </a:lnTo>
                              <a:lnTo>
                                <a:pt x="3137" y="1651"/>
                              </a:lnTo>
                              <a:lnTo>
                                <a:pt x="3157" y="1851"/>
                              </a:lnTo>
                              <a:lnTo>
                                <a:pt x="3177" y="2052"/>
                              </a:lnTo>
                              <a:lnTo>
                                <a:pt x="3187" y="2258"/>
                              </a:lnTo>
                              <a:lnTo>
                                <a:pt x="3192" y="2468"/>
                              </a:lnTo>
                              <a:lnTo>
                                <a:pt x="3187" y="2684"/>
                              </a:lnTo>
                              <a:lnTo>
                                <a:pt x="3177" y="2900"/>
                              </a:lnTo>
                              <a:close/>
                              <a:moveTo>
                                <a:pt x="2322" y="2619"/>
                              </a:moveTo>
                              <a:lnTo>
                                <a:pt x="2322" y="2619"/>
                              </a:lnTo>
                              <a:lnTo>
                                <a:pt x="2228" y="2554"/>
                              </a:lnTo>
                              <a:lnTo>
                                <a:pt x="2138" y="2483"/>
                              </a:lnTo>
                              <a:lnTo>
                                <a:pt x="2053" y="2408"/>
                              </a:lnTo>
                              <a:lnTo>
                                <a:pt x="1968" y="2333"/>
                              </a:lnTo>
                              <a:lnTo>
                                <a:pt x="1888" y="2248"/>
                              </a:lnTo>
                              <a:lnTo>
                                <a:pt x="1813" y="2162"/>
                              </a:lnTo>
                              <a:lnTo>
                                <a:pt x="1743" y="2072"/>
                              </a:lnTo>
                              <a:lnTo>
                                <a:pt x="1678" y="1982"/>
                              </a:lnTo>
                              <a:lnTo>
                                <a:pt x="1848" y="1866"/>
                              </a:lnTo>
                              <a:lnTo>
                                <a:pt x="2018" y="1761"/>
                              </a:lnTo>
                              <a:lnTo>
                                <a:pt x="2188" y="1661"/>
                              </a:lnTo>
                              <a:lnTo>
                                <a:pt x="2352" y="1565"/>
                              </a:lnTo>
                              <a:lnTo>
                                <a:pt x="2517" y="1475"/>
                              </a:lnTo>
                              <a:lnTo>
                                <a:pt x="2677" y="1390"/>
                              </a:lnTo>
                              <a:lnTo>
                                <a:pt x="2837" y="1314"/>
                              </a:lnTo>
                              <a:lnTo>
                                <a:pt x="2997" y="1239"/>
                              </a:lnTo>
                              <a:lnTo>
                                <a:pt x="2827" y="1605"/>
                              </a:lnTo>
                              <a:lnTo>
                                <a:pt x="2662" y="1957"/>
                              </a:lnTo>
                              <a:lnTo>
                                <a:pt x="2492" y="2293"/>
                              </a:lnTo>
                              <a:lnTo>
                                <a:pt x="2322" y="2619"/>
                              </a:lnTo>
                              <a:close/>
                              <a:moveTo>
                                <a:pt x="1633" y="1911"/>
                              </a:moveTo>
                              <a:lnTo>
                                <a:pt x="1633" y="1911"/>
                              </a:lnTo>
                              <a:lnTo>
                                <a:pt x="1578" y="1826"/>
                              </a:lnTo>
                              <a:lnTo>
                                <a:pt x="1528" y="1736"/>
                              </a:lnTo>
                              <a:lnTo>
                                <a:pt x="1468" y="1610"/>
                              </a:lnTo>
                              <a:lnTo>
                                <a:pt x="1418" y="1480"/>
                              </a:lnTo>
                              <a:lnTo>
                                <a:pt x="1379" y="1360"/>
                              </a:lnTo>
                              <a:lnTo>
                                <a:pt x="1354" y="1239"/>
                              </a:lnTo>
                              <a:lnTo>
                                <a:pt x="1558" y="1199"/>
                              </a:lnTo>
                              <a:lnTo>
                                <a:pt x="1743" y="1174"/>
                              </a:lnTo>
                              <a:lnTo>
                                <a:pt x="1928" y="1154"/>
                              </a:lnTo>
                              <a:lnTo>
                                <a:pt x="2108" y="1144"/>
                              </a:lnTo>
                              <a:lnTo>
                                <a:pt x="2288" y="1134"/>
                              </a:lnTo>
                              <a:lnTo>
                                <a:pt x="2462" y="1134"/>
                              </a:lnTo>
                              <a:lnTo>
                                <a:pt x="2632" y="1139"/>
                              </a:lnTo>
                              <a:lnTo>
                                <a:pt x="2797" y="1154"/>
                              </a:lnTo>
                              <a:lnTo>
                                <a:pt x="2957" y="1169"/>
                              </a:lnTo>
                              <a:lnTo>
                                <a:pt x="2802" y="1239"/>
                              </a:lnTo>
                              <a:lnTo>
                                <a:pt x="2642" y="1319"/>
                              </a:lnTo>
                              <a:lnTo>
                                <a:pt x="2477" y="1405"/>
                              </a:lnTo>
                              <a:lnTo>
                                <a:pt x="2313" y="1495"/>
                              </a:lnTo>
                              <a:lnTo>
                                <a:pt x="2143" y="1590"/>
                              </a:lnTo>
                              <a:lnTo>
                                <a:pt x="1973" y="1691"/>
                              </a:lnTo>
                              <a:lnTo>
                                <a:pt x="1803" y="1801"/>
                              </a:lnTo>
                              <a:lnTo>
                                <a:pt x="1633" y="1911"/>
                              </a:lnTo>
                              <a:close/>
                              <a:moveTo>
                                <a:pt x="3047" y="3843"/>
                              </a:moveTo>
                              <a:lnTo>
                                <a:pt x="3047" y="3843"/>
                              </a:lnTo>
                              <a:lnTo>
                                <a:pt x="2917" y="3833"/>
                              </a:lnTo>
                              <a:lnTo>
                                <a:pt x="2777" y="3813"/>
                              </a:lnTo>
                              <a:lnTo>
                                <a:pt x="2637" y="3783"/>
                              </a:lnTo>
                              <a:lnTo>
                                <a:pt x="2497" y="3748"/>
                              </a:lnTo>
                              <a:lnTo>
                                <a:pt x="2352" y="3702"/>
                              </a:lnTo>
                              <a:lnTo>
                                <a:pt x="2208" y="3647"/>
                              </a:lnTo>
                              <a:lnTo>
                                <a:pt x="2058" y="3582"/>
                              </a:lnTo>
                              <a:lnTo>
                                <a:pt x="1913" y="3507"/>
                              </a:lnTo>
                              <a:lnTo>
                                <a:pt x="2133" y="3126"/>
                              </a:lnTo>
                              <a:lnTo>
                                <a:pt x="2352" y="2729"/>
                              </a:lnTo>
                              <a:lnTo>
                                <a:pt x="2457" y="2784"/>
                              </a:lnTo>
                              <a:lnTo>
                                <a:pt x="2562" y="2830"/>
                              </a:lnTo>
                              <a:lnTo>
                                <a:pt x="2667" y="2870"/>
                              </a:lnTo>
                              <a:lnTo>
                                <a:pt x="2772" y="2900"/>
                              </a:lnTo>
                              <a:lnTo>
                                <a:pt x="2872" y="2930"/>
                              </a:lnTo>
                              <a:lnTo>
                                <a:pt x="2977" y="2950"/>
                              </a:lnTo>
                              <a:lnTo>
                                <a:pt x="3072" y="2965"/>
                              </a:lnTo>
                              <a:lnTo>
                                <a:pt x="3172" y="2975"/>
                              </a:lnTo>
                              <a:lnTo>
                                <a:pt x="3152" y="3201"/>
                              </a:lnTo>
                              <a:lnTo>
                                <a:pt x="3122" y="3422"/>
                              </a:lnTo>
                              <a:lnTo>
                                <a:pt x="3087" y="3637"/>
                              </a:lnTo>
                              <a:lnTo>
                                <a:pt x="3047" y="3843"/>
                              </a:lnTo>
                              <a:close/>
                              <a:moveTo>
                                <a:pt x="3626" y="3758"/>
                              </a:moveTo>
                              <a:lnTo>
                                <a:pt x="3626" y="3758"/>
                              </a:lnTo>
                              <a:lnTo>
                                <a:pt x="3511" y="3798"/>
                              </a:lnTo>
                              <a:lnTo>
                                <a:pt x="3386" y="3823"/>
                              </a:lnTo>
                              <a:lnTo>
                                <a:pt x="3261" y="3838"/>
                              </a:lnTo>
                              <a:lnTo>
                                <a:pt x="3132" y="3843"/>
                              </a:lnTo>
                              <a:lnTo>
                                <a:pt x="3172" y="3637"/>
                              </a:lnTo>
                              <a:lnTo>
                                <a:pt x="3202" y="3427"/>
                              </a:lnTo>
                              <a:lnTo>
                                <a:pt x="3232" y="3206"/>
                              </a:lnTo>
                              <a:lnTo>
                                <a:pt x="3251" y="2980"/>
                              </a:lnTo>
                              <a:lnTo>
                                <a:pt x="3336" y="2980"/>
                              </a:lnTo>
                              <a:lnTo>
                                <a:pt x="3421" y="2975"/>
                              </a:lnTo>
                              <a:lnTo>
                                <a:pt x="3501" y="2965"/>
                              </a:lnTo>
                              <a:lnTo>
                                <a:pt x="3581" y="2950"/>
                              </a:lnTo>
                              <a:lnTo>
                                <a:pt x="3661" y="2925"/>
                              </a:lnTo>
                              <a:lnTo>
                                <a:pt x="3731" y="2900"/>
                              </a:lnTo>
                              <a:lnTo>
                                <a:pt x="3806" y="2870"/>
                              </a:lnTo>
                              <a:lnTo>
                                <a:pt x="3871" y="2835"/>
                              </a:lnTo>
                              <a:lnTo>
                                <a:pt x="3911" y="3020"/>
                              </a:lnTo>
                              <a:lnTo>
                                <a:pt x="3941" y="3206"/>
                              </a:lnTo>
                              <a:lnTo>
                                <a:pt x="3961" y="3391"/>
                              </a:lnTo>
                              <a:lnTo>
                                <a:pt x="3971" y="3572"/>
                              </a:lnTo>
                              <a:lnTo>
                                <a:pt x="3891" y="3627"/>
                              </a:lnTo>
                              <a:lnTo>
                                <a:pt x="3806" y="3677"/>
                              </a:lnTo>
                              <a:lnTo>
                                <a:pt x="3721" y="3723"/>
                              </a:lnTo>
                              <a:lnTo>
                                <a:pt x="3626" y="3758"/>
                              </a:lnTo>
                              <a:close/>
                              <a:moveTo>
                                <a:pt x="4505" y="2960"/>
                              </a:moveTo>
                              <a:lnTo>
                                <a:pt x="4490" y="2955"/>
                              </a:lnTo>
                              <a:lnTo>
                                <a:pt x="4505" y="2950"/>
                              </a:lnTo>
                              <a:lnTo>
                                <a:pt x="4505" y="2960"/>
                              </a:lnTo>
                              <a:close/>
                              <a:moveTo>
                                <a:pt x="4305" y="1811"/>
                              </a:moveTo>
                              <a:lnTo>
                                <a:pt x="4305" y="1811"/>
                              </a:lnTo>
                              <a:lnTo>
                                <a:pt x="4350" y="1937"/>
                              </a:lnTo>
                              <a:lnTo>
                                <a:pt x="4390" y="2062"/>
                              </a:lnTo>
                              <a:lnTo>
                                <a:pt x="4425" y="2192"/>
                              </a:lnTo>
                              <a:lnTo>
                                <a:pt x="4455" y="2318"/>
                              </a:lnTo>
                              <a:lnTo>
                                <a:pt x="4475" y="2453"/>
                              </a:lnTo>
                              <a:lnTo>
                                <a:pt x="4490" y="2584"/>
                              </a:lnTo>
                              <a:lnTo>
                                <a:pt x="4500" y="2714"/>
                              </a:lnTo>
                              <a:lnTo>
                                <a:pt x="4505" y="2850"/>
                              </a:lnTo>
                              <a:lnTo>
                                <a:pt x="4465" y="2704"/>
                              </a:lnTo>
                              <a:lnTo>
                                <a:pt x="4415" y="2564"/>
                              </a:lnTo>
                              <a:lnTo>
                                <a:pt x="4355" y="2423"/>
                              </a:lnTo>
                              <a:lnTo>
                                <a:pt x="4285" y="2288"/>
                              </a:lnTo>
                              <a:lnTo>
                                <a:pt x="4295" y="2233"/>
                              </a:lnTo>
                              <a:lnTo>
                                <a:pt x="4305" y="2177"/>
                              </a:lnTo>
                              <a:lnTo>
                                <a:pt x="4315" y="2117"/>
                              </a:lnTo>
                              <a:lnTo>
                                <a:pt x="4315" y="2062"/>
                              </a:lnTo>
                              <a:lnTo>
                                <a:pt x="4315" y="1937"/>
                              </a:lnTo>
                              <a:lnTo>
                                <a:pt x="4305" y="1811"/>
                              </a:lnTo>
                              <a:close/>
                              <a:moveTo>
                                <a:pt x="4440" y="2935"/>
                              </a:moveTo>
                              <a:lnTo>
                                <a:pt x="4440" y="2930"/>
                              </a:lnTo>
                              <a:lnTo>
                                <a:pt x="4400" y="3020"/>
                              </a:lnTo>
                              <a:lnTo>
                                <a:pt x="4360" y="3100"/>
                              </a:lnTo>
                              <a:lnTo>
                                <a:pt x="4315" y="3181"/>
                              </a:lnTo>
                              <a:lnTo>
                                <a:pt x="4265" y="3256"/>
                              </a:lnTo>
                              <a:lnTo>
                                <a:pt x="4215" y="3326"/>
                              </a:lnTo>
                              <a:lnTo>
                                <a:pt x="4166" y="3391"/>
                              </a:lnTo>
                              <a:lnTo>
                                <a:pt x="4106" y="3452"/>
                              </a:lnTo>
                              <a:lnTo>
                                <a:pt x="4046" y="3512"/>
                              </a:lnTo>
                              <a:lnTo>
                                <a:pt x="4036" y="3331"/>
                              </a:lnTo>
                              <a:lnTo>
                                <a:pt x="4011" y="3151"/>
                              </a:lnTo>
                              <a:lnTo>
                                <a:pt x="3981" y="2970"/>
                              </a:lnTo>
                              <a:lnTo>
                                <a:pt x="3941" y="2789"/>
                              </a:lnTo>
                              <a:lnTo>
                                <a:pt x="3991" y="2749"/>
                              </a:lnTo>
                              <a:lnTo>
                                <a:pt x="4031" y="2714"/>
                              </a:lnTo>
                              <a:lnTo>
                                <a:pt x="4071" y="2674"/>
                              </a:lnTo>
                              <a:lnTo>
                                <a:pt x="4111" y="2629"/>
                              </a:lnTo>
                              <a:lnTo>
                                <a:pt x="4146" y="2589"/>
                              </a:lnTo>
                              <a:lnTo>
                                <a:pt x="4175" y="2544"/>
                              </a:lnTo>
                              <a:lnTo>
                                <a:pt x="4200" y="2493"/>
                              </a:lnTo>
                              <a:lnTo>
                                <a:pt x="4225" y="2443"/>
                              </a:lnTo>
                              <a:lnTo>
                                <a:pt x="4250" y="2393"/>
                              </a:lnTo>
                              <a:lnTo>
                                <a:pt x="4310" y="2529"/>
                              </a:lnTo>
                              <a:lnTo>
                                <a:pt x="4365" y="2659"/>
                              </a:lnTo>
                              <a:lnTo>
                                <a:pt x="4410" y="2794"/>
                              </a:lnTo>
                              <a:lnTo>
                                <a:pt x="4440" y="2935"/>
                              </a:lnTo>
                              <a:close/>
                              <a:moveTo>
                                <a:pt x="4200" y="1580"/>
                              </a:moveTo>
                              <a:lnTo>
                                <a:pt x="4200" y="1580"/>
                              </a:lnTo>
                              <a:lnTo>
                                <a:pt x="4200" y="1590"/>
                              </a:lnTo>
                              <a:lnTo>
                                <a:pt x="4185" y="1595"/>
                              </a:lnTo>
                              <a:lnTo>
                                <a:pt x="4200" y="1580"/>
                              </a:lnTo>
                              <a:close/>
                              <a:moveTo>
                                <a:pt x="4175" y="1610"/>
                              </a:moveTo>
                              <a:lnTo>
                                <a:pt x="4175" y="1610"/>
                              </a:lnTo>
                              <a:lnTo>
                                <a:pt x="4195" y="1686"/>
                              </a:lnTo>
                              <a:lnTo>
                                <a:pt x="4215" y="1761"/>
                              </a:lnTo>
                              <a:lnTo>
                                <a:pt x="4225" y="1836"/>
                              </a:lnTo>
                              <a:lnTo>
                                <a:pt x="4235" y="1911"/>
                              </a:lnTo>
                              <a:lnTo>
                                <a:pt x="4240" y="1982"/>
                              </a:lnTo>
                              <a:lnTo>
                                <a:pt x="4235" y="2052"/>
                              </a:lnTo>
                              <a:lnTo>
                                <a:pt x="4230" y="2122"/>
                              </a:lnTo>
                              <a:lnTo>
                                <a:pt x="4225" y="2187"/>
                              </a:lnTo>
                              <a:lnTo>
                                <a:pt x="4136" y="2052"/>
                              </a:lnTo>
                              <a:lnTo>
                                <a:pt x="4041" y="1927"/>
                              </a:lnTo>
                              <a:lnTo>
                                <a:pt x="3936" y="1801"/>
                              </a:lnTo>
                              <a:lnTo>
                                <a:pt x="3821" y="1676"/>
                              </a:lnTo>
                              <a:lnTo>
                                <a:pt x="3696" y="1560"/>
                              </a:lnTo>
                              <a:lnTo>
                                <a:pt x="3566" y="1445"/>
                              </a:lnTo>
                              <a:lnTo>
                                <a:pt x="3426" y="1330"/>
                              </a:lnTo>
                              <a:lnTo>
                                <a:pt x="3281" y="1224"/>
                              </a:lnTo>
                              <a:lnTo>
                                <a:pt x="3416" y="1259"/>
                              </a:lnTo>
                              <a:lnTo>
                                <a:pt x="3541" y="1294"/>
                              </a:lnTo>
                              <a:lnTo>
                                <a:pt x="3661" y="1335"/>
                              </a:lnTo>
                              <a:lnTo>
                                <a:pt x="3781" y="1380"/>
                              </a:lnTo>
                              <a:lnTo>
                                <a:pt x="3886" y="1430"/>
                              </a:lnTo>
                              <a:lnTo>
                                <a:pt x="3991" y="1485"/>
                              </a:lnTo>
                              <a:lnTo>
                                <a:pt x="4086" y="1545"/>
                              </a:lnTo>
                              <a:lnTo>
                                <a:pt x="4175" y="1610"/>
                              </a:lnTo>
                              <a:close/>
                              <a:moveTo>
                                <a:pt x="4151" y="1495"/>
                              </a:moveTo>
                              <a:lnTo>
                                <a:pt x="4151" y="1495"/>
                              </a:lnTo>
                              <a:lnTo>
                                <a:pt x="4061" y="1435"/>
                              </a:lnTo>
                              <a:lnTo>
                                <a:pt x="3961" y="1380"/>
                              </a:lnTo>
                              <a:lnTo>
                                <a:pt x="3856" y="1330"/>
                              </a:lnTo>
                              <a:lnTo>
                                <a:pt x="3746" y="1284"/>
                              </a:lnTo>
                              <a:lnTo>
                                <a:pt x="3631" y="1239"/>
                              </a:lnTo>
                              <a:lnTo>
                                <a:pt x="3511" y="1199"/>
                              </a:lnTo>
                              <a:lnTo>
                                <a:pt x="3381" y="1169"/>
                              </a:lnTo>
                              <a:lnTo>
                                <a:pt x="3251" y="1139"/>
                              </a:lnTo>
                              <a:lnTo>
                                <a:pt x="3386" y="1089"/>
                              </a:lnTo>
                              <a:lnTo>
                                <a:pt x="3516" y="1049"/>
                              </a:lnTo>
                              <a:lnTo>
                                <a:pt x="3641" y="1013"/>
                              </a:lnTo>
                              <a:lnTo>
                                <a:pt x="3761" y="983"/>
                              </a:lnTo>
                              <a:lnTo>
                                <a:pt x="3751" y="948"/>
                              </a:lnTo>
                              <a:lnTo>
                                <a:pt x="3866" y="1074"/>
                              </a:lnTo>
                              <a:lnTo>
                                <a:pt x="3971" y="1209"/>
                              </a:lnTo>
                              <a:lnTo>
                                <a:pt x="4066" y="1350"/>
                              </a:lnTo>
                              <a:lnTo>
                                <a:pt x="4151" y="1495"/>
                              </a:lnTo>
                              <a:close/>
                              <a:moveTo>
                                <a:pt x="3716" y="913"/>
                              </a:moveTo>
                              <a:lnTo>
                                <a:pt x="3716" y="913"/>
                              </a:lnTo>
                              <a:lnTo>
                                <a:pt x="3586" y="943"/>
                              </a:lnTo>
                              <a:lnTo>
                                <a:pt x="3446" y="983"/>
                              </a:lnTo>
                              <a:lnTo>
                                <a:pt x="3301" y="1034"/>
                              </a:lnTo>
                              <a:lnTo>
                                <a:pt x="3152" y="1089"/>
                              </a:lnTo>
                              <a:lnTo>
                                <a:pt x="3361" y="602"/>
                              </a:lnTo>
                              <a:lnTo>
                                <a:pt x="3456" y="677"/>
                              </a:lnTo>
                              <a:lnTo>
                                <a:pt x="3546" y="753"/>
                              </a:lnTo>
                              <a:lnTo>
                                <a:pt x="3636" y="828"/>
                              </a:lnTo>
                              <a:lnTo>
                                <a:pt x="3716" y="913"/>
                              </a:lnTo>
                              <a:close/>
                              <a:moveTo>
                                <a:pt x="3232" y="517"/>
                              </a:moveTo>
                              <a:lnTo>
                                <a:pt x="3232" y="517"/>
                              </a:lnTo>
                              <a:lnTo>
                                <a:pt x="3291" y="557"/>
                              </a:lnTo>
                              <a:lnTo>
                                <a:pt x="3092" y="1024"/>
                              </a:lnTo>
                              <a:lnTo>
                                <a:pt x="3062" y="918"/>
                              </a:lnTo>
                              <a:lnTo>
                                <a:pt x="3032" y="818"/>
                              </a:lnTo>
                              <a:lnTo>
                                <a:pt x="2997" y="717"/>
                              </a:lnTo>
                              <a:lnTo>
                                <a:pt x="2962" y="622"/>
                              </a:lnTo>
                              <a:lnTo>
                                <a:pt x="2922" y="532"/>
                              </a:lnTo>
                              <a:lnTo>
                                <a:pt x="2882" y="447"/>
                              </a:lnTo>
                              <a:lnTo>
                                <a:pt x="2842" y="366"/>
                              </a:lnTo>
                              <a:lnTo>
                                <a:pt x="2797" y="291"/>
                              </a:lnTo>
                              <a:lnTo>
                                <a:pt x="2912" y="336"/>
                              </a:lnTo>
                              <a:lnTo>
                                <a:pt x="3017" y="391"/>
                              </a:lnTo>
                              <a:lnTo>
                                <a:pt x="3127" y="452"/>
                              </a:lnTo>
                              <a:lnTo>
                                <a:pt x="3232" y="517"/>
                              </a:lnTo>
                              <a:close/>
                              <a:moveTo>
                                <a:pt x="2762" y="276"/>
                              </a:moveTo>
                              <a:lnTo>
                                <a:pt x="2717" y="301"/>
                              </a:lnTo>
                              <a:lnTo>
                                <a:pt x="2757" y="376"/>
                              </a:lnTo>
                              <a:lnTo>
                                <a:pt x="2797" y="452"/>
                              </a:lnTo>
                              <a:lnTo>
                                <a:pt x="2837" y="527"/>
                              </a:lnTo>
                              <a:lnTo>
                                <a:pt x="2872" y="612"/>
                              </a:lnTo>
                              <a:lnTo>
                                <a:pt x="2907" y="702"/>
                              </a:lnTo>
                              <a:lnTo>
                                <a:pt x="2937" y="793"/>
                              </a:lnTo>
                              <a:lnTo>
                                <a:pt x="2997" y="983"/>
                              </a:lnTo>
                              <a:lnTo>
                                <a:pt x="2897" y="868"/>
                              </a:lnTo>
                              <a:lnTo>
                                <a:pt x="2792" y="763"/>
                              </a:lnTo>
                              <a:lnTo>
                                <a:pt x="2682" y="657"/>
                              </a:lnTo>
                              <a:lnTo>
                                <a:pt x="2567" y="557"/>
                              </a:lnTo>
                              <a:lnTo>
                                <a:pt x="2452" y="462"/>
                              </a:lnTo>
                              <a:lnTo>
                                <a:pt x="2332" y="371"/>
                              </a:lnTo>
                              <a:lnTo>
                                <a:pt x="2213" y="286"/>
                              </a:lnTo>
                              <a:lnTo>
                                <a:pt x="2083" y="206"/>
                              </a:lnTo>
                              <a:lnTo>
                                <a:pt x="2188" y="196"/>
                              </a:lnTo>
                              <a:lnTo>
                                <a:pt x="2298" y="191"/>
                              </a:lnTo>
                              <a:lnTo>
                                <a:pt x="2293" y="136"/>
                              </a:lnTo>
                              <a:lnTo>
                                <a:pt x="2412" y="161"/>
                              </a:lnTo>
                              <a:lnTo>
                                <a:pt x="2527" y="196"/>
                              </a:lnTo>
                              <a:lnTo>
                                <a:pt x="2647" y="231"/>
                              </a:lnTo>
                              <a:lnTo>
                                <a:pt x="2762" y="276"/>
                              </a:lnTo>
                              <a:close/>
                              <a:moveTo>
                                <a:pt x="1858" y="80"/>
                              </a:moveTo>
                              <a:lnTo>
                                <a:pt x="1858" y="80"/>
                              </a:lnTo>
                              <a:lnTo>
                                <a:pt x="2018" y="95"/>
                              </a:lnTo>
                              <a:lnTo>
                                <a:pt x="2183" y="115"/>
                              </a:lnTo>
                              <a:lnTo>
                                <a:pt x="2078" y="126"/>
                              </a:lnTo>
                              <a:lnTo>
                                <a:pt x="1978" y="146"/>
                              </a:lnTo>
                              <a:lnTo>
                                <a:pt x="1858" y="80"/>
                              </a:lnTo>
                              <a:close/>
                              <a:moveTo>
                                <a:pt x="1963" y="231"/>
                              </a:moveTo>
                              <a:lnTo>
                                <a:pt x="1963" y="231"/>
                              </a:lnTo>
                              <a:lnTo>
                                <a:pt x="2093" y="306"/>
                              </a:lnTo>
                              <a:lnTo>
                                <a:pt x="2218" y="386"/>
                              </a:lnTo>
                              <a:lnTo>
                                <a:pt x="2342" y="477"/>
                              </a:lnTo>
                              <a:lnTo>
                                <a:pt x="2462" y="567"/>
                              </a:lnTo>
                              <a:lnTo>
                                <a:pt x="2577" y="667"/>
                              </a:lnTo>
                              <a:lnTo>
                                <a:pt x="2687" y="773"/>
                              </a:lnTo>
                              <a:lnTo>
                                <a:pt x="2797" y="878"/>
                              </a:lnTo>
                              <a:lnTo>
                                <a:pt x="2902" y="993"/>
                              </a:lnTo>
                              <a:lnTo>
                                <a:pt x="2737" y="908"/>
                              </a:lnTo>
                              <a:lnTo>
                                <a:pt x="2572" y="828"/>
                              </a:lnTo>
                              <a:lnTo>
                                <a:pt x="2402" y="758"/>
                              </a:lnTo>
                              <a:lnTo>
                                <a:pt x="2228" y="692"/>
                              </a:lnTo>
                              <a:lnTo>
                                <a:pt x="2058" y="637"/>
                              </a:lnTo>
                              <a:lnTo>
                                <a:pt x="1883" y="592"/>
                              </a:lnTo>
                              <a:lnTo>
                                <a:pt x="1708" y="552"/>
                              </a:lnTo>
                              <a:lnTo>
                                <a:pt x="1533" y="522"/>
                              </a:lnTo>
                              <a:lnTo>
                                <a:pt x="1483" y="512"/>
                              </a:lnTo>
                              <a:lnTo>
                                <a:pt x="1528" y="462"/>
                              </a:lnTo>
                              <a:lnTo>
                                <a:pt x="1573" y="416"/>
                              </a:lnTo>
                              <a:lnTo>
                                <a:pt x="1628" y="376"/>
                              </a:lnTo>
                              <a:lnTo>
                                <a:pt x="1688" y="336"/>
                              </a:lnTo>
                              <a:lnTo>
                                <a:pt x="1748" y="306"/>
                              </a:lnTo>
                              <a:lnTo>
                                <a:pt x="1818" y="276"/>
                              </a:lnTo>
                              <a:lnTo>
                                <a:pt x="1888" y="251"/>
                              </a:lnTo>
                              <a:lnTo>
                                <a:pt x="1963" y="231"/>
                              </a:lnTo>
                              <a:close/>
                              <a:moveTo>
                                <a:pt x="1433" y="587"/>
                              </a:moveTo>
                              <a:lnTo>
                                <a:pt x="1433" y="587"/>
                              </a:lnTo>
                              <a:lnTo>
                                <a:pt x="1618" y="617"/>
                              </a:lnTo>
                              <a:lnTo>
                                <a:pt x="1803" y="657"/>
                              </a:lnTo>
                              <a:lnTo>
                                <a:pt x="1988" y="702"/>
                              </a:lnTo>
                              <a:lnTo>
                                <a:pt x="2173" y="763"/>
                              </a:lnTo>
                              <a:lnTo>
                                <a:pt x="2357" y="828"/>
                              </a:lnTo>
                              <a:lnTo>
                                <a:pt x="2542" y="903"/>
                              </a:lnTo>
                              <a:lnTo>
                                <a:pt x="2722" y="988"/>
                              </a:lnTo>
                              <a:lnTo>
                                <a:pt x="2902" y="1084"/>
                              </a:lnTo>
                              <a:lnTo>
                                <a:pt x="2742" y="1069"/>
                              </a:lnTo>
                              <a:lnTo>
                                <a:pt x="2582" y="1059"/>
                              </a:lnTo>
                              <a:lnTo>
                                <a:pt x="2412" y="1054"/>
                              </a:lnTo>
                              <a:lnTo>
                                <a:pt x="2248" y="1059"/>
                              </a:lnTo>
                              <a:lnTo>
                                <a:pt x="2073" y="1064"/>
                              </a:lnTo>
                              <a:lnTo>
                                <a:pt x="1903" y="1079"/>
                              </a:lnTo>
                              <a:lnTo>
                                <a:pt x="1723" y="1099"/>
                              </a:lnTo>
                              <a:lnTo>
                                <a:pt x="1548" y="1124"/>
                              </a:lnTo>
                              <a:lnTo>
                                <a:pt x="1339" y="1159"/>
                              </a:lnTo>
                              <a:lnTo>
                                <a:pt x="1334" y="1084"/>
                              </a:lnTo>
                              <a:lnTo>
                                <a:pt x="1329" y="1008"/>
                              </a:lnTo>
                              <a:lnTo>
                                <a:pt x="1334" y="943"/>
                              </a:lnTo>
                              <a:lnTo>
                                <a:pt x="1339" y="883"/>
                              </a:lnTo>
                              <a:lnTo>
                                <a:pt x="1349" y="818"/>
                              </a:lnTo>
                              <a:lnTo>
                                <a:pt x="1364" y="758"/>
                              </a:lnTo>
                              <a:lnTo>
                                <a:pt x="1393" y="672"/>
                              </a:lnTo>
                              <a:lnTo>
                                <a:pt x="1433" y="587"/>
                              </a:lnTo>
                              <a:close/>
                              <a:moveTo>
                                <a:pt x="464" y="1314"/>
                              </a:moveTo>
                              <a:lnTo>
                                <a:pt x="464" y="1314"/>
                              </a:lnTo>
                              <a:lnTo>
                                <a:pt x="464" y="1209"/>
                              </a:lnTo>
                              <a:lnTo>
                                <a:pt x="479" y="1109"/>
                              </a:lnTo>
                              <a:lnTo>
                                <a:pt x="499" y="1008"/>
                              </a:lnTo>
                              <a:lnTo>
                                <a:pt x="524" y="913"/>
                              </a:lnTo>
                              <a:lnTo>
                                <a:pt x="559" y="823"/>
                              </a:lnTo>
                              <a:lnTo>
                                <a:pt x="599" y="738"/>
                              </a:lnTo>
                              <a:lnTo>
                                <a:pt x="649" y="652"/>
                              </a:lnTo>
                              <a:lnTo>
                                <a:pt x="704" y="577"/>
                              </a:lnTo>
                              <a:lnTo>
                                <a:pt x="859" y="562"/>
                              </a:lnTo>
                              <a:lnTo>
                                <a:pt x="1019" y="562"/>
                              </a:lnTo>
                              <a:lnTo>
                                <a:pt x="1184" y="567"/>
                              </a:lnTo>
                              <a:lnTo>
                                <a:pt x="1349" y="577"/>
                              </a:lnTo>
                              <a:lnTo>
                                <a:pt x="1314" y="657"/>
                              </a:lnTo>
                              <a:lnTo>
                                <a:pt x="1284" y="738"/>
                              </a:lnTo>
                              <a:lnTo>
                                <a:pt x="1274" y="788"/>
                              </a:lnTo>
                              <a:lnTo>
                                <a:pt x="1264" y="843"/>
                              </a:lnTo>
                              <a:lnTo>
                                <a:pt x="1249" y="948"/>
                              </a:lnTo>
                              <a:lnTo>
                                <a:pt x="1249" y="1059"/>
                              </a:lnTo>
                              <a:lnTo>
                                <a:pt x="1259" y="1174"/>
                              </a:lnTo>
                              <a:lnTo>
                                <a:pt x="1054" y="1219"/>
                              </a:lnTo>
                              <a:lnTo>
                                <a:pt x="849" y="1274"/>
                              </a:lnTo>
                              <a:lnTo>
                                <a:pt x="654" y="1340"/>
                              </a:lnTo>
                              <a:lnTo>
                                <a:pt x="464" y="1405"/>
                              </a:lnTo>
                              <a:lnTo>
                                <a:pt x="464" y="1314"/>
                              </a:lnTo>
                              <a:close/>
                              <a:moveTo>
                                <a:pt x="469" y="1490"/>
                              </a:moveTo>
                              <a:lnTo>
                                <a:pt x="469" y="1490"/>
                              </a:lnTo>
                              <a:lnTo>
                                <a:pt x="659" y="1420"/>
                              </a:lnTo>
                              <a:lnTo>
                                <a:pt x="859" y="1355"/>
                              </a:lnTo>
                              <a:lnTo>
                                <a:pt x="1064" y="1299"/>
                              </a:lnTo>
                              <a:lnTo>
                                <a:pt x="1274" y="1254"/>
                              </a:lnTo>
                              <a:lnTo>
                                <a:pt x="1294" y="1340"/>
                              </a:lnTo>
                              <a:lnTo>
                                <a:pt x="1319" y="1430"/>
                              </a:lnTo>
                              <a:lnTo>
                                <a:pt x="1344" y="1520"/>
                              </a:lnTo>
                              <a:lnTo>
                                <a:pt x="1379" y="1605"/>
                              </a:lnTo>
                              <a:lnTo>
                                <a:pt x="1418" y="1696"/>
                              </a:lnTo>
                              <a:lnTo>
                                <a:pt x="1463" y="1786"/>
                              </a:lnTo>
                              <a:lnTo>
                                <a:pt x="1513" y="1871"/>
                              </a:lnTo>
                              <a:lnTo>
                                <a:pt x="1563" y="1957"/>
                              </a:lnTo>
                              <a:lnTo>
                                <a:pt x="1364" y="2102"/>
                              </a:lnTo>
                              <a:lnTo>
                                <a:pt x="1159" y="2248"/>
                              </a:lnTo>
                              <a:lnTo>
                                <a:pt x="1004" y="2368"/>
                              </a:lnTo>
                              <a:lnTo>
                                <a:pt x="854" y="2488"/>
                              </a:lnTo>
                              <a:lnTo>
                                <a:pt x="779" y="2368"/>
                              </a:lnTo>
                              <a:lnTo>
                                <a:pt x="709" y="2243"/>
                              </a:lnTo>
                              <a:lnTo>
                                <a:pt x="649" y="2117"/>
                              </a:lnTo>
                              <a:lnTo>
                                <a:pt x="594" y="1992"/>
                              </a:lnTo>
                              <a:lnTo>
                                <a:pt x="554" y="1861"/>
                              </a:lnTo>
                              <a:lnTo>
                                <a:pt x="514" y="1736"/>
                              </a:lnTo>
                              <a:lnTo>
                                <a:pt x="489" y="1610"/>
                              </a:lnTo>
                              <a:lnTo>
                                <a:pt x="469" y="1490"/>
                              </a:lnTo>
                              <a:close/>
                              <a:moveTo>
                                <a:pt x="834" y="2609"/>
                              </a:moveTo>
                              <a:lnTo>
                                <a:pt x="834" y="2609"/>
                              </a:lnTo>
                              <a:lnTo>
                                <a:pt x="934" y="2744"/>
                              </a:lnTo>
                              <a:lnTo>
                                <a:pt x="1039" y="2875"/>
                              </a:lnTo>
                              <a:lnTo>
                                <a:pt x="1149" y="3000"/>
                              </a:lnTo>
                              <a:lnTo>
                                <a:pt x="1269" y="3121"/>
                              </a:lnTo>
                              <a:lnTo>
                                <a:pt x="1398" y="3236"/>
                              </a:lnTo>
                              <a:lnTo>
                                <a:pt x="1528" y="3346"/>
                              </a:lnTo>
                              <a:lnTo>
                                <a:pt x="1663" y="3447"/>
                              </a:lnTo>
                              <a:lnTo>
                                <a:pt x="1798" y="3537"/>
                              </a:lnTo>
                              <a:lnTo>
                                <a:pt x="1683" y="3723"/>
                              </a:lnTo>
                              <a:lnTo>
                                <a:pt x="1568" y="3903"/>
                              </a:lnTo>
                              <a:lnTo>
                                <a:pt x="1448" y="4084"/>
                              </a:lnTo>
                              <a:lnTo>
                                <a:pt x="1329" y="4259"/>
                              </a:lnTo>
                              <a:lnTo>
                                <a:pt x="1169" y="4149"/>
                              </a:lnTo>
                              <a:lnTo>
                                <a:pt x="1014" y="4024"/>
                              </a:lnTo>
                              <a:lnTo>
                                <a:pt x="864" y="3898"/>
                              </a:lnTo>
                              <a:lnTo>
                                <a:pt x="719" y="3763"/>
                              </a:lnTo>
                              <a:lnTo>
                                <a:pt x="584" y="3622"/>
                              </a:lnTo>
                              <a:lnTo>
                                <a:pt x="455" y="3472"/>
                              </a:lnTo>
                              <a:lnTo>
                                <a:pt x="335" y="3321"/>
                              </a:lnTo>
                              <a:lnTo>
                                <a:pt x="220" y="3161"/>
                              </a:lnTo>
                              <a:lnTo>
                                <a:pt x="365" y="3025"/>
                              </a:lnTo>
                              <a:lnTo>
                                <a:pt x="509" y="2885"/>
                              </a:lnTo>
                              <a:lnTo>
                                <a:pt x="669" y="2744"/>
                              </a:lnTo>
                              <a:lnTo>
                                <a:pt x="834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72"/>
                      <wps:cNvSpPr>
                        <a:spLocks/>
                      </wps:cNvSpPr>
                      <wps:spPr bwMode="auto">
                        <a:xfrm>
                          <a:off x="550" y="16208"/>
                          <a:ext cx="390" cy="391"/>
                        </a:xfrm>
                        <a:custGeom>
                          <a:avLst/>
                          <a:gdLst>
                            <a:gd name="T0" fmla="*/ 270 w 390"/>
                            <a:gd name="T1" fmla="*/ 391 h 391"/>
                            <a:gd name="T2" fmla="*/ 390 w 390"/>
                            <a:gd name="T3" fmla="*/ 391 h 391"/>
                            <a:gd name="T4" fmla="*/ 390 w 390"/>
                            <a:gd name="T5" fmla="*/ 391 h 391"/>
                            <a:gd name="T6" fmla="*/ 285 w 390"/>
                            <a:gd name="T7" fmla="*/ 296 h 391"/>
                            <a:gd name="T8" fmla="*/ 185 w 390"/>
                            <a:gd name="T9" fmla="*/ 200 h 391"/>
                            <a:gd name="T10" fmla="*/ 90 w 390"/>
                            <a:gd name="T11" fmla="*/ 100 h 391"/>
                            <a:gd name="T12" fmla="*/ 0 w 390"/>
                            <a:gd name="T13" fmla="*/ 0 h 391"/>
                            <a:gd name="T14" fmla="*/ 0 w 390"/>
                            <a:gd name="T15" fmla="*/ 120 h 391"/>
                            <a:gd name="T16" fmla="*/ 0 w 390"/>
                            <a:gd name="T17" fmla="*/ 120 h 391"/>
                            <a:gd name="T18" fmla="*/ 130 w 390"/>
                            <a:gd name="T19" fmla="*/ 261 h 391"/>
                            <a:gd name="T20" fmla="*/ 270 w 390"/>
                            <a:gd name="T21" fmla="*/ 391 h 391"/>
                            <a:gd name="T22" fmla="*/ 270 w 390"/>
                            <a:gd name="T23" fmla="*/ 391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0" h="391">
                              <a:moveTo>
                                <a:pt x="270" y="391"/>
                              </a:moveTo>
                              <a:lnTo>
                                <a:pt x="390" y="391"/>
                              </a:lnTo>
                              <a:lnTo>
                                <a:pt x="285" y="296"/>
                              </a:lnTo>
                              <a:lnTo>
                                <a:pt x="185" y="200"/>
                              </a:lnTo>
                              <a:lnTo>
                                <a:pt x="90" y="10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30" y="261"/>
                              </a:lnTo>
                              <a:lnTo>
                                <a:pt x="270" y="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73"/>
                      <wps:cNvSpPr>
                        <a:spLocks/>
                      </wps:cNvSpPr>
                      <wps:spPr bwMode="auto">
                        <a:xfrm>
                          <a:off x="2753" y="12646"/>
                          <a:ext cx="1638" cy="1495"/>
                        </a:xfrm>
                        <a:custGeom>
                          <a:avLst/>
                          <a:gdLst>
                            <a:gd name="T0" fmla="*/ 279 w 1638"/>
                            <a:gd name="T1" fmla="*/ 25 h 1495"/>
                            <a:gd name="T2" fmla="*/ 204 w 1638"/>
                            <a:gd name="T3" fmla="*/ 75 h 1495"/>
                            <a:gd name="T4" fmla="*/ 139 w 1638"/>
                            <a:gd name="T5" fmla="*/ 125 h 1495"/>
                            <a:gd name="T6" fmla="*/ 85 w 1638"/>
                            <a:gd name="T7" fmla="*/ 190 h 1495"/>
                            <a:gd name="T8" fmla="*/ 45 w 1638"/>
                            <a:gd name="T9" fmla="*/ 256 h 1495"/>
                            <a:gd name="T10" fmla="*/ 15 w 1638"/>
                            <a:gd name="T11" fmla="*/ 331 h 1495"/>
                            <a:gd name="T12" fmla="*/ 0 w 1638"/>
                            <a:gd name="T13" fmla="*/ 411 h 1495"/>
                            <a:gd name="T14" fmla="*/ 0 w 1638"/>
                            <a:gd name="T15" fmla="*/ 496 h 1495"/>
                            <a:gd name="T16" fmla="*/ 10 w 1638"/>
                            <a:gd name="T17" fmla="*/ 582 h 1495"/>
                            <a:gd name="T18" fmla="*/ 70 w 1638"/>
                            <a:gd name="T19" fmla="*/ 767 h 1495"/>
                            <a:gd name="T20" fmla="*/ 179 w 1638"/>
                            <a:gd name="T21" fmla="*/ 953 h 1495"/>
                            <a:gd name="T22" fmla="*/ 349 w 1638"/>
                            <a:gd name="T23" fmla="*/ 1144 h 1495"/>
                            <a:gd name="T24" fmla="*/ 564 w 1638"/>
                            <a:gd name="T25" fmla="*/ 1329 h 1495"/>
                            <a:gd name="T26" fmla="*/ 629 w 1638"/>
                            <a:gd name="T27" fmla="*/ 1364 h 1495"/>
                            <a:gd name="T28" fmla="*/ 749 w 1638"/>
                            <a:gd name="T29" fmla="*/ 1420 h 1495"/>
                            <a:gd name="T30" fmla="*/ 874 w 1638"/>
                            <a:gd name="T31" fmla="*/ 1460 h 1495"/>
                            <a:gd name="T32" fmla="*/ 989 w 1638"/>
                            <a:gd name="T33" fmla="*/ 1485 h 1495"/>
                            <a:gd name="T34" fmla="*/ 1103 w 1638"/>
                            <a:gd name="T35" fmla="*/ 1495 h 1495"/>
                            <a:gd name="T36" fmla="*/ 1208 w 1638"/>
                            <a:gd name="T37" fmla="*/ 1490 h 1495"/>
                            <a:gd name="T38" fmla="*/ 1308 w 1638"/>
                            <a:gd name="T39" fmla="*/ 1470 h 1495"/>
                            <a:gd name="T40" fmla="*/ 1398 w 1638"/>
                            <a:gd name="T41" fmla="*/ 1440 h 1495"/>
                            <a:gd name="T42" fmla="*/ 1473 w 1638"/>
                            <a:gd name="T43" fmla="*/ 1389 h 1495"/>
                            <a:gd name="T44" fmla="*/ 1538 w 1638"/>
                            <a:gd name="T45" fmla="*/ 1329 h 1495"/>
                            <a:gd name="T46" fmla="*/ 1588 w 1638"/>
                            <a:gd name="T47" fmla="*/ 1254 h 1495"/>
                            <a:gd name="T48" fmla="*/ 1623 w 1638"/>
                            <a:gd name="T49" fmla="*/ 1169 h 1495"/>
                            <a:gd name="T50" fmla="*/ 1638 w 1638"/>
                            <a:gd name="T51" fmla="*/ 1073 h 1495"/>
                            <a:gd name="T52" fmla="*/ 1638 w 1638"/>
                            <a:gd name="T53" fmla="*/ 968 h 1495"/>
                            <a:gd name="T54" fmla="*/ 1613 w 1638"/>
                            <a:gd name="T55" fmla="*/ 848 h 1495"/>
                            <a:gd name="T56" fmla="*/ 1568 w 1638"/>
                            <a:gd name="T57" fmla="*/ 722 h 1495"/>
                            <a:gd name="T58" fmla="*/ 1533 w 1638"/>
                            <a:gd name="T59" fmla="*/ 652 h 1495"/>
                            <a:gd name="T60" fmla="*/ 1388 w 1638"/>
                            <a:gd name="T61" fmla="*/ 466 h 1495"/>
                            <a:gd name="T62" fmla="*/ 1268 w 1638"/>
                            <a:gd name="T63" fmla="*/ 336 h 1495"/>
                            <a:gd name="T64" fmla="*/ 1133 w 1638"/>
                            <a:gd name="T65" fmla="*/ 221 h 1495"/>
                            <a:gd name="T66" fmla="*/ 974 w 1638"/>
                            <a:gd name="T67" fmla="*/ 120 h 1495"/>
                            <a:gd name="T68" fmla="*/ 804 w 1638"/>
                            <a:gd name="T69" fmla="*/ 45 h 1495"/>
                            <a:gd name="T70" fmla="*/ 609 w 1638"/>
                            <a:gd name="T71" fmla="*/ 5 h 1495"/>
                            <a:gd name="T72" fmla="*/ 449 w 1638"/>
                            <a:gd name="T73" fmla="*/ 0 h 1495"/>
                            <a:gd name="T74" fmla="*/ 339 w 1638"/>
                            <a:gd name="T75" fmla="*/ 15 h 1495"/>
                            <a:gd name="T76" fmla="*/ 279 w 1638"/>
                            <a:gd name="T77" fmla="*/ 25 h 1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38" h="1495">
                              <a:moveTo>
                                <a:pt x="279" y="25"/>
                              </a:moveTo>
                              <a:lnTo>
                                <a:pt x="279" y="25"/>
                              </a:lnTo>
                              <a:lnTo>
                                <a:pt x="239" y="50"/>
                              </a:lnTo>
                              <a:lnTo>
                                <a:pt x="204" y="75"/>
                              </a:lnTo>
                              <a:lnTo>
                                <a:pt x="169" y="100"/>
                              </a:lnTo>
                              <a:lnTo>
                                <a:pt x="139" y="125"/>
                              </a:lnTo>
                              <a:lnTo>
                                <a:pt x="110" y="155"/>
                              </a:lnTo>
                              <a:lnTo>
                                <a:pt x="85" y="190"/>
                              </a:lnTo>
                              <a:lnTo>
                                <a:pt x="65" y="221"/>
                              </a:lnTo>
                              <a:lnTo>
                                <a:pt x="45" y="256"/>
                              </a:lnTo>
                              <a:lnTo>
                                <a:pt x="30" y="296"/>
                              </a:lnTo>
                              <a:lnTo>
                                <a:pt x="15" y="331"/>
                              </a:lnTo>
                              <a:lnTo>
                                <a:pt x="10" y="371"/>
                              </a:lnTo>
                              <a:lnTo>
                                <a:pt x="0" y="411"/>
                              </a:lnTo>
                              <a:lnTo>
                                <a:pt x="0" y="451"/>
                              </a:lnTo>
                              <a:lnTo>
                                <a:pt x="0" y="496"/>
                              </a:lnTo>
                              <a:lnTo>
                                <a:pt x="5" y="537"/>
                              </a:lnTo>
                              <a:lnTo>
                                <a:pt x="10" y="582"/>
                              </a:lnTo>
                              <a:lnTo>
                                <a:pt x="35" y="672"/>
                              </a:lnTo>
                              <a:lnTo>
                                <a:pt x="70" y="767"/>
                              </a:lnTo>
                              <a:lnTo>
                                <a:pt x="119" y="858"/>
                              </a:lnTo>
                              <a:lnTo>
                                <a:pt x="179" y="953"/>
                              </a:lnTo>
                              <a:lnTo>
                                <a:pt x="259" y="1048"/>
                              </a:lnTo>
                              <a:lnTo>
                                <a:pt x="349" y="1144"/>
                              </a:lnTo>
                              <a:lnTo>
                                <a:pt x="449" y="1239"/>
                              </a:lnTo>
                              <a:lnTo>
                                <a:pt x="564" y="1329"/>
                              </a:lnTo>
                              <a:lnTo>
                                <a:pt x="629" y="1364"/>
                              </a:lnTo>
                              <a:lnTo>
                                <a:pt x="689" y="1394"/>
                              </a:lnTo>
                              <a:lnTo>
                                <a:pt x="749" y="1420"/>
                              </a:lnTo>
                              <a:lnTo>
                                <a:pt x="814" y="1445"/>
                              </a:lnTo>
                              <a:lnTo>
                                <a:pt x="874" y="1460"/>
                              </a:lnTo>
                              <a:lnTo>
                                <a:pt x="934" y="1475"/>
                              </a:lnTo>
                              <a:lnTo>
                                <a:pt x="989" y="1485"/>
                              </a:lnTo>
                              <a:lnTo>
                                <a:pt x="1048" y="1495"/>
                              </a:lnTo>
                              <a:lnTo>
                                <a:pt x="1103" y="1495"/>
                              </a:lnTo>
                              <a:lnTo>
                                <a:pt x="1158" y="1495"/>
                              </a:lnTo>
                              <a:lnTo>
                                <a:pt x="1208" y="1490"/>
                              </a:lnTo>
                              <a:lnTo>
                                <a:pt x="1258" y="1485"/>
                              </a:lnTo>
                              <a:lnTo>
                                <a:pt x="1308" y="1470"/>
                              </a:lnTo>
                              <a:lnTo>
                                <a:pt x="1353" y="1455"/>
                              </a:lnTo>
                              <a:lnTo>
                                <a:pt x="1398" y="1440"/>
                              </a:lnTo>
                              <a:lnTo>
                                <a:pt x="1438" y="1415"/>
                              </a:lnTo>
                              <a:lnTo>
                                <a:pt x="1473" y="1389"/>
                              </a:lnTo>
                              <a:lnTo>
                                <a:pt x="1508" y="1359"/>
                              </a:lnTo>
                              <a:lnTo>
                                <a:pt x="1538" y="1329"/>
                              </a:lnTo>
                              <a:lnTo>
                                <a:pt x="1568" y="1294"/>
                              </a:lnTo>
                              <a:lnTo>
                                <a:pt x="1588" y="1254"/>
                              </a:lnTo>
                              <a:lnTo>
                                <a:pt x="1608" y="1214"/>
                              </a:lnTo>
                              <a:lnTo>
                                <a:pt x="1623" y="1169"/>
                              </a:lnTo>
                              <a:lnTo>
                                <a:pt x="1633" y="1124"/>
                              </a:lnTo>
                              <a:lnTo>
                                <a:pt x="1638" y="1073"/>
                              </a:lnTo>
                              <a:lnTo>
                                <a:pt x="1638" y="1023"/>
                              </a:lnTo>
                              <a:lnTo>
                                <a:pt x="1638" y="968"/>
                              </a:lnTo>
                              <a:lnTo>
                                <a:pt x="1628" y="908"/>
                              </a:lnTo>
                              <a:lnTo>
                                <a:pt x="1613" y="848"/>
                              </a:lnTo>
                              <a:lnTo>
                                <a:pt x="1593" y="787"/>
                              </a:lnTo>
                              <a:lnTo>
                                <a:pt x="1568" y="722"/>
                              </a:lnTo>
                              <a:lnTo>
                                <a:pt x="1533" y="652"/>
                              </a:lnTo>
                              <a:lnTo>
                                <a:pt x="1438" y="527"/>
                              </a:lnTo>
                              <a:lnTo>
                                <a:pt x="1388" y="466"/>
                              </a:lnTo>
                              <a:lnTo>
                                <a:pt x="1328" y="401"/>
                              </a:lnTo>
                              <a:lnTo>
                                <a:pt x="1268" y="336"/>
                              </a:lnTo>
                              <a:lnTo>
                                <a:pt x="1203" y="276"/>
                              </a:lnTo>
                              <a:lnTo>
                                <a:pt x="1133" y="221"/>
                              </a:lnTo>
                              <a:lnTo>
                                <a:pt x="1053" y="165"/>
                              </a:lnTo>
                              <a:lnTo>
                                <a:pt x="974" y="120"/>
                              </a:lnTo>
                              <a:lnTo>
                                <a:pt x="894" y="80"/>
                              </a:lnTo>
                              <a:lnTo>
                                <a:pt x="804" y="45"/>
                              </a:lnTo>
                              <a:lnTo>
                                <a:pt x="709" y="20"/>
                              </a:lnTo>
                              <a:lnTo>
                                <a:pt x="609" y="5"/>
                              </a:lnTo>
                              <a:lnTo>
                                <a:pt x="504" y="0"/>
                              </a:lnTo>
                              <a:lnTo>
                                <a:pt x="449" y="0"/>
                              </a:lnTo>
                              <a:lnTo>
                                <a:pt x="394" y="5"/>
                              </a:lnTo>
                              <a:lnTo>
                                <a:pt x="339" y="15"/>
                              </a:lnTo>
                              <a:lnTo>
                                <a:pt x="27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D0BD1E" id="Group 70" o:spid="_x0000_s1026" style="position:absolute;margin-left:-4.15pt;margin-top:619.5pt;width:229.25pt;height:223pt;z-index:-251663360;mso-position-horizontal-relative:page;mso-position-vertical-relative:page" coordorigin="550,12139" coordsize="4585,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">
              <v:shape id="Freeform 71" o:spid="_x0000_s1027" style="position:absolute;left:550;top:12139;width:4585;height:4460;visibility:visible;mso-wrap-style:square;v-text-anchor:top" coordsize="4585,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" path="m1284,4325r,l1189,4460r100,l1354,4365r94,50l1543,4460r205,l1573,4385r-175,-86l1518,4124r120,-181l1753,3763r115,-186l2023,3652r150,65l2317,3773r150,50l2612,3863r140,25l2892,3908r140,15l2992,4064r-35,135l2912,4330r-45,130l2952,4460r45,-130l3037,4199r40,-135l3112,3923r144,-5l3391,3903r70,-15l3526,3873r65,-15l3656,3833r85,-30l3821,3763r75,-46l3971,3672r-5,156l3951,3978r-25,151l3896,4279r-65,51l3761,4375r-70,45l3621,4460r160,l3856,4410r-15,50l3926,4460r40,-135l4046,4249r80,-85l4195,4079r65,-96l4345,3828r-30,40l4275,3913r-100,100l3996,4184r25,-140l4041,3903r5,-145l4051,3612r70,-60l4185,3487r60,-71l4305,3341r55,-80l4410,3176r50,-96l4500,2985r-10,176l4465,3336r-40,176l4380,3682r-60,171l4285,3938r-35,86l4210,4104r-44,85l4121,4269r-50,81l3996,4460r100,l4141,4390r74,-126l4280,4139r65,-131l4400,3873r45,-130l4485,3607r35,-135l4545,3336r20,-140l4580,3060r5,-140l4585,2784r-10,-140l4565,2508r-20,-135l4520,2238r-35,-131l4445,1977r-45,-131l4350,1716r-55,-126l4230,1470r-69,-120l4086,1234r-80,-110l3916,1013,3826,908,3726,808,3621,707,3511,617,3396,532,3276,447r-99,-61l3077,331,2977,281,2872,236,2772,191,2667,151,2562,121,2452,90,2347,65,2243,45,2133,25,2023,15,1918,5,1808,,1703,,1593,5r-105,5l1379,25,1274,40,1169,60,1064,85,959,110,854,146,754,181,654,221,554,261r-95,50l365,361r-95,55l180,472,90,537,,602,,702,100,627r95,-75l295,487,395,422r99,-56l594,311,699,266,804,226,909,186r105,-30l1124,131r115,-21l1349,95,1468,85r120,-5l1708,80r105,71l1863,176r-75,25l1718,231r-65,35l1593,306r-60,40l1483,396r-45,51l1393,502,1239,487,1084,477r-155,l784,487r85,-86l989,286r65,-55l1119,181r60,-45l1234,105r-145,31l1034,171r-60,40l859,306,749,406r-85,91l519,517,370,537,225,567r-70,20l95,607,,717,55,697r70,-20l290,642,459,612,594,592r-45,75l504,753r-35,85l440,923r-25,95l395,1114r-10,95l385,1314r,121l190,1525,,1615r,91l95,1656r95,-46l395,1520r20,126l445,1771r34,125l524,2027r55,130l639,2283r70,130l789,2539,624,2679,464,2814,320,2955,175,3090,85,2925,,2759r,181l55,3045r65,106l,3271r,120l165,3221r105,150l390,3522r129,150l654,3813r145,135l954,4079r160,125l1284,4325xm1843,3467r,l1703,3376,1568,3276,1438,3171,1319,3055,1204,2940,1094,2814,989,2689,894,2554r155,-121l1209,2313r199,-146l1608,2027r70,90l1753,2212r75,86l1913,2388r85,80l2088,2549r95,70l2283,2689r-220,396l1843,3467xm3851,2749r,l3786,2789r-65,30l3651,2845r-75,20l3501,2885r-80,10l3341,2900r-85,l3266,2694r5,-211l3266,2278r-10,-201l3242,1876r-25,-195l3192,1495r-35,-186l3276,1475r105,176l3481,1826r95,181l3656,2187r75,186l3796,2564r55,185xm3246,1299r,l3396,1410r145,115l3676,1646r120,120l3911,1896r105,131l4111,2162r84,136l4180,2353r-24,55l4131,2463r-35,50l4066,2559r-40,45l3986,2649r-45,40l3921,2704r-55,-186l3801,2338r-75,-181l3646,1977r-85,-176l3461,1631,3356,1465,3246,1299xm3177,2900r,l3082,2890r-95,-15l2892,2850r-100,-25l2692,2794r-100,-40l2492,2709r-100,-50l2562,2333r170,-341l2902,1636r170,-367l3107,1460r30,191l3157,1851r20,201l3187,2258r5,210l3187,2684r-10,216xm2322,2619r,l2228,2554r-90,-71l2053,2408r-85,-75l1888,2248r-75,-86l1743,2072r-65,-90l1848,1866r170,-105l2188,1661r164,-96l2517,1475r160,-85l2837,1314r160,-75l2827,1605r-165,352l2492,2293r-170,326xm1633,1911r,l1578,1826r-50,-90l1468,1610r-50,-130l1379,1360r-25,-121l1558,1199r185,-25l1928,1154r180,-10l2288,1134r174,l2632,1139r165,15l2957,1169r-155,70l2642,1319r-165,86l2313,1495r-170,95l1973,1691r-170,110l1633,1911xm3047,3843r,l2917,3833r-140,-20l2637,3783r-140,-35l2352,3702r-144,-55l2058,3582r-145,-75l2133,3126r219,-397l2457,2784r105,46l2667,2870r105,30l2872,2930r105,20l3072,2965r100,10l3152,3201r-30,221l3087,3637r-40,206xm3626,3758r,l3511,3798r-125,25l3261,3838r-129,5l3172,3637r30,-210l3232,3206r19,-226l3336,2980r85,-5l3501,2965r80,-15l3661,2925r70,-25l3806,2870r65,-35l3911,3020r30,186l3961,3391r10,181l3891,3627r-85,50l3721,3723r-95,35xm4505,2960r-15,-5l4505,2950r,10xm4305,1811r,l4350,1937r40,125l4425,2192r30,126l4475,2453r15,131l4500,2714r5,136l4465,2704r-50,-140l4355,2423r-70,-135l4295,2233r10,-56l4315,2117r,-55l4315,1937r-10,-126xm4440,2935r,-5l4400,3020r-40,80l4315,3181r-50,75l4215,3326r-49,65l4106,3452r-60,60l4036,3331r-25,-180l3981,2970r-40,-181l3991,2749r40,-35l4071,2674r40,-45l4146,2589r29,-45l4200,2493r25,-50l4250,2393r60,136l4365,2659r45,135l4440,2935xm4200,1580r,l4200,1590r-15,5l4200,1580xm4175,1610r,l4195,1686r20,75l4225,1836r10,75l4240,1982r-5,70l4230,2122r-5,65l4136,2052r-95,-125l3936,1801,3821,1676,3696,1560,3566,1445,3426,1330,3281,1224r135,35l3541,1294r120,41l3781,1380r105,50l3991,1485r95,60l4175,1610xm4151,1495r,l4061,1435r-100,-55l3856,1330r-110,-46l3631,1239r-120,-40l3381,1169r-130,-30l3386,1089r130,-40l3641,1013r120,-30l3751,948r115,126l3971,1209r95,141l4151,1495xm3716,913r,l3586,943r-140,40l3301,1034r-149,55l3361,602r95,75l3546,753r90,75l3716,913xm3232,517r,l3291,557r-199,467l3062,918,3032,818,2997,717r-35,-95l2922,532r-40,-85l2842,366r-45,-75l2912,336r105,55l3127,452r105,65xm2762,276r-45,25l2757,376r40,76l2837,527r35,85l2907,702r30,91l2997,983,2897,868,2792,763,2682,657,2567,557,2452,462,2332,371,2213,286,2083,206r105,-10l2298,191r-5,-55l2412,161r115,35l2647,231r115,45xm1858,80r,l2018,95r165,20l2078,126r-100,20l1858,80xm1963,231r,l2093,306r125,80l2342,477r120,90l2577,667r110,106l2797,878r105,115l2737,908,2572,828,2402,758,2228,692,2058,637,1883,592,1708,552,1533,522r-50,-10l1528,462r45,-46l1628,376r60,-40l1748,306r70,-30l1888,251r75,-20xm1433,587r,l1618,617r185,40l1988,702r185,61l2357,828r185,75l2722,988r180,96l2742,1069r-160,-10l2412,1054r-164,5l2073,1064r-170,15l1723,1099r-175,25l1339,1159r-5,-75l1329,1008r5,-65l1339,883r10,-65l1364,758r29,-86l1433,587xm464,1314r,l464,1209r15,-100l499,1008r25,-95l559,823r40,-85l649,652r55,-75l859,562r160,l1184,567r165,10l1314,657r-30,81l1274,788r-10,55l1249,948r,111l1259,1174r-205,45l849,1274r-195,66l464,1405r,-91xm469,1490r,l659,1420r200,-65l1064,1299r210,-45l1294,1340r25,90l1344,1520r35,85l1418,1696r45,90l1513,1871r50,86l1364,2102r-205,146l1004,2368,854,2488,779,2368,709,2243,649,2117,594,1992,554,1861,514,1736,489,1610,469,1490xm834,2609r,l934,2744r105,131l1149,3000r120,121l1398,3236r130,110l1663,3447r135,90l1683,3723r-115,180l1448,4084r-119,175l1169,4149,1014,4024,864,3898,719,3763,584,3622,455,3472,335,3321,220,3161,365,3025,509,2885,669,2744,834,2609xe" fillcolor="#f2f5d1" stroked="f">
                <v:path arrowok="t" o:connecttype="custom" o:connectlocs="1398,4299;3032,3923;3461,3888;3896,4279;4046,4249;4051,3612;4380,3682;4215,4264;4545,2373;3621,707;2243,45;754,181;395,422;1813,151;929,477;749,406;594,592;0,1615;789,2539;120,3151;1284,4325;1209,2313;2063,3085;3266,2694;3731,2373;4195,2298;3726,2157;2592,2754;3192,2468;1678,1982;2322,2619;1928,1154;1803,1801;2133,3126;3087,3637;3251,2980;3971,3572;4350,1937;4295,2233;4215,3326;4111,2629;4200,1590;4136,2052;3991,1485;3251,1139;3586,943;3291,557;3017,391;2997,983;2412,161;1858,80;2402,758;1818,276;2902,1084;1329,1008;524,913;1274,788;469,1490;1563,1957;469,1490;1568,3903;509,2885" o:connectangles="0,0,0,0,0,0,0,0,0,0,0,0,0,0,0,0,0,0,0,0,0,0,0,0,0,0,0,0,0,0,0,0,0,0,0,0,0,0,0,0,0,0,0,0,0,0,0,0,0,0,0,0,0,0,0,0,0,0,0,0,0,0"/>
                <o:lock v:ext="edit" verticies="t"/>
              </v:shape>
              <v:shape id="Freeform 72" o:spid="_x0000_s1028" style="position:absolute;left:550;top:16208;width:390;height:391;visibility:visible;mso-wrap-style:square;v-text-anchor:top" coordsize="39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" path="m270,391r120,l285,296,185,200,90,100,,,,120,130,261,270,391xe" fillcolor="#f2f5d1" stroked="f">
                <v:path arrowok="t" o:connecttype="custom" o:connectlocs="270,391;390,391;390,391;285,296;185,200;90,100;0,0;0,120;0,120;130,261;270,391;270,391" o:connectangles="0,0,0,0,0,0,0,0,0,0,0,0"/>
              </v:shape>
              <v:shape id="Freeform 73" o:spid="_x0000_s1029" style="position:absolute;left:2753;top:12646;width:1638;height:1495;visibility:visible;mso-wrap-style:square;v-text-anchor:top" coordsize="163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" path="m279,25r,l239,50,204,75r-35,25l139,125r-29,30l85,190,65,221,45,256,30,296,15,331r-5,40l,411r,40l,496r5,41l10,582r25,90l70,767r49,91l179,953r80,95l349,1144r100,95l564,1329r65,35l689,1394r60,26l814,1445r60,15l934,1475r55,10l1048,1495r55,l1158,1495r50,-5l1258,1485r50,-15l1353,1455r45,-15l1438,1415r35,-26l1508,1359r30,-30l1568,1294r20,-40l1608,1214r15,-45l1633,1124r5,-51l1638,1023r,-55l1628,908r-15,-60l1593,787r-25,-65l1533,652,1438,527r-50,-61l1328,401r-60,-65l1203,276r-70,-55l1053,165,974,120,894,80,804,45,709,20,609,5,504,,449,,394,5,339,15,279,25xe" stroked="f">
                <v:path arrowok="t" o:connecttype="custom" o:connectlocs="279,25;204,75;139,125;85,190;45,256;15,331;0,411;0,496;10,582;70,767;179,953;349,1144;564,1329;629,1364;749,1420;874,1460;989,1485;1103,1495;1208,1490;1308,1470;1398,1440;1473,1389;1538,1329;1588,1254;1623,1169;1638,1073;1638,968;1613,848;1568,722;1533,652;1388,466;1268,336;1133,221;974,120;804,45;609,5;449,0;339,15;279,25" o:connectangles="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BC04" w14:textId="77777777" w:rsidR="00510C09" w:rsidRDefault="00510C09">
    <w:pPr>
      <w:pStyle w:val="a5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FC83490" wp14:editId="3E9575BE">
              <wp:simplePos x="0" y="0"/>
              <wp:positionH relativeFrom="page">
                <wp:posOffset>99695</wp:posOffset>
              </wp:positionH>
              <wp:positionV relativeFrom="page">
                <wp:posOffset>8021955</wp:posOffset>
              </wp:positionV>
              <wp:extent cx="2911475" cy="2832100"/>
              <wp:effectExtent l="0" t="0" r="3175" b="6350"/>
              <wp:wrapNone/>
              <wp:docPr id="1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11475" cy="2832100"/>
                        <a:chOff x="550" y="12139"/>
                        <a:chExt cx="4585" cy="4460"/>
                      </a:xfrm>
                    </wpg:grpSpPr>
                    <wps:wsp>
                      <wps:cNvPr id="2" name="Freeform 111"/>
                      <wps:cNvSpPr>
                        <a:spLocks noEditPoints="1"/>
                      </wps:cNvSpPr>
                      <wps:spPr bwMode="auto">
                        <a:xfrm>
                          <a:off x="550" y="12139"/>
                          <a:ext cx="4585" cy="4460"/>
                        </a:xfrm>
                        <a:custGeom>
                          <a:avLst/>
                          <a:gdLst>
                            <a:gd name="T0" fmla="*/ 1398 w 4585"/>
                            <a:gd name="T1" fmla="*/ 4299 h 4460"/>
                            <a:gd name="T2" fmla="*/ 3032 w 4585"/>
                            <a:gd name="T3" fmla="*/ 3923 h 4460"/>
                            <a:gd name="T4" fmla="*/ 3461 w 4585"/>
                            <a:gd name="T5" fmla="*/ 3888 h 4460"/>
                            <a:gd name="T6" fmla="*/ 3896 w 4585"/>
                            <a:gd name="T7" fmla="*/ 4279 h 4460"/>
                            <a:gd name="T8" fmla="*/ 4046 w 4585"/>
                            <a:gd name="T9" fmla="*/ 4249 h 4460"/>
                            <a:gd name="T10" fmla="*/ 4051 w 4585"/>
                            <a:gd name="T11" fmla="*/ 3612 h 4460"/>
                            <a:gd name="T12" fmla="*/ 4380 w 4585"/>
                            <a:gd name="T13" fmla="*/ 3682 h 4460"/>
                            <a:gd name="T14" fmla="*/ 4215 w 4585"/>
                            <a:gd name="T15" fmla="*/ 4264 h 4460"/>
                            <a:gd name="T16" fmla="*/ 4545 w 4585"/>
                            <a:gd name="T17" fmla="*/ 2373 h 4460"/>
                            <a:gd name="T18" fmla="*/ 3621 w 4585"/>
                            <a:gd name="T19" fmla="*/ 707 h 4460"/>
                            <a:gd name="T20" fmla="*/ 2243 w 4585"/>
                            <a:gd name="T21" fmla="*/ 45 h 4460"/>
                            <a:gd name="T22" fmla="*/ 754 w 4585"/>
                            <a:gd name="T23" fmla="*/ 181 h 4460"/>
                            <a:gd name="T24" fmla="*/ 395 w 4585"/>
                            <a:gd name="T25" fmla="*/ 422 h 4460"/>
                            <a:gd name="T26" fmla="*/ 1813 w 4585"/>
                            <a:gd name="T27" fmla="*/ 151 h 4460"/>
                            <a:gd name="T28" fmla="*/ 929 w 4585"/>
                            <a:gd name="T29" fmla="*/ 477 h 4460"/>
                            <a:gd name="T30" fmla="*/ 749 w 4585"/>
                            <a:gd name="T31" fmla="*/ 406 h 4460"/>
                            <a:gd name="T32" fmla="*/ 594 w 4585"/>
                            <a:gd name="T33" fmla="*/ 592 h 4460"/>
                            <a:gd name="T34" fmla="*/ 0 w 4585"/>
                            <a:gd name="T35" fmla="*/ 1615 h 4460"/>
                            <a:gd name="T36" fmla="*/ 789 w 4585"/>
                            <a:gd name="T37" fmla="*/ 2539 h 4460"/>
                            <a:gd name="T38" fmla="*/ 120 w 4585"/>
                            <a:gd name="T39" fmla="*/ 3151 h 4460"/>
                            <a:gd name="T40" fmla="*/ 1284 w 4585"/>
                            <a:gd name="T41" fmla="*/ 4325 h 4460"/>
                            <a:gd name="T42" fmla="*/ 1209 w 4585"/>
                            <a:gd name="T43" fmla="*/ 2313 h 4460"/>
                            <a:gd name="T44" fmla="*/ 2063 w 4585"/>
                            <a:gd name="T45" fmla="*/ 3085 h 4460"/>
                            <a:gd name="T46" fmla="*/ 3266 w 4585"/>
                            <a:gd name="T47" fmla="*/ 2694 h 4460"/>
                            <a:gd name="T48" fmla="*/ 3731 w 4585"/>
                            <a:gd name="T49" fmla="*/ 2373 h 4460"/>
                            <a:gd name="T50" fmla="*/ 4195 w 4585"/>
                            <a:gd name="T51" fmla="*/ 2298 h 4460"/>
                            <a:gd name="T52" fmla="*/ 3726 w 4585"/>
                            <a:gd name="T53" fmla="*/ 2157 h 4460"/>
                            <a:gd name="T54" fmla="*/ 2592 w 4585"/>
                            <a:gd name="T55" fmla="*/ 2754 h 4460"/>
                            <a:gd name="T56" fmla="*/ 3192 w 4585"/>
                            <a:gd name="T57" fmla="*/ 2468 h 4460"/>
                            <a:gd name="T58" fmla="*/ 1678 w 4585"/>
                            <a:gd name="T59" fmla="*/ 1982 h 4460"/>
                            <a:gd name="T60" fmla="*/ 2322 w 4585"/>
                            <a:gd name="T61" fmla="*/ 2619 h 4460"/>
                            <a:gd name="T62" fmla="*/ 1928 w 4585"/>
                            <a:gd name="T63" fmla="*/ 1154 h 4460"/>
                            <a:gd name="T64" fmla="*/ 1803 w 4585"/>
                            <a:gd name="T65" fmla="*/ 1801 h 4460"/>
                            <a:gd name="T66" fmla="*/ 2133 w 4585"/>
                            <a:gd name="T67" fmla="*/ 3126 h 4460"/>
                            <a:gd name="T68" fmla="*/ 3087 w 4585"/>
                            <a:gd name="T69" fmla="*/ 3637 h 4460"/>
                            <a:gd name="T70" fmla="*/ 3251 w 4585"/>
                            <a:gd name="T71" fmla="*/ 2980 h 4460"/>
                            <a:gd name="T72" fmla="*/ 3971 w 4585"/>
                            <a:gd name="T73" fmla="*/ 3572 h 4460"/>
                            <a:gd name="T74" fmla="*/ 4350 w 4585"/>
                            <a:gd name="T75" fmla="*/ 1937 h 4460"/>
                            <a:gd name="T76" fmla="*/ 4295 w 4585"/>
                            <a:gd name="T77" fmla="*/ 2233 h 4460"/>
                            <a:gd name="T78" fmla="*/ 4215 w 4585"/>
                            <a:gd name="T79" fmla="*/ 3326 h 4460"/>
                            <a:gd name="T80" fmla="*/ 4111 w 4585"/>
                            <a:gd name="T81" fmla="*/ 2629 h 4460"/>
                            <a:gd name="T82" fmla="*/ 4200 w 4585"/>
                            <a:gd name="T83" fmla="*/ 1590 h 4460"/>
                            <a:gd name="T84" fmla="*/ 4136 w 4585"/>
                            <a:gd name="T85" fmla="*/ 2052 h 4460"/>
                            <a:gd name="T86" fmla="*/ 3991 w 4585"/>
                            <a:gd name="T87" fmla="*/ 1485 h 4460"/>
                            <a:gd name="T88" fmla="*/ 3251 w 4585"/>
                            <a:gd name="T89" fmla="*/ 1139 h 4460"/>
                            <a:gd name="T90" fmla="*/ 3586 w 4585"/>
                            <a:gd name="T91" fmla="*/ 943 h 4460"/>
                            <a:gd name="T92" fmla="*/ 3291 w 4585"/>
                            <a:gd name="T93" fmla="*/ 557 h 4460"/>
                            <a:gd name="T94" fmla="*/ 3017 w 4585"/>
                            <a:gd name="T95" fmla="*/ 391 h 4460"/>
                            <a:gd name="T96" fmla="*/ 2997 w 4585"/>
                            <a:gd name="T97" fmla="*/ 983 h 4460"/>
                            <a:gd name="T98" fmla="*/ 2412 w 4585"/>
                            <a:gd name="T99" fmla="*/ 161 h 4460"/>
                            <a:gd name="T100" fmla="*/ 1858 w 4585"/>
                            <a:gd name="T101" fmla="*/ 80 h 4460"/>
                            <a:gd name="T102" fmla="*/ 2402 w 4585"/>
                            <a:gd name="T103" fmla="*/ 758 h 4460"/>
                            <a:gd name="T104" fmla="*/ 1818 w 4585"/>
                            <a:gd name="T105" fmla="*/ 276 h 4460"/>
                            <a:gd name="T106" fmla="*/ 2902 w 4585"/>
                            <a:gd name="T107" fmla="*/ 1084 h 4460"/>
                            <a:gd name="T108" fmla="*/ 1329 w 4585"/>
                            <a:gd name="T109" fmla="*/ 1008 h 4460"/>
                            <a:gd name="T110" fmla="*/ 524 w 4585"/>
                            <a:gd name="T111" fmla="*/ 913 h 4460"/>
                            <a:gd name="T112" fmla="*/ 1274 w 4585"/>
                            <a:gd name="T113" fmla="*/ 788 h 4460"/>
                            <a:gd name="T114" fmla="*/ 469 w 4585"/>
                            <a:gd name="T115" fmla="*/ 1490 h 4460"/>
                            <a:gd name="T116" fmla="*/ 1563 w 4585"/>
                            <a:gd name="T117" fmla="*/ 1957 h 4460"/>
                            <a:gd name="T118" fmla="*/ 469 w 4585"/>
                            <a:gd name="T119" fmla="*/ 1490 h 4460"/>
                            <a:gd name="T120" fmla="*/ 1568 w 4585"/>
                            <a:gd name="T121" fmla="*/ 3903 h 4460"/>
                            <a:gd name="T122" fmla="*/ 509 w 4585"/>
                            <a:gd name="T123" fmla="*/ 2885 h 4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85" h="4460">
                              <a:moveTo>
                                <a:pt x="1284" y="4325"/>
                              </a:moveTo>
                              <a:lnTo>
                                <a:pt x="1284" y="4325"/>
                              </a:lnTo>
                              <a:lnTo>
                                <a:pt x="1189" y="4460"/>
                              </a:lnTo>
                              <a:lnTo>
                                <a:pt x="1289" y="4460"/>
                              </a:lnTo>
                              <a:lnTo>
                                <a:pt x="1354" y="4365"/>
                              </a:lnTo>
                              <a:lnTo>
                                <a:pt x="1448" y="4415"/>
                              </a:lnTo>
                              <a:lnTo>
                                <a:pt x="1543" y="4460"/>
                              </a:lnTo>
                              <a:lnTo>
                                <a:pt x="1748" y="4460"/>
                              </a:lnTo>
                              <a:lnTo>
                                <a:pt x="1573" y="4385"/>
                              </a:lnTo>
                              <a:lnTo>
                                <a:pt x="1398" y="4299"/>
                              </a:lnTo>
                              <a:lnTo>
                                <a:pt x="1518" y="4124"/>
                              </a:lnTo>
                              <a:lnTo>
                                <a:pt x="1638" y="3943"/>
                              </a:lnTo>
                              <a:lnTo>
                                <a:pt x="1753" y="3763"/>
                              </a:lnTo>
                              <a:lnTo>
                                <a:pt x="1868" y="3577"/>
                              </a:lnTo>
                              <a:lnTo>
                                <a:pt x="2023" y="3652"/>
                              </a:lnTo>
                              <a:lnTo>
                                <a:pt x="2173" y="3717"/>
                              </a:lnTo>
                              <a:lnTo>
                                <a:pt x="2317" y="3773"/>
                              </a:lnTo>
                              <a:lnTo>
                                <a:pt x="2467" y="3823"/>
                              </a:lnTo>
                              <a:lnTo>
                                <a:pt x="2612" y="3863"/>
                              </a:lnTo>
                              <a:lnTo>
                                <a:pt x="2752" y="3888"/>
                              </a:lnTo>
                              <a:lnTo>
                                <a:pt x="2892" y="3908"/>
                              </a:lnTo>
                              <a:lnTo>
                                <a:pt x="3032" y="3923"/>
                              </a:lnTo>
                              <a:lnTo>
                                <a:pt x="2992" y="4064"/>
                              </a:lnTo>
                              <a:lnTo>
                                <a:pt x="2957" y="4199"/>
                              </a:lnTo>
                              <a:lnTo>
                                <a:pt x="2912" y="4330"/>
                              </a:lnTo>
                              <a:lnTo>
                                <a:pt x="2867" y="4460"/>
                              </a:lnTo>
                              <a:lnTo>
                                <a:pt x="2952" y="4460"/>
                              </a:lnTo>
                              <a:lnTo>
                                <a:pt x="2997" y="4330"/>
                              </a:lnTo>
                              <a:lnTo>
                                <a:pt x="3037" y="4199"/>
                              </a:lnTo>
                              <a:lnTo>
                                <a:pt x="3077" y="4064"/>
                              </a:lnTo>
                              <a:lnTo>
                                <a:pt x="3112" y="3923"/>
                              </a:lnTo>
                              <a:lnTo>
                                <a:pt x="3256" y="3918"/>
                              </a:lnTo>
                              <a:lnTo>
                                <a:pt x="3391" y="3903"/>
                              </a:lnTo>
                              <a:lnTo>
                                <a:pt x="3461" y="3888"/>
                              </a:lnTo>
                              <a:lnTo>
                                <a:pt x="3526" y="3873"/>
                              </a:lnTo>
                              <a:lnTo>
                                <a:pt x="3591" y="3858"/>
                              </a:lnTo>
                              <a:lnTo>
                                <a:pt x="3656" y="3833"/>
                              </a:lnTo>
                              <a:lnTo>
                                <a:pt x="3741" y="3803"/>
                              </a:lnTo>
                              <a:lnTo>
                                <a:pt x="3821" y="3763"/>
                              </a:lnTo>
                              <a:lnTo>
                                <a:pt x="3896" y="3717"/>
                              </a:lnTo>
                              <a:lnTo>
                                <a:pt x="3971" y="3672"/>
                              </a:lnTo>
                              <a:lnTo>
                                <a:pt x="3966" y="3828"/>
                              </a:lnTo>
                              <a:lnTo>
                                <a:pt x="3951" y="3978"/>
                              </a:lnTo>
                              <a:lnTo>
                                <a:pt x="3926" y="4129"/>
                              </a:lnTo>
                              <a:lnTo>
                                <a:pt x="3896" y="4279"/>
                              </a:lnTo>
                              <a:lnTo>
                                <a:pt x="3831" y="4330"/>
                              </a:lnTo>
                              <a:lnTo>
                                <a:pt x="3761" y="4375"/>
                              </a:lnTo>
                              <a:lnTo>
                                <a:pt x="3691" y="4420"/>
                              </a:lnTo>
                              <a:lnTo>
                                <a:pt x="3621" y="4460"/>
                              </a:lnTo>
                              <a:lnTo>
                                <a:pt x="3781" y="4460"/>
                              </a:lnTo>
                              <a:lnTo>
                                <a:pt x="3856" y="4410"/>
                              </a:lnTo>
                              <a:lnTo>
                                <a:pt x="3841" y="4460"/>
                              </a:lnTo>
                              <a:lnTo>
                                <a:pt x="3926" y="4460"/>
                              </a:lnTo>
                              <a:lnTo>
                                <a:pt x="3966" y="4325"/>
                              </a:lnTo>
                              <a:lnTo>
                                <a:pt x="4046" y="4249"/>
                              </a:lnTo>
                              <a:lnTo>
                                <a:pt x="4126" y="4164"/>
                              </a:lnTo>
                              <a:lnTo>
                                <a:pt x="4195" y="4079"/>
                              </a:lnTo>
                              <a:lnTo>
                                <a:pt x="4260" y="3983"/>
                              </a:lnTo>
                              <a:lnTo>
                                <a:pt x="4345" y="3828"/>
                              </a:lnTo>
                              <a:lnTo>
                                <a:pt x="4315" y="3868"/>
                              </a:lnTo>
                              <a:lnTo>
                                <a:pt x="4275" y="3913"/>
                              </a:lnTo>
                              <a:lnTo>
                                <a:pt x="4175" y="4013"/>
                              </a:lnTo>
                              <a:lnTo>
                                <a:pt x="3996" y="4184"/>
                              </a:lnTo>
                              <a:lnTo>
                                <a:pt x="4021" y="4044"/>
                              </a:lnTo>
                              <a:lnTo>
                                <a:pt x="4041" y="3903"/>
                              </a:lnTo>
                              <a:lnTo>
                                <a:pt x="4046" y="3758"/>
                              </a:lnTo>
                              <a:lnTo>
                                <a:pt x="4051" y="3612"/>
                              </a:lnTo>
                              <a:lnTo>
                                <a:pt x="4121" y="3552"/>
                              </a:lnTo>
                              <a:lnTo>
                                <a:pt x="4185" y="3487"/>
                              </a:lnTo>
                              <a:lnTo>
                                <a:pt x="4245" y="3416"/>
                              </a:lnTo>
                              <a:lnTo>
                                <a:pt x="4305" y="3341"/>
                              </a:lnTo>
                              <a:lnTo>
                                <a:pt x="4360" y="3261"/>
                              </a:lnTo>
                              <a:lnTo>
                                <a:pt x="4410" y="3176"/>
                              </a:lnTo>
                              <a:lnTo>
                                <a:pt x="4460" y="3080"/>
                              </a:lnTo>
                              <a:lnTo>
                                <a:pt x="4500" y="2985"/>
                              </a:lnTo>
                              <a:lnTo>
                                <a:pt x="4490" y="3161"/>
                              </a:lnTo>
                              <a:lnTo>
                                <a:pt x="4465" y="3336"/>
                              </a:lnTo>
                              <a:lnTo>
                                <a:pt x="4425" y="3512"/>
                              </a:lnTo>
                              <a:lnTo>
                                <a:pt x="4380" y="3682"/>
                              </a:lnTo>
                              <a:lnTo>
                                <a:pt x="4320" y="3853"/>
                              </a:lnTo>
                              <a:lnTo>
                                <a:pt x="4285" y="3938"/>
                              </a:lnTo>
                              <a:lnTo>
                                <a:pt x="4250" y="4024"/>
                              </a:lnTo>
                              <a:lnTo>
                                <a:pt x="4210" y="4104"/>
                              </a:lnTo>
                              <a:lnTo>
                                <a:pt x="4166" y="4189"/>
                              </a:lnTo>
                              <a:lnTo>
                                <a:pt x="4121" y="4269"/>
                              </a:lnTo>
                              <a:lnTo>
                                <a:pt x="4071" y="4350"/>
                              </a:lnTo>
                              <a:lnTo>
                                <a:pt x="3996" y="4460"/>
                              </a:lnTo>
                              <a:lnTo>
                                <a:pt x="4096" y="4460"/>
                              </a:lnTo>
                              <a:lnTo>
                                <a:pt x="4141" y="4390"/>
                              </a:lnTo>
                              <a:lnTo>
                                <a:pt x="4215" y="4264"/>
                              </a:lnTo>
                              <a:lnTo>
                                <a:pt x="4280" y="4139"/>
                              </a:lnTo>
                              <a:lnTo>
                                <a:pt x="4345" y="4008"/>
                              </a:lnTo>
                              <a:lnTo>
                                <a:pt x="4400" y="3873"/>
                              </a:lnTo>
                              <a:lnTo>
                                <a:pt x="4445" y="3743"/>
                              </a:lnTo>
                              <a:lnTo>
                                <a:pt x="4485" y="3607"/>
                              </a:lnTo>
                              <a:lnTo>
                                <a:pt x="4520" y="3472"/>
                              </a:lnTo>
                              <a:lnTo>
                                <a:pt x="4545" y="3336"/>
                              </a:lnTo>
                              <a:lnTo>
                                <a:pt x="4565" y="3196"/>
                              </a:lnTo>
                              <a:lnTo>
                                <a:pt x="4580" y="3060"/>
                              </a:lnTo>
                              <a:lnTo>
                                <a:pt x="4585" y="2920"/>
                              </a:lnTo>
                              <a:lnTo>
                                <a:pt x="4585" y="2784"/>
                              </a:lnTo>
                              <a:lnTo>
                                <a:pt x="4575" y="2644"/>
                              </a:lnTo>
                              <a:lnTo>
                                <a:pt x="4565" y="2508"/>
                              </a:lnTo>
                              <a:lnTo>
                                <a:pt x="4545" y="2373"/>
                              </a:lnTo>
                              <a:lnTo>
                                <a:pt x="4520" y="2238"/>
                              </a:lnTo>
                              <a:lnTo>
                                <a:pt x="4485" y="2107"/>
                              </a:lnTo>
                              <a:lnTo>
                                <a:pt x="4445" y="1977"/>
                              </a:lnTo>
                              <a:lnTo>
                                <a:pt x="4400" y="1846"/>
                              </a:lnTo>
                              <a:lnTo>
                                <a:pt x="4350" y="1716"/>
                              </a:lnTo>
                              <a:lnTo>
                                <a:pt x="4295" y="1590"/>
                              </a:lnTo>
                              <a:lnTo>
                                <a:pt x="4230" y="1470"/>
                              </a:lnTo>
                              <a:lnTo>
                                <a:pt x="4161" y="1350"/>
                              </a:lnTo>
                              <a:lnTo>
                                <a:pt x="4086" y="1234"/>
                              </a:lnTo>
                              <a:lnTo>
                                <a:pt x="4006" y="1124"/>
                              </a:lnTo>
                              <a:lnTo>
                                <a:pt x="3916" y="1013"/>
                              </a:lnTo>
                              <a:lnTo>
                                <a:pt x="3826" y="908"/>
                              </a:lnTo>
                              <a:lnTo>
                                <a:pt x="3726" y="808"/>
                              </a:lnTo>
                              <a:lnTo>
                                <a:pt x="3621" y="707"/>
                              </a:lnTo>
                              <a:lnTo>
                                <a:pt x="3511" y="617"/>
                              </a:lnTo>
                              <a:lnTo>
                                <a:pt x="3396" y="532"/>
                              </a:lnTo>
                              <a:lnTo>
                                <a:pt x="3276" y="447"/>
                              </a:lnTo>
                              <a:lnTo>
                                <a:pt x="3177" y="386"/>
                              </a:lnTo>
                              <a:lnTo>
                                <a:pt x="3077" y="331"/>
                              </a:lnTo>
                              <a:lnTo>
                                <a:pt x="2977" y="281"/>
                              </a:lnTo>
                              <a:lnTo>
                                <a:pt x="2872" y="236"/>
                              </a:lnTo>
                              <a:lnTo>
                                <a:pt x="2772" y="191"/>
                              </a:lnTo>
                              <a:lnTo>
                                <a:pt x="2667" y="151"/>
                              </a:lnTo>
                              <a:lnTo>
                                <a:pt x="2562" y="121"/>
                              </a:lnTo>
                              <a:lnTo>
                                <a:pt x="2452" y="90"/>
                              </a:lnTo>
                              <a:lnTo>
                                <a:pt x="2347" y="65"/>
                              </a:lnTo>
                              <a:lnTo>
                                <a:pt x="2243" y="45"/>
                              </a:lnTo>
                              <a:lnTo>
                                <a:pt x="2133" y="25"/>
                              </a:lnTo>
                              <a:lnTo>
                                <a:pt x="2023" y="15"/>
                              </a:lnTo>
                              <a:lnTo>
                                <a:pt x="1918" y="5"/>
                              </a:lnTo>
                              <a:lnTo>
                                <a:pt x="1808" y="0"/>
                              </a:lnTo>
                              <a:lnTo>
                                <a:pt x="1703" y="0"/>
                              </a:lnTo>
                              <a:lnTo>
                                <a:pt x="1593" y="5"/>
                              </a:lnTo>
                              <a:lnTo>
                                <a:pt x="1488" y="10"/>
                              </a:lnTo>
                              <a:lnTo>
                                <a:pt x="1379" y="25"/>
                              </a:lnTo>
                              <a:lnTo>
                                <a:pt x="1274" y="40"/>
                              </a:lnTo>
                              <a:lnTo>
                                <a:pt x="1169" y="60"/>
                              </a:lnTo>
                              <a:lnTo>
                                <a:pt x="1064" y="85"/>
                              </a:lnTo>
                              <a:lnTo>
                                <a:pt x="959" y="110"/>
                              </a:lnTo>
                              <a:lnTo>
                                <a:pt x="854" y="146"/>
                              </a:lnTo>
                              <a:lnTo>
                                <a:pt x="754" y="181"/>
                              </a:lnTo>
                              <a:lnTo>
                                <a:pt x="654" y="221"/>
                              </a:lnTo>
                              <a:lnTo>
                                <a:pt x="554" y="261"/>
                              </a:lnTo>
                              <a:lnTo>
                                <a:pt x="459" y="311"/>
                              </a:lnTo>
                              <a:lnTo>
                                <a:pt x="365" y="361"/>
                              </a:lnTo>
                              <a:lnTo>
                                <a:pt x="270" y="416"/>
                              </a:lnTo>
                              <a:lnTo>
                                <a:pt x="180" y="472"/>
                              </a:lnTo>
                              <a:lnTo>
                                <a:pt x="90" y="537"/>
                              </a:lnTo>
                              <a:lnTo>
                                <a:pt x="0" y="602"/>
                              </a:lnTo>
                              <a:lnTo>
                                <a:pt x="0" y="702"/>
                              </a:lnTo>
                              <a:lnTo>
                                <a:pt x="100" y="627"/>
                              </a:lnTo>
                              <a:lnTo>
                                <a:pt x="195" y="552"/>
                              </a:lnTo>
                              <a:lnTo>
                                <a:pt x="295" y="487"/>
                              </a:lnTo>
                              <a:lnTo>
                                <a:pt x="395" y="422"/>
                              </a:lnTo>
                              <a:lnTo>
                                <a:pt x="494" y="366"/>
                              </a:lnTo>
                              <a:lnTo>
                                <a:pt x="594" y="311"/>
                              </a:lnTo>
                              <a:lnTo>
                                <a:pt x="699" y="266"/>
                              </a:lnTo>
                              <a:lnTo>
                                <a:pt x="804" y="226"/>
                              </a:lnTo>
                              <a:lnTo>
                                <a:pt x="909" y="186"/>
                              </a:lnTo>
                              <a:lnTo>
                                <a:pt x="1014" y="156"/>
                              </a:lnTo>
                              <a:lnTo>
                                <a:pt x="1124" y="131"/>
                              </a:lnTo>
                              <a:lnTo>
                                <a:pt x="1239" y="110"/>
                              </a:lnTo>
                              <a:lnTo>
                                <a:pt x="1349" y="95"/>
                              </a:lnTo>
                              <a:lnTo>
                                <a:pt x="1468" y="85"/>
                              </a:lnTo>
                              <a:lnTo>
                                <a:pt x="1588" y="80"/>
                              </a:lnTo>
                              <a:lnTo>
                                <a:pt x="1708" y="80"/>
                              </a:lnTo>
                              <a:lnTo>
                                <a:pt x="1813" y="151"/>
                              </a:lnTo>
                              <a:lnTo>
                                <a:pt x="1863" y="176"/>
                              </a:lnTo>
                              <a:lnTo>
                                <a:pt x="1788" y="201"/>
                              </a:lnTo>
                              <a:lnTo>
                                <a:pt x="1718" y="231"/>
                              </a:lnTo>
                              <a:lnTo>
                                <a:pt x="1653" y="266"/>
                              </a:lnTo>
                              <a:lnTo>
                                <a:pt x="1593" y="306"/>
                              </a:lnTo>
                              <a:lnTo>
                                <a:pt x="1533" y="346"/>
                              </a:lnTo>
                              <a:lnTo>
                                <a:pt x="1483" y="396"/>
                              </a:lnTo>
                              <a:lnTo>
                                <a:pt x="1438" y="447"/>
                              </a:lnTo>
                              <a:lnTo>
                                <a:pt x="1393" y="502"/>
                              </a:lnTo>
                              <a:lnTo>
                                <a:pt x="1239" y="487"/>
                              </a:lnTo>
                              <a:lnTo>
                                <a:pt x="1084" y="477"/>
                              </a:lnTo>
                              <a:lnTo>
                                <a:pt x="929" y="477"/>
                              </a:lnTo>
                              <a:lnTo>
                                <a:pt x="784" y="487"/>
                              </a:lnTo>
                              <a:lnTo>
                                <a:pt x="869" y="401"/>
                              </a:lnTo>
                              <a:lnTo>
                                <a:pt x="989" y="286"/>
                              </a:lnTo>
                              <a:lnTo>
                                <a:pt x="1054" y="231"/>
                              </a:lnTo>
                              <a:lnTo>
                                <a:pt x="1119" y="181"/>
                              </a:lnTo>
                              <a:lnTo>
                                <a:pt x="1179" y="136"/>
                              </a:lnTo>
                              <a:lnTo>
                                <a:pt x="1234" y="105"/>
                              </a:lnTo>
                              <a:lnTo>
                                <a:pt x="1089" y="136"/>
                              </a:lnTo>
                              <a:lnTo>
                                <a:pt x="1034" y="171"/>
                              </a:lnTo>
                              <a:lnTo>
                                <a:pt x="974" y="211"/>
                              </a:lnTo>
                              <a:lnTo>
                                <a:pt x="859" y="306"/>
                              </a:lnTo>
                              <a:lnTo>
                                <a:pt x="749" y="406"/>
                              </a:lnTo>
                              <a:lnTo>
                                <a:pt x="664" y="497"/>
                              </a:lnTo>
                              <a:lnTo>
                                <a:pt x="519" y="517"/>
                              </a:lnTo>
                              <a:lnTo>
                                <a:pt x="370" y="537"/>
                              </a:lnTo>
                              <a:lnTo>
                                <a:pt x="225" y="567"/>
                              </a:lnTo>
                              <a:lnTo>
                                <a:pt x="155" y="587"/>
                              </a:lnTo>
                              <a:lnTo>
                                <a:pt x="95" y="607"/>
                              </a:lnTo>
                              <a:lnTo>
                                <a:pt x="0" y="717"/>
                              </a:lnTo>
                              <a:lnTo>
                                <a:pt x="55" y="697"/>
                              </a:lnTo>
                              <a:lnTo>
                                <a:pt x="125" y="677"/>
                              </a:lnTo>
                              <a:lnTo>
                                <a:pt x="290" y="642"/>
                              </a:lnTo>
                              <a:lnTo>
                                <a:pt x="459" y="612"/>
                              </a:lnTo>
                              <a:lnTo>
                                <a:pt x="594" y="592"/>
                              </a:lnTo>
                              <a:lnTo>
                                <a:pt x="549" y="667"/>
                              </a:lnTo>
                              <a:lnTo>
                                <a:pt x="504" y="753"/>
                              </a:lnTo>
                              <a:lnTo>
                                <a:pt x="469" y="838"/>
                              </a:lnTo>
                              <a:lnTo>
                                <a:pt x="440" y="923"/>
                              </a:lnTo>
                              <a:lnTo>
                                <a:pt x="415" y="1018"/>
                              </a:lnTo>
                              <a:lnTo>
                                <a:pt x="395" y="1114"/>
                              </a:lnTo>
                              <a:lnTo>
                                <a:pt x="385" y="1209"/>
                              </a:lnTo>
                              <a:lnTo>
                                <a:pt x="385" y="1314"/>
                              </a:lnTo>
                              <a:lnTo>
                                <a:pt x="385" y="1435"/>
                              </a:lnTo>
                              <a:lnTo>
                                <a:pt x="190" y="1525"/>
                              </a:lnTo>
                              <a:lnTo>
                                <a:pt x="0" y="1615"/>
                              </a:lnTo>
                              <a:lnTo>
                                <a:pt x="0" y="1706"/>
                              </a:lnTo>
                              <a:lnTo>
                                <a:pt x="95" y="1656"/>
                              </a:lnTo>
                              <a:lnTo>
                                <a:pt x="190" y="1610"/>
                              </a:lnTo>
                              <a:lnTo>
                                <a:pt x="395" y="1520"/>
                              </a:lnTo>
                              <a:lnTo>
                                <a:pt x="415" y="1646"/>
                              </a:lnTo>
                              <a:lnTo>
                                <a:pt x="445" y="1771"/>
                              </a:lnTo>
                              <a:lnTo>
                                <a:pt x="479" y="1896"/>
                              </a:lnTo>
                              <a:lnTo>
                                <a:pt x="524" y="2027"/>
                              </a:lnTo>
                              <a:lnTo>
                                <a:pt x="579" y="2157"/>
                              </a:lnTo>
                              <a:lnTo>
                                <a:pt x="639" y="2283"/>
                              </a:lnTo>
                              <a:lnTo>
                                <a:pt x="709" y="2413"/>
                              </a:lnTo>
                              <a:lnTo>
                                <a:pt x="789" y="2539"/>
                              </a:lnTo>
                              <a:lnTo>
                                <a:pt x="624" y="2679"/>
                              </a:lnTo>
                              <a:lnTo>
                                <a:pt x="464" y="2814"/>
                              </a:lnTo>
                              <a:lnTo>
                                <a:pt x="320" y="2955"/>
                              </a:lnTo>
                              <a:lnTo>
                                <a:pt x="175" y="3090"/>
                              </a:lnTo>
                              <a:lnTo>
                                <a:pt x="85" y="2925"/>
                              </a:lnTo>
                              <a:lnTo>
                                <a:pt x="0" y="2759"/>
                              </a:lnTo>
                              <a:lnTo>
                                <a:pt x="0" y="2940"/>
                              </a:lnTo>
                              <a:lnTo>
                                <a:pt x="55" y="3045"/>
                              </a:lnTo>
                              <a:lnTo>
                                <a:pt x="120" y="3151"/>
                              </a:lnTo>
                              <a:lnTo>
                                <a:pt x="0" y="3271"/>
                              </a:lnTo>
                              <a:lnTo>
                                <a:pt x="0" y="3391"/>
                              </a:lnTo>
                              <a:lnTo>
                                <a:pt x="165" y="3221"/>
                              </a:lnTo>
                              <a:lnTo>
                                <a:pt x="270" y="3371"/>
                              </a:lnTo>
                              <a:lnTo>
                                <a:pt x="390" y="3522"/>
                              </a:lnTo>
                              <a:lnTo>
                                <a:pt x="519" y="3672"/>
                              </a:lnTo>
                              <a:lnTo>
                                <a:pt x="654" y="3813"/>
                              </a:lnTo>
                              <a:lnTo>
                                <a:pt x="799" y="3948"/>
                              </a:lnTo>
                              <a:lnTo>
                                <a:pt x="954" y="4079"/>
                              </a:lnTo>
                              <a:lnTo>
                                <a:pt x="1114" y="4204"/>
                              </a:lnTo>
                              <a:lnTo>
                                <a:pt x="1284" y="4325"/>
                              </a:lnTo>
                              <a:close/>
                              <a:moveTo>
                                <a:pt x="1843" y="3467"/>
                              </a:moveTo>
                              <a:lnTo>
                                <a:pt x="1843" y="3467"/>
                              </a:lnTo>
                              <a:lnTo>
                                <a:pt x="1703" y="3376"/>
                              </a:lnTo>
                              <a:lnTo>
                                <a:pt x="1568" y="3276"/>
                              </a:lnTo>
                              <a:lnTo>
                                <a:pt x="1438" y="3171"/>
                              </a:lnTo>
                              <a:lnTo>
                                <a:pt x="1319" y="3055"/>
                              </a:lnTo>
                              <a:lnTo>
                                <a:pt x="1204" y="2940"/>
                              </a:lnTo>
                              <a:lnTo>
                                <a:pt x="1094" y="2814"/>
                              </a:lnTo>
                              <a:lnTo>
                                <a:pt x="989" y="2689"/>
                              </a:lnTo>
                              <a:lnTo>
                                <a:pt x="894" y="2554"/>
                              </a:lnTo>
                              <a:lnTo>
                                <a:pt x="1049" y="2433"/>
                              </a:lnTo>
                              <a:lnTo>
                                <a:pt x="1209" y="2313"/>
                              </a:lnTo>
                              <a:lnTo>
                                <a:pt x="1408" y="2167"/>
                              </a:lnTo>
                              <a:lnTo>
                                <a:pt x="1608" y="2027"/>
                              </a:lnTo>
                              <a:lnTo>
                                <a:pt x="1678" y="2117"/>
                              </a:lnTo>
                              <a:lnTo>
                                <a:pt x="1753" y="2212"/>
                              </a:lnTo>
                              <a:lnTo>
                                <a:pt x="1828" y="2298"/>
                              </a:lnTo>
                              <a:lnTo>
                                <a:pt x="1913" y="2388"/>
                              </a:lnTo>
                              <a:lnTo>
                                <a:pt x="1998" y="2468"/>
                              </a:lnTo>
                              <a:lnTo>
                                <a:pt x="2088" y="2549"/>
                              </a:lnTo>
                              <a:lnTo>
                                <a:pt x="2183" y="2619"/>
                              </a:lnTo>
                              <a:lnTo>
                                <a:pt x="2283" y="2689"/>
                              </a:lnTo>
                              <a:lnTo>
                                <a:pt x="2063" y="3085"/>
                              </a:lnTo>
                              <a:lnTo>
                                <a:pt x="1843" y="3467"/>
                              </a:lnTo>
                              <a:close/>
                              <a:moveTo>
                                <a:pt x="3851" y="2749"/>
                              </a:moveTo>
                              <a:lnTo>
                                <a:pt x="3851" y="2749"/>
                              </a:lnTo>
                              <a:lnTo>
                                <a:pt x="3786" y="2789"/>
                              </a:lnTo>
                              <a:lnTo>
                                <a:pt x="3721" y="2819"/>
                              </a:lnTo>
                              <a:lnTo>
                                <a:pt x="3651" y="2845"/>
                              </a:lnTo>
                              <a:lnTo>
                                <a:pt x="3576" y="2865"/>
                              </a:lnTo>
                              <a:lnTo>
                                <a:pt x="3501" y="2885"/>
                              </a:lnTo>
                              <a:lnTo>
                                <a:pt x="3421" y="2895"/>
                              </a:lnTo>
                              <a:lnTo>
                                <a:pt x="3341" y="2900"/>
                              </a:lnTo>
                              <a:lnTo>
                                <a:pt x="3256" y="2900"/>
                              </a:lnTo>
                              <a:lnTo>
                                <a:pt x="3266" y="2694"/>
                              </a:lnTo>
                              <a:lnTo>
                                <a:pt x="3271" y="2483"/>
                              </a:lnTo>
                              <a:lnTo>
                                <a:pt x="3266" y="2278"/>
                              </a:lnTo>
                              <a:lnTo>
                                <a:pt x="3256" y="2077"/>
                              </a:lnTo>
                              <a:lnTo>
                                <a:pt x="3242" y="1876"/>
                              </a:lnTo>
                              <a:lnTo>
                                <a:pt x="3217" y="1681"/>
                              </a:lnTo>
                              <a:lnTo>
                                <a:pt x="3192" y="1495"/>
                              </a:lnTo>
                              <a:lnTo>
                                <a:pt x="3157" y="1309"/>
                              </a:lnTo>
                              <a:lnTo>
                                <a:pt x="3276" y="1475"/>
                              </a:lnTo>
                              <a:lnTo>
                                <a:pt x="3381" y="1651"/>
                              </a:lnTo>
                              <a:lnTo>
                                <a:pt x="3481" y="1826"/>
                              </a:lnTo>
                              <a:lnTo>
                                <a:pt x="3576" y="2007"/>
                              </a:lnTo>
                              <a:lnTo>
                                <a:pt x="3656" y="2187"/>
                              </a:lnTo>
                              <a:lnTo>
                                <a:pt x="3731" y="2373"/>
                              </a:lnTo>
                              <a:lnTo>
                                <a:pt x="3796" y="2564"/>
                              </a:lnTo>
                              <a:lnTo>
                                <a:pt x="3851" y="2749"/>
                              </a:lnTo>
                              <a:close/>
                              <a:moveTo>
                                <a:pt x="3246" y="1299"/>
                              </a:moveTo>
                              <a:lnTo>
                                <a:pt x="3246" y="1299"/>
                              </a:lnTo>
                              <a:lnTo>
                                <a:pt x="3396" y="1410"/>
                              </a:lnTo>
                              <a:lnTo>
                                <a:pt x="3541" y="1525"/>
                              </a:lnTo>
                              <a:lnTo>
                                <a:pt x="3676" y="1646"/>
                              </a:lnTo>
                              <a:lnTo>
                                <a:pt x="3796" y="1766"/>
                              </a:lnTo>
                              <a:lnTo>
                                <a:pt x="3911" y="1896"/>
                              </a:lnTo>
                              <a:lnTo>
                                <a:pt x="4016" y="2027"/>
                              </a:lnTo>
                              <a:lnTo>
                                <a:pt x="4111" y="2162"/>
                              </a:lnTo>
                              <a:lnTo>
                                <a:pt x="4195" y="2298"/>
                              </a:lnTo>
                              <a:lnTo>
                                <a:pt x="4180" y="2353"/>
                              </a:lnTo>
                              <a:lnTo>
                                <a:pt x="4156" y="2408"/>
                              </a:lnTo>
                              <a:lnTo>
                                <a:pt x="4131" y="2463"/>
                              </a:lnTo>
                              <a:lnTo>
                                <a:pt x="4096" y="2513"/>
                              </a:lnTo>
                              <a:lnTo>
                                <a:pt x="4066" y="2559"/>
                              </a:lnTo>
                              <a:lnTo>
                                <a:pt x="4026" y="2604"/>
                              </a:lnTo>
                              <a:lnTo>
                                <a:pt x="3986" y="2649"/>
                              </a:lnTo>
                              <a:lnTo>
                                <a:pt x="3941" y="2689"/>
                              </a:lnTo>
                              <a:lnTo>
                                <a:pt x="3921" y="2704"/>
                              </a:lnTo>
                              <a:lnTo>
                                <a:pt x="3866" y="2518"/>
                              </a:lnTo>
                              <a:lnTo>
                                <a:pt x="3801" y="2338"/>
                              </a:lnTo>
                              <a:lnTo>
                                <a:pt x="3726" y="2157"/>
                              </a:lnTo>
                              <a:lnTo>
                                <a:pt x="3646" y="1977"/>
                              </a:lnTo>
                              <a:lnTo>
                                <a:pt x="3561" y="1801"/>
                              </a:lnTo>
                              <a:lnTo>
                                <a:pt x="3461" y="1631"/>
                              </a:lnTo>
                              <a:lnTo>
                                <a:pt x="3356" y="1465"/>
                              </a:lnTo>
                              <a:lnTo>
                                <a:pt x="3246" y="1299"/>
                              </a:lnTo>
                              <a:close/>
                              <a:moveTo>
                                <a:pt x="3177" y="2900"/>
                              </a:moveTo>
                              <a:lnTo>
                                <a:pt x="3177" y="2900"/>
                              </a:lnTo>
                              <a:lnTo>
                                <a:pt x="3082" y="2890"/>
                              </a:lnTo>
                              <a:lnTo>
                                <a:pt x="2987" y="2875"/>
                              </a:lnTo>
                              <a:lnTo>
                                <a:pt x="2892" y="2850"/>
                              </a:lnTo>
                              <a:lnTo>
                                <a:pt x="2792" y="2825"/>
                              </a:lnTo>
                              <a:lnTo>
                                <a:pt x="2692" y="2794"/>
                              </a:lnTo>
                              <a:lnTo>
                                <a:pt x="2592" y="2754"/>
                              </a:lnTo>
                              <a:lnTo>
                                <a:pt x="2492" y="2709"/>
                              </a:lnTo>
                              <a:lnTo>
                                <a:pt x="2392" y="2659"/>
                              </a:lnTo>
                              <a:lnTo>
                                <a:pt x="2562" y="2333"/>
                              </a:lnTo>
                              <a:lnTo>
                                <a:pt x="2732" y="1992"/>
                              </a:lnTo>
                              <a:lnTo>
                                <a:pt x="2902" y="1636"/>
                              </a:lnTo>
                              <a:lnTo>
                                <a:pt x="3072" y="1269"/>
                              </a:lnTo>
                              <a:lnTo>
                                <a:pt x="3107" y="1460"/>
                              </a:lnTo>
                              <a:lnTo>
                                <a:pt x="3137" y="1651"/>
                              </a:lnTo>
                              <a:lnTo>
                                <a:pt x="3157" y="1851"/>
                              </a:lnTo>
                              <a:lnTo>
                                <a:pt x="3177" y="2052"/>
                              </a:lnTo>
                              <a:lnTo>
                                <a:pt x="3187" y="2258"/>
                              </a:lnTo>
                              <a:lnTo>
                                <a:pt x="3192" y="2468"/>
                              </a:lnTo>
                              <a:lnTo>
                                <a:pt x="3187" y="2684"/>
                              </a:lnTo>
                              <a:lnTo>
                                <a:pt x="3177" y="2900"/>
                              </a:lnTo>
                              <a:close/>
                              <a:moveTo>
                                <a:pt x="2322" y="2619"/>
                              </a:moveTo>
                              <a:lnTo>
                                <a:pt x="2322" y="2619"/>
                              </a:lnTo>
                              <a:lnTo>
                                <a:pt x="2228" y="2554"/>
                              </a:lnTo>
                              <a:lnTo>
                                <a:pt x="2138" y="2483"/>
                              </a:lnTo>
                              <a:lnTo>
                                <a:pt x="2053" y="2408"/>
                              </a:lnTo>
                              <a:lnTo>
                                <a:pt x="1968" y="2333"/>
                              </a:lnTo>
                              <a:lnTo>
                                <a:pt x="1888" y="2248"/>
                              </a:lnTo>
                              <a:lnTo>
                                <a:pt x="1813" y="2162"/>
                              </a:lnTo>
                              <a:lnTo>
                                <a:pt x="1743" y="2072"/>
                              </a:lnTo>
                              <a:lnTo>
                                <a:pt x="1678" y="1982"/>
                              </a:lnTo>
                              <a:lnTo>
                                <a:pt x="1848" y="1866"/>
                              </a:lnTo>
                              <a:lnTo>
                                <a:pt x="2018" y="1761"/>
                              </a:lnTo>
                              <a:lnTo>
                                <a:pt x="2188" y="1661"/>
                              </a:lnTo>
                              <a:lnTo>
                                <a:pt x="2352" y="1565"/>
                              </a:lnTo>
                              <a:lnTo>
                                <a:pt x="2517" y="1475"/>
                              </a:lnTo>
                              <a:lnTo>
                                <a:pt x="2677" y="1390"/>
                              </a:lnTo>
                              <a:lnTo>
                                <a:pt x="2837" y="1314"/>
                              </a:lnTo>
                              <a:lnTo>
                                <a:pt x="2997" y="1239"/>
                              </a:lnTo>
                              <a:lnTo>
                                <a:pt x="2827" y="1605"/>
                              </a:lnTo>
                              <a:lnTo>
                                <a:pt x="2662" y="1957"/>
                              </a:lnTo>
                              <a:lnTo>
                                <a:pt x="2492" y="2293"/>
                              </a:lnTo>
                              <a:lnTo>
                                <a:pt x="2322" y="2619"/>
                              </a:lnTo>
                              <a:close/>
                              <a:moveTo>
                                <a:pt x="1633" y="1911"/>
                              </a:moveTo>
                              <a:lnTo>
                                <a:pt x="1633" y="1911"/>
                              </a:lnTo>
                              <a:lnTo>
                                <a:pt x="1578" y="1826"/>
                              </a:lnTo>
                              <a:lnTo>
                                <a:pt x="1528" y="1736"/>
                              </a:lnTo>
                              <a:lnTo>
                                <a:pt x="1468" y="1610"/>
                              </a:lnTo>
                              <a:lnTo>
                                <a:pt x="1418" y="1480"/>
                              </a:lnTo>
                              <a:lnTo>
                                <a:pt x="1379" y="1360"/>
                              </a:lnTo>
                              <a:lnTo>
                                <a:pt x="1354" y="1239"/>
                              </a:lnTo>
                              <a:lnTo>
                                <a:pt x="1558" y="1199"/>
                              </a:lnTo>
                              <a:lnTo>
                                <a:pt x="1743" y="1174"/>
                              </a:lnTo>
                              <a:lnTo>
                                <a:pt x="1928" y="1154"/>
                              </a:lnTo>
                              <a:lnTo>
                                <a:pt x="2108" y="1144"/>
                              </a:lnTo>
                              <a:lnTo>
                                <a:pt x="2288" y="1134"/>
                              </a:lnTo>
                              <a:lnTo>
                                <a:pt x="2462" y="1134"/>
                              </a:lnTo>
                              <a:lnTo>
                                <a:pt x="2632" y="1139"/>
                              </a:lnTo>
                              <a:lnTo>
                                <a:pt x="2797" y="1154"/>
                              </a:lnTo>
                              <a:lnTo>
                                <a:pt x="2957" y="1169"/>
                              </a:lnTo>
                              <a:lnTo>
                                <a:pt x="2802" y="1239"/>
                              </a:lnTo>
                              <a:lnTo>
                                <a:pt x="2642" y="1319"/>
                              </a:lnTo>
                              <a:lnTo>
                                <a:pt x="2477" y="1405"/>
                              </a:lnTo>
                              <a:lnTo>
                                <a:pt x="2313" y="1495"/>
                              </a:lnTo>
                              <a:lnTo>
                                <a:pt x="2143" y="1590"/>
                              </a:lnTo>
                              <a:lnTo>
                                <a:pt x="1973" y="1691"/>
                              </a:lnTo>
                              <a:lnTo>
                                <a:pt x="1803" y="1801"/>
                              </a:lnTo>
                              <a:lnTo>
                                <a:pt x="1633" y="1911"/>
                              </a:lnTo>
                              <a:close/>
                              <a:moveTo>
                                <a:pt x="3047" y="3843"/>
                              </a:moveTo>
                              <a:lnTo>
                                <a:pt x="3047" y="3843"/>
                              </a:lnTo>
                              <a:lnTo>
                                <a:pt x="2917" y="3833"/>
                              </a:lnTo>
                              <a:lnTo>
                                <a:pt x="2777" y="3813"/>
                              </a:lnTo>
                              <a:lnTo>
                                <a:pt x="2637" y="3783"/>
                              </a:lnTo>
                              <a:lnTo>
                                <a:pt x="2497" y="3748"/>
                              </a:lnTo>
                              <a:lnTo>
                                <a:pt x="2352" y="3702"/>
                              </a:lnTo>
                              <a:lnTo>
                                <a:pt x="2208" y="3647"/>
                              </a:lnTo>
                              <a:lnTo>
                                <a:pt x="2058" y="3582"/>
                              </a:lnTo>
                              <a:lnTo>
                                <a:pt x="1913" y="3507"/>
                              </a:lnTo>
                              <a:lnTo>
                                <a:pt x="2133" y="3126"/>
                              </a:lnTo>
                              <a:lnTo>
                                <a:pt x="2352" y="2729"/>
                              </a:lnTo>
                              <a:lnTo>
                                <a:pt x="2457" y="2784"/>
                              </a:lnTo>
                              <a:lnTo>
                                <a:pt x="2562" y="2830"/>
                              </a:lnTo>
                              <a:lnTo>
                                <a:pt x="2667" y="2870"/>
                              </a:lnTo>
                              <a:lnTo>
                                <a:pt x="2772" y="2900"/>
                              </a:lnTo>
                              <a:lnTo>
                                <a:pt x="2872" y="2930"/>
                              </a:lnTo>
                              <a:lnTo>
                                <a:pt x="2977" y="2950"/>
                              </a:lnTo>
                              <a:lnTo>
                                <a:pt x="3072" y="2965"/>
                              </a:lnTo>
                              <a:lnTo>
                                <a:pt x="3172" y="2975"/>
                              </a:lnTo>
                              <a:lnTo>
                                <a:pt x="3152" y="3201"/>
                              </a:lnTo>
                              <a:lnTo>
                                <a:pt x="3122" y="3422"/>
                              </a:lnTo>
                              <a:lnTo>
                                <a:pt x="3087" y="3637"/>
                              </a:lnTo>
                              <a:lnTo>
                                <a:pt x="3047" y="3843"/>
                              </a:lnTo>
                              <a:close/>
                              <a:moveTo>
                                <a:pt x="3626" y="3758"/>
                              </a:moveTo>
                              <a:lnTo>
                                <a:pt x="3626" y="3758"/>
                              </a:lnTo>
                              <a:lnTo>
                                <a:pt x="3511" y="3798"/>
                              </a:lnTo>
                              <a:lnTo>
                                <a:pt x="3386" y="3823"/>
                              </a:lnTo>
                              <a:lnTo>
                                <a:pt x="3261" y="3838"/>
                              </a:lnTo>
                              <a:lnTo>
                                <a:pt x="3132" y="3843"/>
                              </a:lnTo>
                              <a:lnTo>
                                <a:pt x="3172" y="3637"/>
                              </a:lnTo>
                              <a:lnTo>
                                <a:pt x="3202" y="3427"/>
                              </a:lnTo>
                              <a:lnTo>
                                <a:pt x="3232" y="3206"/>
                              </a:lnTo>
                              <a:lnTo>
                                <a:pt x="3251" y="2980"/>
                              </a:lnTo>
                              <a:lnTo>
                                <a:pt x="3336" y="2980"/>
                              </a:lnTo>
                              <a:lnTo>
                                <a:pt x="3421" y="2975"/>
                              </a:lnTo>
                              <a:lnTo>
                                <a:pt x="3501" y="2965"/>
                              </a:lnTo>
                              <a:lnTo>
                                <a:pt x="3581" y="2950"/>
                              </a:lnTo>
                              <a:lnTo>
                                <a:pt x="3661" y="2925"/>
                              </a:lnTo>
                              <a:lnTo>
                                <a:pt x="3731" y="2900"/>
                              </a:lnTo>
                              <a:lnTo>
                                <a:pt x="3806" y="2870"/>
                              </a:lnTo>
                              <a:lnTo>
                                <a:pt x="3871" y="2835"/>
                              </a:lnTo>
                              <a:lnTo>
                                <a:pt x="3911" y="3020"/>
                              </a:lnTo>
                              <a:lnTo>
                                <a:pt x="3941" y="3206"/>
                              </a:lnTo>
                              <a:lnTo>
                                <a:pt x="3961" y="3391"/>
                              </a:lnTo>
                              <a:lnTo>
                                <a:pt x="3971" y="3572"/>
                              </a:lnTo>
                              <a:lnTo>
                                <a:pt x="3891" y="3627"/>
                              </a:lnTo>
                              <a:lnTo>
                                <a:pt x="3806" y="3677"/>
                              </a:lnTo>
                              <a:lnTo>
                                <a:pt x="3721" y="3723"/>
                              </a:lnTo>
                              <a:lnTo>
                                <a:pt x="3626" y="3758"/>
                              </a:lnTo>
                              <a:close/>
                              <a:moveTo>
                                <a:pt x="4505" y="2960"/>
                              </a:moveTo>
                              <a:lnTo>
                                <a:pt x="4490" y="2955"/>
                              </a:lnTo>
                              <a:lnTo>
                                <a:pt x="4505" y="2950"/>
                              </a:lnTo>
                              <a:lnTo>
                                <a:pt x="4505" y="2960"/>
                              </a:lnTo>
                              <a:close/>
                              <a:moveTo>
                                <a:pt x="4305" y="1811"/>
                              </a:moveTo>
                              <a:lnTo>
                                <a:pt x="4305" y="1811"/>
                              </a:lnTo>
                              <a:lnTo>
                                <a:pt x="4350" y="1937"/>
                              </a:lnTo>
                              <a:lnTo>
                                <a:pt x="4390" y="2062"/>
                              </a:lnTo>
                              <a:lnTo>
                                <a:pt x="4425" y="2192"/>
                              </a:lnTo>
                              <a:lnTo>
                                <a:pt x="4455" y="2318"/>
                              </a:lnTo>
                              <a:lnTo>
                                <a:pt x="4475" y="2453"/>
                              </a:lnTo>
                              <a:lnTo>
                                <a:pt x="4490" y="2584"/>
                              </a:lnTo>
                              <a:lnTo>
                                <a:pt x="4500" y="2714"/>
                              </a:lnTo>
                              <a:lnTo>
                                <a:pt x="4505" y="2850"/>
                              </a:lnTo>
                              <a:lnTo>
                                <a:pt x="4465" y="2704"/>
                              </a:lnTo>
                              <a:lnTo>
                                <a:pt x="4415" y="2564"/>
                              </a:lnTo>
                              <a:lnTo>
                                <a:pt x="4355" y="2423"/>
                              </a:lnTo>
                              <a:lnTo>
                                <a:pt x="4285" y="2288"/>
                              </a:lnTo>
                              <a:lnTo>
                                <a:pt x="4295" y="2233"/>
                              </a:lnTo>
                              <a:lnTo>
                                <a:pt x="4305" y="2177"/>
                              </a:lnTo>
                              <a:lnTo>
                                <a:pt x="4315" y="2117"/>
                              </a:lnTo>
                              <a:lnTo>
                                <a:pt x="4315" y="2062"/>
                              </a:lnTo>
                              <a:lnTo>
                                <a:pt x="4315" y="1937"/>
                              </a:lnTo>
                              <a:lnTo>
                                <a:pt x="4305" y="1811"/>
                              </a:lnTo>
                              <a:close/>
                              <a:moveTo>
                                <a:pt x="4440" y="2935"/>
                              </a:moveTo>
                              <a:lnTo>
                                <a:pt x="4440" y="2930"/>
                              </a:lnTo>
                              <a:lnTo>
                                <a:pt x="4400" y="3020"/>
                              </a:lnTo>
                              <a:lnTo>
                                <a:pt x="4360" y="3100"/>
                              </a:lnTo>
                              <a:lnTo>
                                <a:pt x="4315" y="3181"/>
                              </a:lnTo>
                              <a:lnTo>
                                <a:pt x="4265" y="3256"/>
                              </a:lnTo>
                              <a:lnTo>
                                <a:pt x="4215" y="3326"/>
                              </a:lnTo>
                              <a:lnTo>
                                <a:pt x="4166" y="3391"/>
                              </a:lnTo>
                              <a:lnTo>
                                <a:pt x="4106" y="3452"/>
                              </a:lnTo>
                              <a:lnTo>
                                <a:pt x="4046" y="3512"/>
                              </a:lnTo>
                              <a:lnTo>
                                <a:pt x="4036" y="3331"/>
                              </a:lnTo>
                              <a:lnTo>
                                <a:pt x="4011" y="3151"/>
                              </a:lnTo>
                              <a:lnTo>
                                <a:pt x="3981" y="2970"/>
                              </a:lnTo>
                              <a:lnTo>
                                <a:pt x="3941" y="2789"/>
                              </a:lnTo>
                              <a:lnTo>
                                <a:pt x="3991" y="2749"/>
                              </a:lnTo>
                              <a:lnTo>
                                <a:pt x="4031" y="2714"/>
                              </a:lnTo>
                              <a:lnTo>
                                <a:pt x="4071" y="2674"/>
                              </a:lnTo>
                              <a:lnTo>
                                <a:pt x="4111" y="2629"/>
                              </a:lnTo>
                              <a:lnTo>
                                <a:pt x="4146" y="2589"/>
                              </a:lnTo>
                              <a:lnTo>
                                <a:pt x="4175" y="2544"/>
                              </a:lnTo>
                              <a:lnTo>
                                <a:pt x="4200" y="2493"/>
                              </a:lnTo>
                              <a:lnTo>
                                <a:pt x="4225" y="2443"/>
                              </a:lnTo>
                              <a:lnTo>
                                <a:pt x="4250" y="2393"/>
                              </a:lnTo>
                              <a:lnTo>
                                <a:pt x="4310" y="2529"/>
                              </a:lnTo>
                              <a:lnTo>
                                <a:pt x="4365" y="2659"/>
                              </a:lnTo>
                              <a:lnTo>
                                <a:pt x="4410" y="2794"/>
                              </a:lnTo>
                              <a:lnTo>
                                <a:pt x="4440" y="2935"/>
                              </a:lnTo>
                              <a:close/>
                              <a:moveTo>
                                <a:pt x="4200" y="1580"/>
                              </a:moveTo>
                              <a:lnTo>
                                <a:pt x="4200" y="1580"/>
                              </a:lnTo>
                              <a:lnTo>
                                <a:pt x="4200" y="1590"/>
                              </a:lnTo>
                              <a:lnTo>
                                <a:pt x="4185" y="1595"/>
                              </a:lnTo>
                              <a:lnTo>
                                <a:pt x="4200" y="1580"/>
                              </a:lnTo>
                              <a:close/>
                              <a:moveTo>
                                <a:pt x="4175" y="1610"/>
                              </a:moveTo>
                              <a:lnTo>
                                <a:pt x="4175" y="1610"/>
                              </a:lnTo>
                              <a:lnTo>
                                <a:pt x="4195" y="1686"/>
                              </a:lnTo>
                              <a:lnTo>
                                <a:pt x="4215" y="1761"/>
                              </a:lnTo>
                              <a:lnTo>
                                <a:pt x="4225" y="1836"/>
                              </a:lnTo>
                              <a:lnTo>
                                <a:pt x="4235" y="1911"/>
                              </a:lnTo>
                              <a:lnTo>
                                <a:pt x="4240" y="1982"/>
                              </a:lnTo>
                              <a:lnTo>
                                <a:pt x="4235" y="2052"/>
                              </a:lnTo>
                              <a:lnTo>
                                <a:pt x="4230" y="2122"/>
                              </a:lnTo>
                              <a:lnTo>
                                <a:pt x="4225" y="2187"/>
                              </a:lnTo>
                              <a:lnTo>
                                <a:pt x="4136" y="2052"/>
                              </a:lnTo>
                              <a:lnTo>
                                <a:pt x="4041" y="1927"/>
                              </a:lnTo>
                              <a:lnTo>
                                <a:pt x="3936" y="1801"/>
                              </a:lnTo>
                              <a:lnTo>
                                <a:pt x="3821" y="1676"/>
                              </a:lnTo>
                              <a:lnTo>
                                <a:pt x="3696" y="1560"/>
                              </a:lnTo>
                              <a:lnTo>
                                <a:pt x="3566" y="1445"/>
                              </a:lnTo>
                              <a:lnTo>
                                <a:pt x="3426" y="1330"/>
                              </a:lnTo>
                              <a:lnTo>
                                <a:pt x="3281" y="1224"/>
                              </a:lnTo>
                              <a:lnTo>
                                <a:pt x="3416" y="1259"/>
                              </a:lnTo>
                              <a:lnTo>
                                <a:pt x="3541" y="1294"/>
                              </a:lnTo>
                              <a:lnTo>
                                <a:pt x="3661" y="1335"/>
                              </a:lnTo>
                              <a:lnTo>
                                <a:pt x="3781" y="1380"/>
                              </a:lnTo>
                              <a:lnTo>
                                <a:pt x="3886" y="1430"/>
                              </a:lnTo>
                              <a:lnTo>
                                <a:pt x="3991" y="1485"/>
                              </a:lnTo>
                              <a:lnTo>
                                <a:pt x="4086" y="1545"/>
                              </a:lnTo>
                              <a:lnTo>
                                <a:pt x="4175" y="1610"/>
                              </a:lnTo>
                              <a:close/>
                              <a:moveTo>
                                <a:pt x="4151" y="1495"/>
                              </a:moveTo>
                              <a:lnTo>
                                <a:pt x="4151" y="1495"/>
                              </a:lnTo>
                              <a:lnTo>
                                <a:pt x="4061" y="1435"/>
                              </a:lnTo>
                              <a:lnTo>
                                <a:pt x="3961" y="1380"/>
                              </a:lnTo>
                              <a:lnTo>
                                <a:pt x="3856" y="1330"/>
                              </a:lnTo>
                              <a:lnTo>
                                <a:pt x="3746" y="1284"/>
                              </a:lnTo>
                              <a:lnTo>
                                <a:pt x="3631" y="1239"/>
                              </a:lnTo>
                              <a:lnTo>
                                <a:pt x="3511" y="1199"/>
                              </a:lnTo>
                              <a:lnTo>
                                <a:pt x="3381" y="1169"/>
                              </a:lnTo>
                              <a:lnTo>
                                <a:pt x="3251" y="1139"/>
                              </a:lnTo>
                              <a:lnTo>
                                <a:pt x="3386" y="1089"/>
                              </a:lnTo>
                              <a:lnTo>
                                <a:pt x="3516" y="1049"/>
                              </a:lnTo>
                              <a:lnTo>
                                <a:pt x="3641" y="1013"/>
                              </a:lnTo>
                              <a:lnTo>
                                <a:pt x="3761" y="983"/>
                              </a:lnTo>
                              <a:lnTo>
                                <a:pt x="3751" y="948"/>
                              </a:lnTo>
                              <a:lnTo>
                                <a:pt x="3866" y="1074"/>
                              </a:lnTo>
                              <a:lnTo>
                                <a:pt x="3971" y="1209"/>
                              </a:lnTo>
                              <a:lnTo>
                                <a:pt x="4066" y="1350"/>
                              </a:lnTo>
                              <a:lnTo>
                                <a:pt x="4151" y="1495"/>
                              </a:lnTo>
                              <a:close/>
                              <a:moveTo>
                                <a:pt x="3716" y="913"/>
                              </a:moveTo>
                              <a:lnTo>
                                <a:pt x="3716" y="913"/>
                              </a:lnTo>
                              <a:lnTo>
                                <a:pt x="3586" y="943"/>
                              </a:lnTo>
                              <a:lnTo>
                                <a:pt x="3446" y="983"/>
                              </a:lnTo>
                              <a:lnTo>
                                <a:pt x="3301" y="1034"/>
                              </a:lnTo>
                              <a:lnTo>
                                <a:pt x="3152" y="1089"/>
                              </a:lnTo>
                              <a:lnTo>
                                <a:pt x="3361" y="602"/>
                              </a:lnTo>
                              <a:lnTo>
                                <a:pt x="3456" y="677"/>
                              </a:lnTo>
                              <a:lnTo>
                                <a:pt x="3546" y="753"/>
                              </a:lnTo>
                              <a:lnTo>
                                <a:pt x="3636" y="828"/>
                              </a:lnTo>
                              <a:lnTo>
                                <a:pt x="3716" y="913"/>
                              </a:lnTo>
                              <a:close/>
                              <a:moveTo>
                                <a:pt x="3232" y="517"/>
                              </a:moveTo>
                              <a:lnTo>
                                <a:pt x="3232" y="517"/>
                              </a:lnTo>
                              <a:lnTo>
                                <a:pt x="3291" y="557"/>
                              </a:lnTo>
                              <a:lnTo>
                                <a:pt x="3092" y="1024"/>
                              </a:lnTo>
                              <a:lnTo>
                                <a:pt x="3062" y="918"/>
                              </a:lnTo>
                              <a:lnTo>
                                <a:pt x="3032" y="818"/>
                              </a:lnTo>
                              <a:lnTo>
                                <a:pt x="2997" y="717"/>
                              </a:lnTo>
                              <a:lnTo>
                                <a:pt x="2962" y="622"/>
                              </a:lnTo>
                              <a:lnTo>
                                <a:pt x="2922" y="532"/>
                              </a:lnTo>
                              <a:lnTo>
                                <a:pt x="2882" y="447"/>
                              </a:lnTo>
                              <a:lnTo>
                                <a:pt x="2842" y="366"/>
                              </a:lnTo>
                              <a:lnTo>
                                <a:pt x="2797" y="291"/>
                              </a:lnTo>
                              <a:lnTo>
                                <a:pt x="2912" y="336"/>
                              </a:lnTo>
                              <a:lnTo>
                                <a:pt x="3017" y="391"/>
                              </a:lnTo>
                              <a:lnTo>
                                <a:pt x="3127" y="452"/>
                              </a:lnTo>
                              <a:lnTo>
                                <a:pt x="3232" y="517"/>
                              </a:lnTo>
                              <a:close/>
                              <a:moveTo>
                                <a:pt x="2762" y="276"/>
                              </a:moveTo>
                              <a:lnTo>
                                <a:pt x="2717" y="301"/>
                              </a:lnTo>
                              <a:lnTo>
                                <a:pt x="2757" y="376"/>
                              </a:lnTo>
                              <a:lnTo>
                                <a:pt x="2797" y="452"/>
                              </a:lnTo>
                              <a:lnTo>
                                <a:pt x="2837" y="527"/>
                              </a:lnTo>
                              <a:lnTo>
                                <a:pt x="2872" y="612"/>
                              </a:lnTo>
                              <a:lnTo>
                                <a:pt x="2907" y="702"/>
                              </a:lnTo>
                              <a:lnTo>
                                <a:pt x="2937" y="793"/>
                              </a:lnTo>
                              <a:lnTo>
                                <a:pt x="2997" y="983"/>
                              </a:lnTo>
                              <a:lnTo>
                                <a:pt x="2897" y="868"/>
                              </a:lnTo>
                              <a:lnTo>
                                <a:pt x="2792" y="763"/>
                              </a:lnTo>
                              <a:lnTo>
                                <a:pt x="2682" y="657"/>
                              </a:lnTo>
                              <a:lnTo>
                                <a:pt x="2567" y="557"/>
                              </a:lnTo>
                              <a:lnTo>
                                <a:pt x="2452" y="462"/>
                              </a:lnTo>
                              <a:lnTo>
                                <a:pt x="2332" y="371"/>
                              </a:lnTo>
                              <a:lnTo>
                                <a:pt x="2213" y="286"/>
                              </a:lnTo>
                              <a:lnTo>
                                <a:pt x="2083" y="206"/>
                              </a:lnTo>
                              <a:lnTo>
                                <a:pt x="2188" y="196"/>
                              </a:lnTo>
                              <a:lnTo>
                                <a:pt x="2298" y="191"/>
                              </a:lnTo>
                              <a:lnTo>
                                <a:pt x="2293" y="136"/>
                              </a:lnTo>
                              <a:lnTo>
                                <a:pt x="2412" y="161"/>
                              </a:lnTo>
                              <a:lnTo>
                                <a:pt x="2527" y="196"/>
                              </a:lnTo>
                              <a:lnTo>
                                <a:pt x="2647" y="231"/>
                              </a:lnTo>
                              <a:lnTo>
                                <a:pt x="2762" y="276"/>
                              </a:lnTo>
                              <a:close/>
                              <a:moveTo>
                                <a:pt x="1858" y="80"/>
                              </a:moveTo>
                              <a:lnTo>
                                <a:pt x="1858" y="80"/>
                              </a:lnTo>
                              <a:lnTo>
                                <a:pt x="2018" y="95"/>
                              </a:lnTo>
                              <a:lnTo>
                                <a:pt x="2183" y="115"/>
                              </a:lnTo>
                              <a:lnTo>
                                <a:pt x="2078" y="126"/>
                              </a:lnTo>
                              <a:lnTo>
                                <a:pt x="1978" y="146"/>
                              </a:lnTo>
                              <a:lnTo>
                                <a:pt x="1858" y="80"/>
                              </a:lnTo>
                              <a:close/>
                              <a:moveTo>
                                <a:pt x="1963" y="231"/>
                              </a:moveTo>
                              <a:lnTo>
                                <a:pt x="1963" y="231"/>
                              </a:lnTo>
                              <a:lnTo>
                                <a:pt x="2093" y="306"/>
                              </a:lnTo>
                              <a:lnTo>
                                <a:pt x="2218" y="386"/>
                              </a:lnTo>
                              <a:lnTo>
                                <a:pt x="2342" y="477"/>
                              </a:lnTo>
                              <a:lnTo>
                                <a:pt x="2462" y="567"/>
                              </a:lnTo>
                              <a:lnTo>
                                <a:pt x="2577" y="667"/>
                              </a:lnTo>
                              <a:lnTo>
                                <a:pt x="2687" y="773"/>
                              </a:lnTo>
                              <a:lnTo>
                                <a:pt x="2797" y="878"/>
                              </a:lnTo>
                              <a:lnTo>
                                <a:pt x="2902" y="993"/>
                              </a:lnTo>
                              <a:lnTo>
                                <a:pt x="2737" y="908"/>
                              </a:lnTo>
                              <a:lnTo>
                                <a:pt x="2572" y="828"/>
                              </a:lnTo>
                              <a:lnTo>
                                <a:pt x="2402" y="758"/>
                              </a:lnTo>
                              <a:lnTo>
                                <a:pt x="2228" y="692"/>
                              </a:lnTo>
                              <a:lnTo>
                                <a:pt x="2058" y="637"/>
                              </a:lnTo>
                              <a:lnTo>
                                <a:pt x="1883" y="592"/>
                              </a:lnTo>
                              <a:lnTo>
                                <a:pt x="1708" y="552"/>
                              </a:lnTo>
                              <a:lnTo>
                                <a:pt x="1533" y="522"/>
                              </a:lnTo>
                              <a:lnTo>
                                <a:pt x="1483" y="512"/>
                              </a:lnTo>
                              <a:lnTo>
                                <a:pt x="1528" y="462"/>
                              </a:lnTo>
                              <a:lnTo>
                                <a:pt x="1573" y="416"/>
                              </a:lnTo>
                              <a:lnTo>
                                <a:pt x="1628" y="376"/>
                              </a:lnTo>
                              <a:lnTo>
                                <a:pt x="1688" y="336"/>
                              </a:lnTo>
                              <a:lnTo>
                                <a:pt x="1748" y="306"/>
                              </a:lnTo>
                              <a:lnTo>
                                <a:pt x="1818" y="276"/>
                              </a:lnTo>
                              <a:lnTo>
                                <a:pt x="1888" y="251"/>
                              </a:lnTo>
                              <a:lnTo>
                                <a:pt x="1963" y="231"/>
                              </a:lnTo>
                              <a:close/>
                              <a:moveTo>
                                <a:pt x="1433" y="587"/>
                              </a:moveTo>
                              <a:lnTo>
                                <a:pt x="1433" y="587"/>
                              </a:lnTo>
                              <a:lnTo>
                                <a:pt x="1618" y="617"/>
                              </a:lnTo>
                              <a:lnTo>
                                <a:pt x="1803" y="657"/>
                              </a:lnTo>
                              <a:lnTo>
                                <a:pt x="1988" y="702"/>
                              </a:lnTo>
                              <a:lnTo>
                                <a:pt x="2173" y="763"/>
                              </a:lnTo>
                              <a:lnTo>
                                <a:pt x="2357" y="828"/>
                              </a:lnTo>
                              <a:lnTo>
                                <a:pt x="2542" y="903"/>
                              </a:lnTo>
                              <a:lnTo>
                                <a:pt x="2722" y="988"/>
                              </a:lnTo>
                              <a:lnTo>
                                <a:pt x="2902" y="1084"/>
                              </a:lnTo>
                              <a:lnTo>
                                <a:pt x="2742" y="1069"/>
                              </a:lnTo>
                              <a:lnTo>
                                <a:pt x="2582" y="1059"/>
                              </a:lnTo>
                              <a:lnTo>
                                <a:pt x="2412" y="1054"/>
                              </a:lnTo>
                              <a:lnTo>
                                <a:pt x="2248" y="1059"/>
                              </a:lnTo>
                              <a:lnTo>
                                <a:pt x="2073" y="1064"/>
                              </a:lnTo>
                              <a:lnTo>
                                <a:pt x="1903" y="1079"/>
                              </a:lnTo>
                              <a:lnTo>
                                <a:pt x="1723" y="1099"/>
                              </a:lnTo>
                              <a:lnTo>
                                <a:pt x="1548" y="1124"/>
                              </a:lnTo>
                              <a:lnTo>
                                <a:pt x="1339" y="1159"/>
                              </a:lnTo>
                              <a:lnTo>
                                <a:pt x="1334" y="1084"/>
                              </a:lnTo>
                              <a:lnTo>
                                <a:pt x="1329" y="1008"/>
                              </a:lnTo>
                              <a:lnTo>
                                <a:pt x="1334" y="943"/>
                              </a:lnTo>
                              <a:lnTo>
                                <a:pt x="1339" y="883"/>
                              </a:lnTo>
                              <a:lnTo>
                                <a:pt x="1349" y="818"/>
                              </a:lnTo>
                              <a:lnTo>
                                <a:pt x="1364" y="758"/>
                              </a:lnTo>
                              <a:lnTo>
                                <a:pt x="1393" y="672"/>
                              </a:lnTo>
                              <a:lnTo>
                                <a:pt x="1433" y="587"/>
                              </a:lnTo>
                              <a:close/>
                              <a:moveTo>
                                <a:pt x="464" y="1314"/>
                              </a:moveTo>
                              <a:lnTo>
                                <a:pt x="464" y="1314"/>
                              </a:lnTo>
                              <a:lnTo>
                                <a:pt x="464" y="1209"/>
                              </a:lnTo>
                              <a:lnTo>
                                <a:pt x="479" y="1109"/>
                              </a:lnTo>
                              <a:lnTo>
                                <a:pt x="499" y="1008"/>
                              </a:lnTo>
                              <a:lnTo>
                                <a:pt x="524" y="913"/>
                              </a:lnTo>
                              <a:lnTo>
                                <a:pt x="559" y="823"/>
                              </a:lnTo>
                              <a:lnTo>
                                <a:pt x="599" y="738"/>
                              </a:lnTo>
                              <a:lnTo>
                                <a:pt x="649" y="652"/>
                              </a:lnTo>
                              <a:lnTo>
                                <a:pt x="704" y="577"/>
                              </a:lnTo>
                              <a:lnTo>
                                <a:pt x="859" y="562"/>
                              </a:lnTo>
                              <a:lnTo>
                                <a:pt x="1019" y="562"/>
                              </a:lnTo>
                              <a:lnTo>
                                <a:pt x="1184" y="567"/>
                              </a:lnTo>
                              <a:lnTo>
                                <a:pt x="1349" y="577"/>
                              </a:lnTo>
                              <a:lnTo>
                                <a:pt x="1314" y="657"/>
                              </a:lnTo>
                              <a:lnTo>
                                <a:pt x="1284" y="738"/>
                              </a:lnTo>
                              <a:lnTo>
                                <a:pt x="1274" y="788"/>
                              </a:lnTo>
                              <a:lnTo>
                                <a:pt x="1264" y="843"/>
                              </a:lnTo>
                              <a:lnTo>
                                <a:pt x="1249" y="948"/>
                              </a:lnTo>
                              <a:lnTo>
                                <a:pt x="1249" y="1059"/>
                              </a:lnTo>
                              <a:lnTo>
                                <a:pt x="1259" y="1174"/>
                              </a:lnTo>
                              <a:lnTo>
                                <a:pt x="1054" y="1219"/>
                              </a:lnTo>
                              <a:lnTo>
                                <a:pt x="849" y="1274"/>
                              </a:lnTo>
                              <a:lnTo>
                                <a:pt x="654" y="1340"/>
                              </a:lnTo>
                              <a:lnTo>
                                <a:pt x="464" y="1405"/>
                              </a:lnTo>
                              <a:lnTo>
                                <a:pt x="464" y="1314"/>
                              </a:lnTo>
                              <a:close/>
                              <a:moveTo>
                                <a:pt x="469" y="1490"/>
                              </a:moveTo>
                              <a:lnTo>
                                <a:pt x="469" y="1490"/>
                              </a:lnTo>
                              <a:lnTo>
                                <a:pt x="659" y="1420"/>
                              </a:lnTo>
                              <a:lnTo>
                                <a:pt x="859" y="1355"/>
                              </a:lnTo>
                              <a:lnTo>
                                <a:pt x="1064" y="1299"/>
                              </a:lnTo>
                              <a:lnTo>
                                <a:pt x="1274" y="1254"/>
                              </a:lnTo>
                              <a:lnTo>
                                <a:pt x="1294" y="1340"/>
                              </a:lnTo>
                              <a:lnTo>
                                <a:pt x="1319" y="1430"/>
                              </a:lnTo>
                              <a:lnTo>
                                <a:pt x="1344" y="1520"/>
                              </a:lnTo>
                              <a:lnTo>
                                <a:pt x="1379" y="1605"/>
                              </a:lnTo>
                              <a:lnTo>
                                <a:pt x="1418" y="1696"/>
                              </a:lnTo>
                              <a:lnTo>
                                <a:pt x="1463" y="1786"/>
                              </a:lnTo>
                              <a:lnTo>
                                <a:pt x="1513" y="1871"/>
                              </a:lnTo>
                              <a:lnTo>
                                <a:pt x="1563" y="1957"/>
                              </a:lnTo>
                              <a:lnTo>
                                <a:pt x="1364" y="2102"/>
                              </a:lnTo>
                              <a:lnTo>
                                <a:pt x="1159" y="2248"/>
                              </a:lnTo>
                              <a:lnTo>
                                <a:pt x="1004" y="2368"/>
                              </a:lnTo>
                              <a:lnTo>
                                <a:pt x="854" y="2488"/>
                              </a:lnTo>
                              <a:lnTo>
                                <a:pt x="779" y="2368"/>
                              </a:lnTo>
                              <a:lnTo>
                                <a:pt x="709" y="2243"/>
                              </a:lnTo>
                              <a:lnTo>
                                <a:pt x="649" y="2117"/>
                              </a:lnTo>
                              <a:lnTo>
                                <a:pt x="594" y="1992"/>
                              </a:lnTo>
                              <a:lnTo>
                                <a:pt x="554" y="1861"/>
                              </a:lnTo>
                              <a:lnTo>
                                <a:pt x="514" y="1736"/>
                              </a:lnTo>
                              <a:lnTo>
                                <a:pt x="489" y="1610"/>
                              </a:lnTo>
                              <a:lnTo>
                                <a:pt x="469" y="1490"/>
                              </a:lnTo>
                              <a:close/>
                              <a:moveTo>
                                <a:pt x="834" y="2609"/>
                              </a:moveTo>
                              <a:lnTo>
                                <a:pt x="834" y="2609"/>
                              </a:lnTo>
                              <a:lnTo>
                                <a:pt x="934" y="2744"/>
                              </a:lnTo>
                              <a:lnTo>
                                <a:pt x="1039" y="2875"/>
                              </a:lnTo>
                              <a:lnTo>
                                <a:pt x="1149" y="3000"/>
                              </a:lnTo>
                              <a:lnTo>
                                <a:pt x="1269" y="3121"/>
                              </a:lnTo>
                              <a:lnTo>
                                <a:pt x="1398" y="3236"/>
                              </a:lnTo>
                              <a:lnTo>
                                <a:pt x="1528" y="3346"/>
                              </a:lnTo>
                              <a:lnTo>
                                <a:pt x="1663" y="3447"/>
                              </a:lnTo>
                              <a:lnTo>
                                <a:pt x="1798" y="3537"/>
                              </a:lnTo>
                              <a:lnTo>
                                <a:pt x="1683" y="3723"/>
                              </a:lnTo>
                              <a:lnTo>
                                <a:pt x="1568" y="3903"/>
                              </a:lnTo>
                              <a:lnTo>
                                <a:pt x="1448" y="4084"/>
                              </a:lnTo>
                              <a:lnTo>
                                <a:pt x="1329" y="4259"/>
                              </a:lnTo>
                              <a:lnTo>
                                <a:pt x="1169" y="4149"/>
                              </a:lnTo>
                              <a:lnTo>
                                <a:pt x="1014" y="4024"/>
                              </a:lnTo>
                              <a:lnTo>
                                <a:pt x="864" y="3898"/>
                              </a:lnTo>
                              <a:lnTo>
                                <a:pt x="719" y="3763"/>
                              </a:lnTo>
                              <a:lnTo>
                                <a:pt x="584" y="3622"/>
                              </a:lnTo>
                              <a:lnTo>
                                <a:pt x="455" y="3472"/>
                              </a:lnTo>
                              <a:lnTo>
                                <a:pt x="335" y="3321"/>
                              </a:lnTo>
                              <a:lnTo>
                                <a:pt x="220" y="3161"/>
                              </a:lnTo>
                              <a:lnTo>
                                <a:pt x="365" y="3025"/>
                              </a:lnTo>
                              <a:lnTo>
                                <a:pt x="509" y="2885"/>
                              </a:lnTo>
                              <a:lnTo>
                                <a:pt x="669" y="2744"/>
                              </a:lnTo>
                              <a:lnTo>
                                <a:pt x="834" y="2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3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12"/>
                      <wps:cNvSpPr>
                        <a:spLocks/>
                      </wps:cNvSpPr>
                      <wps:spPr bwMode="auto">
                        <a:xfrm>
                          <a:off x="550" y="16208"/>
                          <a:ext cx="390" cy="391"/>
                        </a:xfrm>
                        <a:custGeom>
                          <a:avLst/>
                          <a:gdLst>
                            <a:gd name="T0" fmla="*/ 270 w 390"/>
                            <a:gd name="T1" fmla="*/ 391 h 391"/>
                            <a:gd name="T2" fmla="*/ 390 w 390"/>
                            <a:gd name="T3" fmla="*/ 391 h 391"/>
                            <a:gd name="T4" fmla="*/ 390 w 390"/>
                            <a:gd name="T5" fmla="*/ 391 h 391"/>
                            <a:gd name="T6" fmla="*/ 285 w 390"/>
                            <a:gd name="T7" fmla="*/ 296 h 391"/>
                            <a:gd name="T8" fmla="*/ 185 w 390"/>
                            <a:gd name="T9" fmla="*/ 200 h 391"/>
                            <a:gd name="T10" fmla="*/ 90 w 390"/>
                            <a:gd name="T11" fmla="*/ 100 h 391"/>
                            <a:gd name="T12" fmla="*/ 0 w 390"/>
                            <a:gd name="T13" fmla="*/ 0 h 391"/>
                            <a:gd name="T14" fmla="*/ 0 w 390"/>
                            <a:gd name="T15" fmla="*/ 120 h 391"/>
                            <a:gd name="T16" fmla="*/ 0 w 390"/>
                            <a:gd name="T17" fmla="*/ 120 h 391"/>
                            <a:gd name="T18" fmla="*/ 130 w 390"/>
                            <a:gd name="T19" fmla="*/ 261 h 391"/>
                            <a:gd name="T20" fmla="*/ 270 w 390"/>
                            <a:gd name="T21" fmla="*/ 391 h 391"/>
                            <a:gd name="T22" fmla="*/ 270 w 390"/>
                            <a:gd name="T23" fmla="*/ 391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90" h="391">
                              <a:moveTo>
                                <a:pt x="270" y="391"/>
                              </a:moveTo>
                              <a:lnTo>
                                <a:pt x="390" y="391"/>
                              </a:lnTo>
                              <a:lnTo>
                                <a:pt x="285" y="296"/>
                              </a:lnTo>
                              <a:lnTo>
                                <a:pt x="185" y="200"/>
                              </a:lnTo>
                              <a:lnTo>
                                <a:pt x="90" y="10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30" y="261"/>
                              </a:lnTo>
                              <a:lnTo>
                                <a:pt x="270" y="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5D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3"/>
                      <wps:cNvSpPr>
                        <a:spLocks/>
                      </wps:cNvSpPr>
                      <wps:spPr bwMode="auto">
                        <a:xfrm>
                          <a:off x="2753" y="12646"/>
                          <a:ext cx="1638" cy="1495"/>
                        </a:xfrm>
                        <a:custGeom>
                          <a:avLst/>
                          <a:gdLst>
                            <a:gd name="T0" fmla="*/ 279 w 1638"/>
                            <a:gd name="T1" fmla="*/ 25 h 1495"/>
                            <a:gd name="T2" fmla="*/ 204 w 1638"/>
                            <a:gd name="T3" fmla="*/ 75 h 1495"/>
                            <a:gd name="T4" fmla="*/ 139 w 1638"/>
                            <a:gd name="T5" fmla="*/ 125 h 1495"/>
                            <a:gd name="T6" fmla="*/ 85 w 1638"/>
                            <a:gd name="T7" fmla="*/ 190 h 1495"/>
                            <a:gd name="T8" fmla="*/ 45 w 1638"/>
                            <a:gd name="T9" fmla="*/ 256 h 1495"/>
                            <a:gd name="T10" fmla="*/ 15 w 1638"/>
                            <a:gd name="T11" fmla="*/ 331 h 1495"/>
                            <a:gd name="T12" fmla="*/ 0 w 1638"/>
                            <a:gd name="T13" fmla="*/ 411 h 1495"/>
                            <a:gd name="T14" fmla="*/ 0 w 1638"/>
                            <a:gd name="T15" fmla="*/ 496 h 1495"/>
                            <a:gd name="T16" fmla="*/ 10 w 1638"/>
                            <a:gd name="T17" fmla="*/ 582 h 1495"/>
                            <a:gd name="T18" fmla="*/ 70 w 1638"/>
                            <a:gd name="T19" fmla="*/ 767 h 1495"/>
                            <a:gd name="T20" fmla="*/ 179 w 1638"/>
                            <a:gd name="T21" fmla="*/ 953 h 1495"/>
                            <a:gd name="T22" fmla="*/ 349 w 1638"/>
                            <a:gd name="T23" fmla="*/ 1144 h 1495"/>
                            <a:gd name="T24" fmla="*/ 564 w 1638"/>
                            <a:gd name="T25" fmla="*/ 1329 h 1495"/>
                            <a:gd name="T26" fmla="*/ 629 w 1638"/>
                            <a:gd name="T27" fmla="*/ 1364 h 1495"/>
                            <a:gd name="T28" fmla="*/ 749 w 1638"/>
                            <a:gd name="T29" fmla="*/ 1420 h 1495"/>
                            <a:gd name="T30" fmla="*/ 874 w 1638"/>
                            <a:gd name="T31" fmla="*/ 1460 h 1495"/>
                            <a:gd name="T32" fmla="*/ 989 w 1638"/>
                            <a:gd name="T33" fmla="*/ 1485 h 1495"/>
                            <a:gd name="T34" fmla="*/ 1103 w 1638"/>
                            <a:gd name="T35" fmla="*/ 1495 h 1495"/>
                            <a:gd name="T36" fmla="*/ 1208 w 1638"/>
                            <a:gd name="T37" fmla="*/ 1490 h 1495"/>
                            <a:gd name="T38" fmla="*/ 1308 w 1638"/>
                            <a:gd name="T39" fmla="*/ 1470 h 1495"/>
                            <a:gd name="T40" fmla="*/ 1398 w 1638"/>
                            <a:gd name="T41" fmla="*/ 1440 h 1495"/>
                            <a:gd name="T42" fmla="*/ 1473 w 1638"/>
                            <a:gd name="T43" fmla="*/ 1389 h 1495"/>
                            <a:gd name="T44" fmla="*/ 1538 w 1638"/>
                            <a:gd name="T45" fmla="*/ 1329 h 1495"/>
                            <a:gd name="T46" fmla="*/ 1588 w 1638"/>
                            <a:gd name="T47" fmla="*/ 1254 h 1495"/>
                            <a:gd name="T48" fmla="*/ 1623 w 1638"/>
                            <a:gd name="T49" fmla="*/ 1169 h 1495"/>
                            <a:gd name="T50" fmla="*/ 1638 w 1638"/>
                            <a:gd name="T51" fmla="*/ 1073 h 1495"/>
                            <a:gd name="T52" fmla="*/ 1638 w 1638"/>
                            <a:gd name="T53" fmla="*/ 968 h 1495"/>
                            <a:gd name="T54" fmla="*/ 1613 w 1638"/>
                            <a:gd name="T55" fmla="*/ 848 h 1495"/>
                            <a:gd name="T56" fmla="*/ 1568 w 1638"/>
                            <a:gd name="T57" fmla="*/ 722 h 1495"/>
                            <a:gd name="T58" fmla="*/ 1533 w 1638"/>
                            <a:gd name="T59" fmla="*/ 652 h 1495"/>
                            <a:gd name="T60" fmla="*/ 1388 w 1638"/>
                            <a:gd name="T61" fmla="*/ 466 h 1495"/>
                            <a:gd name="T62" fmla="*/ 1268 w 1638"/>
                            <a:gd name="T63" fmla="*/ 336 h 1495"/>
                            <a:gd name="T64" fmla="*/ 1133 w 1638"/>
                            <a:gd name="T65" fmla="*/ 221 h 1495"/>
                            <a:gd name="T66" fmla="*/ 974 w 1638"/>
                            <a:gd name="T67" fmla="*/ 120 h 1495"/>
                            <a:gd name="T68" fmla="*/ 804 w 1638"/>
                            <a:gd name="T69" fmla="*/ 45 h 1495"/>
                            <a:gd name="T70" fmla="*/ 609 w 1638"/>
                            <a:gd name="T71" fmla="*/ 5 h 1495"/>
                            <a:gd name="T72" fmla="*/ 449 w 1638"/>
                            <a:gd name="T73" fmla="*/ 0 h 1495"/>
                            <a:gd name="T74" fmla="*/ 339 w 1638"/>
                            <a:gd name="T75" fmla="*/ 15 h 1495"/>
                            <a:gd name="T76" fmla="*/ 279 w 1638"/>
                            <a:gd name="T77" fmla="*/ 25 h 1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638" h="1495">
                              <a:moveTo>
                                <a:pt x="279" y="25"/>
                              </a:moveTo>
                              <a:lnTo>
                                <a:pt x="279" y="25"/>
                              </a:lnTo>
                              <a:lnTo>
                                <a:pt x="239" y="50"/>
                              </a:lnTo>
                              <a:lnTo>
                                <a:pt x="204" y="75"/>
                              </a:lnTo>
                              <a:lnTo>
                                <a:pt x="169" y="100"/>
                              </a:lnTo>
                              <a:lnTo>
                                <a:pt x="139" y="125"/>
                              </a:lnTo>
                              <a:lnTo>
                                <a:pt x="110" y="155"/>
                              </a:lnTo>
                              <a:lnTo>
                                <a:pt x="85" y="190"/>
                              </a:lnTo>
                              <a:lnTo>
                                <a:pt x="65" y="221"/>
                              </a:lnTo>
                              <a:lnTo>
                                <a:pt x="45" y="256"/>
                              </a:lnTo>
                              <a:lnTo>
                                <a:pt x="30" y="296"/>
                              </a:lnTo>
                              <a:lnTo>
                                <a:pt x="15" y="331"/>
                              </a:lnTo>
                              <a:lnTo>
                                <a:pt x="10" y="371"/>
                              </a:lnTo>
                              <a:lnTo>
                                <a:pt x="0" y="411"/>
                              </a:lnTo>
                              <a:lnTo>
                                <a:pt x="0" y="451"/>
                              </a:lnTo>
                              <a:lnTo>
                                <a:pt x="0" y="496"/>
                              </a:lnTo>
                              <a:lnTo>
                                <a:pt x="5" y="537"/>
                              </a:lnTo>
                              <a:lnTo>
                                <a:pt x="10" y="582"/>
                              </a:lnTo>
                              <a:lnTo>
                                <a:pt x="35" y="672"/>
                              </a:lnTo>
                              <a:lnTo>
                                <a:pt x="70" y="767"/>
                              </a:lnTo>
                              <a:lnTo>
                                <a:pt x="119" y="858"/>
                              </a:lnTo>
                              <a:lnTo>
                                <a:pt x="179" y="953"/>
                              </a:lnTo>
                              <a:lnTo>
                                <a:pt x="259" y="1048"/>
                              </a:lnTo>
                              <a:lnTo>
                                <a:pt x="349" y="1144"/>
                              </a:lnTo>
                              <a:lnTo>
                                <a:pt x="449" y="1239"/>
                              </a:lnTo>
                              <a:lnTo>
                                <a:pt x="564" y="1329"/>
                              </a:lnTo>
                              <a:lnTo>
                                <a:pt x="629" y="1364"/>
                              </a:lnTo>
                              <a:lnTo>
                                <a:pt x="689" y="1394"/>
                              </a:lnTo>
                              <a:lnTo>
                                <a:pt x="749" y="1420"/>
                              </a:lnTo>
                              <a:lnTo>
                                <a:pt x="814" y="1445"/>
                              </a:lnTo>
                              <a:lnTo>
                                <a:pt x="874" y="1460"/>
                              </a:lnTo>
                              <a:lnTo>
                                <a:pt x="934" y="1475"/>
                              </a:lnTo>
                              <a:lnTo>
                                <a:pt x="989" y="1485"/>
                              </a:lnTo>
                              <a:lnTo>
                                <a:pt x="1048" y="1495"/>
                              </a:lnTo>
                              <a:lnTo>
                                <a:pt x="1103" y="1495"/>
                              </a:lnTo>
                              <a:lnTo>
                                <a:pt x="1158" y="1495"/>
                              </a:lnTo>
                              <a:lnTo>
                                <a:pt x="1208" y="1490"/>
                              </a:lnTo>
                              <a:lnTo>
                                <a:pt x="1258" y="1485"/>
                              </a:lnTo>
                              <a:lnTo>
                                <a:pt x="1308" y="1470"/>
                              </a:lnTo>
                              <a:lnTo>
                                <a:pt x="1353" y="1455"/>
                              </a:lnTo>
                              <a:lnTo>
                                <a:pt x="1398" y="1440"/>
                              </a:lnTo>
                              <a:lnTo>
                                <a:pt x="1438" y="1415"/>
                              </a:lnTo>
                              <a:lnTo>
                                <a:pt x="1473" y="1389"/>
                              </a:lnTo>
                              <a:lnTo>
                                <a:pt x="1508" y="1359"/>
                              </a:lnTo>
                              <a:lnTo>
                                <a:pt x="1538" y="1329"/>
                              </a:lnTo>
                              <a:lnTo>
                                <a:pt x="1568" y="1294"/>
                              </a:lnTo>
                              <a:lnTo>
                                <a:pt x="1588" y="1254"/>
                              </a:lnTo>
                              <a:lnTo>
                                <a:pt x="1608" y="1214"/>
                              </a:lnTo>
                              <a:lnTo>
                                <a:pt x="1623" y="1169"/>
                              </a:lnTo>
                              <a:lnTo>
                                <a:pt x="1633" y="1124"/>
                              </a:lnTo>
                              <a:lnTo>
                                <a:pt x="1638" y="1073"/>
                              </a:lnTo>
                              <a:lnTo>
                                <a:pt x="1638" y="1023"/>
                              </a:lnTo>
                              <a:lnTo>
                                <a:pt x="1638" y="968"/>
                              </a:lnTo>
                              <a:lnTo>
                                <a:pt x="1628" y="908"/>
                              </a:lnTo>
                              <a:lnTo>
                                <a:pt x="1613" y="848"/>
                              </a:lnTo>
                              <a:lnTo>
                                <a:pt x="1593" y="787"/>
                              </a:lnTo>
                              <a:lnTo>
                                <a:pt x="1568" y="722"/>
                              </a:lnTo>
                              <a:lnTo>
                                <a:pt x="1533" y="652"/>
                              </a:lnTo>
                              <a:lnTo>
                                <a:pt x="1438" y="527"/>
                              </a:lnTo>
                              <a:lnTo>
                                <a:pt x="1388" y="466"/>
                              </a:lnTo>
                              <a:lnTo>
                                <a:pt x="1328" y="401"/>
                              </a:lnTo>
                              <a:lnTo>
                                <a:pt x="1268" y="336"/>
                              </a:lnTo>
                              <a:lnTo>
                                <a:pt x="1203" y="276"/>
                              </a:lnTo>
                              <a:lnTo>
                                <a:pt x="1133" y="221"/>
                              </a:lnTo>
                              <a:lnTo>
                                <a:pt x="1053" y="165"/>
                              </a:lnTo>
                              <a:lnTo>
                                <a:pt x="974" y="120"/>
                              </a:lnTo>
                              <a:lnTo>
                                <a:pt x="894" y="80"/>
                              </a:lnTo>
                              <a:lnTo>
                                <a:pt x="804" y="45"/>
                              </a:lnTo>
                              <a:lnTo>
                                <a:pt x="709" y="20"/>
                              </a:lnTo>
                              <a:lnTo>
                                <a:pt x="609" y="5"/>
                              </a:lnTo>
                              <a:lnTo>
                                <a:pt x="504" y="0"/>
                              </a:lnTo>
                              <a:lnTo>
                                <a:pt x="449" y="0"/>
                              </a:lnTo>
                              <a:lnTo>
                                <a:pt x="394" y="5"/>
                              </a:lnTo>
                              <a:lnTo>
                                <a:pt x="339" y="15"/>
                              </a:lnTo>
                              <a:lnTo>
                                <a:pt x="279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7C7C02" id="Group 110" o:spid="_x0000_s1026" style="position:absolute;margin-left:7.85pt;margin-top:631.65pt;width:229.25pt;height:223pt;z-index:-251653120;mso-position-horizontal-relative:page;mso-position-vertical-relative:page" coordorigin="550,12139" coordsize="4585,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">
              <v:shape id="Freeform 111" o:spid="_x0000_s1027" style="position:absolute;left:550;top:12139;width:4585;height:4460;visibility:visible;mso-wrap-style:square;v-text-anchor:top" coordsize="4585,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" path="m1284,4325r,l1189,4460r100,l1354,4365r94,50l1543,4460r205,l1573,4385r-175,-86l1518,4124r120,-181l1753,3763r115,-186l2023,3652r150,65l2317,3773r150,50l2612,3863r140,25l2892,3908r140,15l2992,4064r-35,135l2912,4330r-45,130l2952,4460r45,-130l3037,4199r40,-135l3112,3923r144,-5l3391,3903r70,-15l3526,3873r65,-15l3656,3833r85,-30l3821,3763r75,-46l3971,3672r-5,156l3951,3978r-25,151l3896,4279r-65,51l3761,4375r-70,45l3621,4460r160,l3856,4410r-15,50l3926,4460r40,-135l4046,4249r80,-85l4195,4079r65,-96l4345,3828r-30,40l4275,3913r-100,100l3996,4184r25,-140l4041,3903r5,-145l4051,3612r70,-60l4185,3487r60,-71l4305,3341r55,-80l4410,3176r50,-96l4500,2985r-10,176l4465,3336r-40,176l4380,3682r-60,171l4285,3938r-35,86l4210,4104r-44,85l4121,4269r-50,81l3996,4460r100,l4141,4390r74,-126l4280,4139r65,-131l4400,3873r45,-130l4485,3607r35,-135l4545,3336r20,-140l4580,3060r5,-140l4585,2784r-10,-140l4565,2508r-20,-135l4520,2238r-35,-131l4445,1977r-45,-131l4350,1716r-55,-126l4230,1470r-69,-120l4086,1234r-80,-110l3916,1013,3826,908,3726,808,3621,707,3511,617,3396,532,3276,447r-99,-61l3077,331,2977,281,2872,236,2772,191,2667,151,2562,121,2452,90,2347,65,2243,45,2133,25,2023,15,1918,5,1808,,1703,,1593,5r-105,5l1379,25,1274,40,1169,60,1064,85,959,110,854,146,754,181,654,221,554,261r-95,50l365,361r-95,55l180,472,90,537,,602,,702,100,627r95,-75l295,487,395,422r99,-56l594,311,699,266,804,226,909,186r105,-30l1124,131r115,-21l1349,95,1468,85r120,-5l1708,80r105,71l1863,176r-75,25l1718,231r-65,35l1593,306r-60,40l1483,396r-45,51l1393,502,1239,487,1084,477r-155,l784,487r85,-86l989,286r65,-55l1119,181r60,-45l1234,105r-145,31l1034,171r-60,40l859,306,749,406r-85,91l519,517,370,537,225,567r-70,20l95,607,,717,55,697r70,-20l290,642,459,612,594,592r-45,75l504,753r-35,85l440,923r-25,95l395,1114r-10,95l385,1314r,121l190,1525,,1615r,91l95,1656r95,-46l395,1520r20,126l445,1771r34,125l524,2027r55,130l639,2283r70,130l789,2539,624,2679,464,2814,320,2955,175,3090,85,2925,,2759r,181l55,3045r65,106l,3271r,120l165,3221r105,150l390,3522r129,150l654,3813r145,135l954,4079r160,125l1284,4325xm1843,3467r,l1703,3376,1568,3276,1438,3171,1319,3055,1204,2940,1094,2814,989,2689,894,2554r155,-121l1209,2313r199,-146l1608,2027r70,90l1753,2212r75,86l1913,2388r85,80l2088,2549r95,70l2283,2689r-220,396l1843,3467xm3851,2749r,l3786,2789r-65,30l3651,2845r-75,20l3501,2885r-80,10l3341,2900r-85,l3266,2694r5,-211l3266,2278r-10,-201l3242,1876r-25,-195l3192,1495r-35,-186l3276,1475r105,176l3481,1826r95,181l3656,2187r75,186l3796,2564r55,185xm3246,1299r,l3396,1410r145,115l3676,1646r120,120l3911,1896r105,131l4111,2162r84,136l4180,2353r-24,55l4131,2463r-35,50l4066,2559r-40,45l3986,2649r-45,40l3921,2704r-55,-186l3801,2338r-75,-181l3646,1977r-85,-176l3461,1631,3356,1465,3246,1299xm3177,2900r,l3082,2890r-95,-15l2892,2850r-100,-25l2692,2794r-100,-40l2492,2709r-100,-50l2562,2333r170,-341l2902,1636r170,-367l3107,1460r30,191l3157,1851r20,201l3187,2258r5,210l3187,2684r-10,216xm2322,2619r,l2228,2554r-90,-71l2053,2408r-85,-75l1888,2248r-75,-86l1743,2072r-65,-90l1848,1866r170,-105l2188,1661r164,-96l2517,1475r160,-85l2837,1314r160,-75l2827,1605r-165,352l2492,2293r-170,326xm1633,1911r,l1578,1826r-50,-90l1468,1610r-50,-130l1379,1360r-25,-121l1558,1199r185,-25l1928,1154r180,-10l2288,1134r174,l2632,1139r165,15l2957,1169r-155,70l2642,1319r-165,86l2313,1495r-170,95l1973,1691r-170,110l1633,1911xm3047,3843r,l2917,3833r-140,-20l2637,3783r-140,-35l2352,3702r-144,-55l2058,3582r-145,-75l2133,3126r219,-397l2457,2784r105,46l2667,2870r105,30l2872,2930r105,20l3072,2965r100,10l3152,3201r-30,221l3087,3637r-40,206xm3626,3758r,l3511,3798r-125,25l3261,3838r-129,5l3172,3637r30,-210l3232,3206r19,-226l3336,2980r85,-5l3501,2965r80,-15l3661,2925r70,-25l3806,2870r65,-35l3911,3020r30,186l3961,3391r10,181l3891,3627r-85,50l3721,3723r-95,35xm4505,2960r-15,-5l4505,2950r,10xm4305,1811r,l4350,1937r40,125l4425,2192r30,126l4475,2453r15,131l4500,2714r5,136l4465,2704r-50,-140l4355,2423r-70,-135l4295,2233r10,-56l4315,2117r,-55l4315,1937r-10,-126xm4440,2935r,-5l4400,3020r-40,80l4315,3181r-50,75l4215,3326r-49,65l4106,3452r-60,60l4036,3331r-25,-180l3981,2970r-40,-181l3991,2749r40,-35l4071,2674r40,-45l4146,2589r29,-45l4200,2493r25,-50l4250,2393r60,136l4365,2659r45,135l4440,2935xm4200,1580r,l4200,1590r-15,5l4200,1580xm4175,1610r,l4195,1686r20,75l4225,1836r10,75l4240,1982r-5,70l4230,2122r-5,65l4136,2052r-95,-125l3936,1801,3821,1676,3696,1560,3566,1445,3426,1330,3281,1224r135,35l3541,1294r120,41l3781,1380r105,50l3991,1485r95,60l4175,1610xm4151,1495r,l4061,1435r-100,-55l3856,1330r-110,-46l3631,1239r-120,-40l3381,1169r-130,-30l3386,1089r130,-40l3641,1013r120,-30l3751,948r115,126l3971,1209r95,141l4151,1495xm3716,913r,l3586,943r-140,40l3301,1034r-149,55l3361,602r95,75l3546,753r90,75l3716,913xm3232,517r,l3291,557r-199,467l3062,918,3032,818,2997,717r-35,-95l2922,532r-40,-85l2842,366r-45,-75l2912,336r105,55l3127,452r105,65xm2762,276r-45,25l2757,376r40,76l2837,527r35,85l2907,702r30,91l2997,983,2897,868,2792,763,2682,657,2567,557,2452,462,2332,371,2213,286,2083,206r105,-10l2298,191r-5,-55l2412,161r115,35l2647,231r115,45xm1858,80r,l2018,95r165,20l2078,126r-100,20l1858,80xm1963,231r,l2093,306r125,80l2342,477r120,90l2577,667r110,106l2797,878r105,115l2737,908,2572,828,2402,758,2228,692,2058,637,1883,592,1708,552,1533,522r-50,-10l1528,462r45,-46l1628,376r60,-40l1748,306r70,-30l1888,251r75,-20xm1433,587r,l1618,617r185,40l1988,702r185,61l2357,828r185,75l2722,988r180,96l2742,1069r-160,-10l2412,1054r-164,5l2073,1064r-170,15l1723,1099r-175,25l1339,1159r-5,-75l1329,1008r5,-65l1339,883r10,-65l1364,758r29,-86l1433,587xm464,1314r,l464,1209r15,-100l499,1008r25,-95l559,823r40,-85l649,652r55,-75l859,562r160,l1184,567r165,10l1314,657r-30,81l1274,788r-10,55l1249,948r,111l1259,1174r-205,45l849,1274r-195,66l464,1405r,-91xm469,1490r,l659,1420r200,-65l1064,1299r210,-45l1294,1340r25,90l1344,1520r35,85l1418,1696r45,90l1513,1871r50,86l1364,2102r-205,146l1004,2368,854,2488,779,2368,709,2243,649,2117,594,1992,554,1861,514,1736,489,1610,469,1490xm834,2609r,l934,2744r105,131l1149,3000r120,121l1398,3236r130,110l1663,3447r135,90l1683,3723r-115,180l1448,4084r-119,175l1169,4149,1014,4024,864,3898,719,3763,584,3622,455,3472,335,3321,220,3161,365,3025,509,2885,669,2744,834,2609xe" fillcolor="#eff3c5" stroked="f">
                <v:path arrowok="t" o:connecttype="custom" o:connectlocs="1398,4299;3032,3923;3461,3888;3896,4279;4046,4249;4051,3612;4380,3682;4215,4264;4545,2373;3621,707;2243,45;754,181;395,422;1813,151;929,477;749,406;594,592;0,1615;789,2539;120,3151;1284,4325;1209,2313;2063,3085;3266,2694;3731,2373;4195,2298;3726,2157;2592,2754;3192,2468;1678,1982;2322,2619;1928,1154;1803,1801;2133,3126;3087,3637;3251,2980;3971,3572;4350,1937;4295,2233;4215,3326;4111,2629;4200,1590;4136,2052;3991,1485;3251,1139;3586,943;3291,557;3017,391;2997,983;2412,161;1858,80;2402,758;1818,276;2902,1084;1329,1008;524,913;1274,788;469,1490;1563,1957;469,1490;1568,3903;509,2885" o:connectangles="0,0,0,0,0,0,0,0,0,0,0,0,0,0,0,0,0,0,0,0,0,0,0,0,0,0,0,0,0,0,0,0,0,0,0,0,0,0,0,0,0,0,0,0,0,0,0,0,0,0,0,0,0,0,0,0,0,0,0,0,0,0"/>
                <o:lock v:ext="edit" verticies="t"/>
              </v:shape>
              <v:shape id="Freeform 112" o:spid="_x0000_s1028" style="position:absolute;left:550;top:16208;width:390;height:391;visibility:visible;mso-wrap-style:square;v-text-anchor:top" coordsize="39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" path="m270,391r120,l285,296,185,200,90,100,,,,120,130,261,270,391xe" fillcolor="#f2f5d1" stroked="f">
                <v:path arrowok="t" o:connecttype="custom" o:connectlocs="270,391;390,391;390,391;285,296;185,200;90,100;0,0;0,120;0,120;130,261;270,391;270,391" o:connectangles="0,0,0,0,0,0,0,0,0,0,0,0"/>
              </v:shape>
              <v:shape id="Freeform 113" o:spid="_x0000_s1029" style="position:absolute;left:2753;top:12646;width:1638;height:1495;visibility:visible;mso-wrap-style:square;v-text-anchor:top" coordsize="1638,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" path="m279,25r,l239,50,204,75r-35,25l139,125r-29,30l85,190,65,221,45,256,30,296,15,331r-5,40l,411r,40l,496r5,41l10,582r25,90l70,767r49,91l179,953r80,95l349,1144r100,95l564,1329r65,35l689,1394r60,26l814,1445r60,15l934,1475r55,10l1048,1495r55,l1158,1495r50,-5l1258,1485r50,-15l1353,1455r45,-15l1438,1415r35,-26l1508,1359r30,-30l1568,1294r20,-40l1608,1214r15,-45l1633,1124r5,-51l1638,1023r,-55l1628,908r-15,-60l1593,787r-25,-65l1533,652,1438,527r-50,-61l1328,401r-60,-65l1203,276r-70,-55l1053,165,974,120,894,80,804,45,709,20,609,5,504,,449,,394,5,339,15,279,25xe" stroked="f">
                <v:path arrowok="t" o:connecttype="custom" o:connectlocs="279,25;204,75;139,125;85,190;45,256;15,331;0,411;0,496;10,582;70,767;179,953;349,1144;564,1329;629,1364;749,1420;874,1460;989,1485;1103,1495;1208,1490;1308,1470;1398,1440;1473,1389;1538,1329;1588,1254;1623,1169;1638,1073;1638,968;1613,848;1568,722;1533,652;1388,466;1268,336;1133,221;974,120;804,45;609,5;449,0;339,15;279,25" o:connectangles="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2BD9" w14:textId="77777777" w:rsidR="00215560" w:rsidRDefault="00215560" w:rsidP="004A69C8">
      <w:r>
        <w:separator/>
      </w:r>
    </w:p>
  </w:footnote>
  <w:footnote w:type="continuationSeparator" w:id="0">
    <w:p w14:paraId="0A4EBD39" w14:textId="77777777" w:rsidR="00215560" w:rsidRDefault="00215560" w:rsidP="004A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9ED" w14:textId="77777777" w:rsidR="00E20FEE" w:rsidRDefault="00E20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90236"/>
      <w:docPartObj>
        <w:docPartGallery w:val="Page Numbers (Top of Page)"/>
        <w:docPartUnique/>
      </w:docPartObj>
    </w:sdtPr>
    <w:sdtContent>
      <w:p w14:paraId="0FA4C2BE" w14:textId="77777777" w:rsidR="00510C09" w:rsidRDefault="00510C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6CC9" w14:textId="77777777" w:rsidR="00510C09" w:rsidRDefault="00510C09">
    <w:pPr>
      <w:pStyle w:val="a3"/>
    </w:pPr>
  </w:p>
  <w:p w14:paraId="645D8D22" w14:textId="77777777" w:rsidR="00510C09" w:rsidRPr="00EC2300" w:rsidRDefault="00510C09">
    <w:pPr>
      <w:pStyle w:val="a3"/>
    </w:pPr>
  </w:p>
  <w:p w14:paraId="38D22C4F" w14:textId="77777777" w:rsidR="00510C09" w:rsidRDefault="00510C09">
    <w:pPr>
      <w:pStyle w:val="a3"/>
    </w:pPr>
  </w:p>
  <w:p w14:paraId="71FAAE1C" w14:textId="77777777" w:rsidR="00510C09" w:rsidRDefault="00510C09">
    <w:pPr>
      <w:pStyle w:val="a3"/>
    </w:pPr>
  </w:p>
  <w:p w14:paraId="46451BE8" w14:textId="2349DB18" w:rsidR="00510C09" w:rsidRDefault="00510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F90"/>
    <w:multiLevelType w:val="hybridMultilevel"/>
    <w:tmpl w:val="9E1299C8"/>
    <w:lvl w:ilvl="0" w:tplc="65922A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5E3ECE"/>
    <w:multiLevelType w:val="hybridMultilevel"/>
    <w:tmpl w:val="691840E6"/>
    <w:lvl w:ilvl="0" w:tplc="5FF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5ADA"/>
    <w:multiLevelType w:val="hybridMultilevel"/>
    <w:tmpl w:val="E68E5EF4"/>
    <w:lvl w:ilvl="0" w:tplc="EA6CD35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73534"/>
    <w:multiLevelType w:val="hybridMultilevel"/>
    <w:tmpl w:val="CF02120A"/>
    <w:lvl w:ilvl="0" w:tplc="23189A1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E20CF0"/>
    <w:multiLevelType w:val="hybridMultilevel"/>
    <w:tmpl w:val="84202932"/>
    <w:lvl w:ilvl="0" w:tplc="C61819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6C442F"/>
    <w:multiLevelType w:val="hybridMultilevel"/>
    <w:tmpl w:val="6AF46C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A29"/>
    <w:multiLevelType w:val="multilevel"/>
    <w:tmpl w:val="41803D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7" w15:restartNumberingAfterBreak="0">
    <w:nsid w:val="2F0223B2"/>
    <w:multiLevelType w:val="multilevel"/>
    <w:tmpl w:val="4FB062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0D34D9E"/>
    <w:multiLevelType w:val="hybridMultilevel"/>
    <w:tmpl w:val="F558CD04"/>
    <w:lvl w:ilvl="0" w:tplc="EFFC2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2B5BB9"/>
    <w:multiLevelType w:val="hybridMultilevel"/>
    <w:tmpl w:val="885A6D32"/>
    <w:lvl w:ilvl="0" w:tplc="19FA06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DC2A2F"/>
    <w:multiLevelType w:val="hybridMultilevel"/>
    <w:tmpl w:val="3662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36CB2"/>
    <w:multiLevelType w:val="hybridMultilevel"/>
    <w:tmpl w:val="35546994"/>
    <w:lvl w:ilvl="0" w:tplc="B6F68020">
      <w:start w:val="1"/>
      <w:numFmt w:val="decimal"/>
      <w:suff w:val="space"/>
      <w:lvlText w:val="5.%1."/>
      <w:lvlJc w:val="left"/>
      <w:pPr>
        <w:ind w:left="107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065E3"/>
    <w:multiLevelType w:val="hybridMultilevel"/>
    <w:tmpl w:val="5E2AD38E"/>
    <w:lvl w:ilvl="0" w:tplc="6E262166">
      <w:start w:val="1"/>
      <w:numFmt w:val="decimal"/>
      <w:lvlText w:val="%1."/>
      <w:lvlJc w:val="left"/>
      <w:pPr>
        <w:ind w:left="0" w:firstLine="98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58B13994"/>
    <w:multiLevelType w:val="hybridMultilevel"/>
    <w:tmpl w:val="5A4A1C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8FB"/>
    <w:multiLevelType w:val="hybridMultilevel"/>
    <w:tmpl w:val="2BDE54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D33B8"/>
    <w:multiLevelType w:val="hybridMultilevel"/>
    <w:tmpl w:val="ED72AF3A"/>
    <w:lvl w:ilvl="0" w:tplc="5FF26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D1586"/>
    <w:multiLevelType w:val="hybridMultilevel"/>
    <w:tmpl w:val="F558CD04"/>
    <w:lvl w:ilvl="0" w:tplc="EFFC2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2F6F80"/>
    <w:multiLevelType w:val="hybridMultilevel"/>
    <w:tmpl w:val="7FC63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D357F"/>
    <w:multiLevelType w:val="hybridMultilevel"/>
    <w:tmpl w:val="DAEE90DC"/>
    <w:lvl w:ilvl="0" w:tplc="5FF26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34454FE"/>
    <w:multiLevelType w:val="hybridMultilevel"/>
    <w:tmpl w:val="BAF875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8158D"/>
    <w:multiLevelType w:val="hybridMultilevel"/>
    <w:tmpl w:val="EB4088B0"/>
    <w:lvl w:ilvl="0" w:tplc="5FF2649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945432246">
    <w:abstractNumId w:val="11"/>
  </w:num>
  <w:num w:numId="2" w16cid:durableId="1302924168">
    <w:abstractNumId w:val="7"/>
  </w:num>
  <w:num w:numId="3" w16cid:durableId="15401279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769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0802152">
    <w:abstractNumId w:val="8"/>
  </w:num>
  <w:num w:numId="6" w16cid:durableId="1899901500">
    <w:abstractNumId w:val="16"/>
  </w:num>
  <w:num w:numId="7" w16cid:durableId="560874320">
    <w:abstractNumId w:val="18"/>
  </w:num>
  <w:num w:numId="8" w16cid:durableId="2064979091">
    <w:abstractNumId w:val="0"/>
  </w:num>
  <w:num w:numId="9" w16cid:durableId="808087283">
    <w:abstractNumId w:val="3"/>
  </w:num>
  <w:num w:numId="10" w16cid:durableId="1641768671">
    <w:abstractNumId w:val="17"/>
  </w:num>
  <w:num w:numId="11" w16cid:durableId="385377013">
    <w:abstractNumId w:val="14"/>
  </w:num>
  <w:num w:numId="12" w16cid:durableId="812209649">
    <w:abstractNumId w:val="4"/>
  </w:num>
  <w:num w:numId="13" w16cid:durableId="2079550247">
    <w:abstractNumId w:val="9"/>
  </w:num>
  <w:num w:numId="14" w16cid:durableId="18436854">
    <w:abstractNumId w:val="10"/>
  </w:num>
  <w:num w:numId="15" w16cid:durableId="1035470627">
    <w:abstractNumId w:val="2"/>
  </w:num>
  <w:num w:numId="16" w16cid:durableId="766577018">
    <w:abstractNumId w:val="12"/>
  </w:num>
  <w:num w:numId="17" w16cid:durableId="2102218316">
    <w:abstractNumId w:val="15"/>
  </w:num>
  <w:num w:numId="18" w16cid:durableId="1092050656">
    <w:abstractNumId w:val="1"/>
  </w:num>
  <w:num w:numId="19" w16cid:durableId="349766848">
    <w:abstractNumId w:val="19"/>
  </w:num>
  <w:num w:numId="20" w16cid:durableId="1556813030">
    <w:abstractNumId w:val="20"/>
  </w:num>
  <w:num w:numId="21" w16cid:durableId="1961262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5eca6,#eff3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CBA"/>
    <w:rsid w:val="000001AF"/>
    <w:rsid w:val="000009CC"/>
    <w:rsid w:val="00000A94"/>
    <w:rsid w:val="00000D0D"/>
    <w:rsid w:val="00001309"/>
    <w:rsid w:val="00004791"/>
    <w:rsid w:val="0000495A"/>
    <w:rsid w:val="00010060"/>
    <w:rsid w:val="000128A0"/>
    <w:rsid w:val="00020986"/>
    <w:rsid w:val="00020F6A"/>
    <w:rsid w:val="000274BD"/>
    <w:rsid w:val="0003009C"/>
    <w:rsid w:val="000305D2"/>
    <w:rsid w:val="0003069E"/>
    <w:rsid w:val="000317E5"/>
    <w:rsid w:val="00031824"/>
    <w:rsid w:val="0003293E"/>
    <w:rsid w:val="0003459D"/>
    <w:rsid w:val="000369E0"/>
    <w:rsid w:val="0003730C"/>
    <w:rsid w:val="0003737B"/>
    <w:rsid w:val="000429C7"/>
    <w:rsid w:val="00045BB6"/>
    <w:rsid w:val="0004648E"/>
    <w:rsid w:val="00050099"/>
    <w:rsid w:val="000508E4"/>
    <w:rsid w:val="00057E27"/>
    <w:rsid w:val="000613F6"/>
    <w:rsid w:val="00070068"/>
    <w:rsid w:val="00070F03"/>
    <w:rsid w:val="00073487"/>
    <w:rsid w:val="0007355B"/>
    <w:rsid w:val="00075AF6"/>
    <w:rsid w:val="00076415"/>
    <w:rsid w:val="0007750F"/>
    <w:rsid w:val="000829DB"/>
    <w:rsid w:val="00083A0A"/>
    <w:rsid w:val="0008443F"/>
    <w:rsid w:val="00086C5B"/>
    <w:rsid w:val="0009448E"/>
    <w:rsid w:val="0009680C"/>
    <w:rsid w:val="000A12AF"/>
    <w:rsid w:val="000A233D"/>
    <w:rsid w:val="000A6139"/>
    <w:rsid w:val="000B0BC0"/>
    <w:rsid w:val="000B575E"/>
    <w:rsid w:val="000C234F"/>
    <w:rsid w:val="000C45D2"/>
    <w:rsid w:val="000C55B9"/>
    <w:rsid w:val="000C75E8"/>
    <w:rsid w:val="000D0553"/>
    <w:rsid w:val="000D164D"/>
    <w:rsid w:val="000D2E10"/>
    <w:rsid w:val="000D3239"/>
    <w:rsid w:val="000E19F8"/>
    <w:rsid w:val="000E7CCF"/>
    <w:rsid w:val="000F1EEA"/>
    <w:rsid w:val="000F314B"/>
    <w:rsid w:val="000F491F"/>
    <w:rsid w:val="0010004F"/>
    <w:rsid w:val="00107CFB"/>
    <w:rsid w:val="00112B09"/>
    <w:rsid w:val="00113723"/>
    <w:rsid w:val="001138DE"/>
    <w:rsid w:val="00113D53"/>
    <w:rsid w:val="00124299"/>
    <w:rsid w:val="001355E3"/>
    <w:rsid w:val="0014072A"/>
    <w:rsid w:val="001407A9"/>
    <w:rsid w:val="00144B25"/>
    <w:rsid w:val="001472FE"/>
    <w:rsid w:val="00151B4F"/>
    <w:rsid w:val="0015213E"/>
    <w:rsid w:val="001558D9"/>
    <w:rsid w:val="00155E36"/>
    <w:rsid w:val="00156C6C"/>
    <w:rsid w:val="00163328"/>
    <w:rsid w:val="001649E7"/>
    <w:rsid w:val="00174460"/>
    <w:rsid w:val="001840CF"/>
    <w:rsid w:val="0018417B"/>
    <w:rsid w:val="001946D5"/>
    <w:rsid w:val="001A36C8"/>
    <w:rsid w:val="001A758E"/>
    <w:rsid w:val="001B640C"/>
    <w:rsid w:val="001B6954"/>
    <w:rsid w:val="001C1126"/>
    <w:rsid w:val="001C214C"/>
    <w:rsid w:val="001C32B8"/>
    <w:rsid w:val="001C589D"/>
    <w:rsid w:val="001C5CA6"/>
    <w:rsid w:val="001D06F7"/>
    <w:rsid w:val="001E693F"/>
    <w:rsid w:val="001E77B6"/>
    <w:rsid w:val="001E7BE1"/>
    <w:rsid w:val="001F0844"/>
    <w:rsid w:val="001F4F10"/>
    <w:rsid w:val="001F6A80"/>
    <w:rsid w:val="002033A5"/>
    <w:rsid w:val="00204825"/>
    <w:rsid w:val="00213C83"/>
    <w:rsid w:val="00215560"/>
    <w:rsid w:val="00215653"/>
    <w:rsid w:val="00215D4F"/>
    <w:rsid w:val="00216E14"/>
    <w:rsid w:val="0022043B"/>
    <w:rsid w:val="00220FD7"/>
    <w:rsid w:val="00221FF0"/>
    <w:rsid w:val="002244AE"/>
    <w:rsid w:val="00225AB7"/>
    <w:rsid w:val="00242D83"/>
    <w:rsid w:val="002445E0"/>
    <w:rsid w:val="00244FC9"/>
    <w:rsid w:val="002461FF"/>
    <w:rsid w:val="00250F8A"/>
    <w:rsid w:val="002561D0"/>
    <w:rsid w:val="00261740"/>
    <w:rsid w:val="00263192"/>
    <w:rsid w:val="00263802"/>
    <w:rsid w:val="00265BB6"/>
    <w:rsid w:val="00271804"/>
    <w:rsid w:val="00271B0E"/>
    <w:rsid w:val="00272E4F"/>
    <w:rsid w:val="00274002"/>
    <w:rsid w:val="002752AA"/>
    <w:rsid w:val="0028023A"/>
    <w:rsid w:val="00282129"/>
    <w:rsid w:val="002835F6"/>
    <w:rsid w:val="00285325"/>
    <w:rsid w:val="00286CEB"/>
    <w:rsid w:val="00287691"/>
    <w:rsid w:val="00294DF1"/>
    <w:rsid w:val="002A1314"/>
    <w:rsid w:val="002A26D7"/>
    <w:rsid w:val="002A45BA"/>
    <w:rsid w:val="002A6FB9"/>
    <w:rsid w:val="002A7D0D"/>
    <w:rsid w:val="002B335A"/>
    <w:rsid w:val="002B3DC9"/>
    <w:rsid w:val="002B5CC4"/>
    <w:rsid w:val="002B5D36"/>
    <w:rsid w:val="002B7031"/>
    <w:rsid w:val="002C078E"/>
    <w:rsid w:val="002C337F"/>
    <w:rsid w:val="002C441F"/>
    <w:rsid w:val="002C6890"/>
    <w:rsid w:val="002C7579"/>
    <w:rsid w:val="002D2BC4"/>
    <w:rsid w:val="002D4F86"/>
    <w:rsid w:val="002D6964"/>
    <w:rsid w:val="002D7620"/>
    <w:rsid w:val="002D7D9C"/>
    <w:rsid w:val="002E1853"/>
    <w:rsid w:val="002E4067"/>
    <w:rsid w:val="002F0C93"/>
    <w:rsid w:val="002F1BF0"/>
    <w:rsid w:val="002F36AA"/>
    <w:rsid w:val="002F632C"/>
    <w:rsid w:val="002F70C3"/>
    <w:rsid w:val="003013F3"/>
    <w:rsid w:val="0030357E"/>
    <w:rsid w:val="00303BB1"/>
    <w:rsid w:val="003040A0"/>
    <w:rsid w:val="0030529C"/>
    <w:rsid w:val="00311202"/>
    <w:rsid w:val="003174CA"/>
    <w:rsid w:val="00323394"/>
    <w:rsid w:val="00325DA0"/>
    <w:rsid w:val="00326D52"/>
    <w:rsid w:val="00332048"/>
    <w:rsid w:val="003326BA"/>
    <w:rsid w:val="00335CBC"/>
    <w:rsid w:val="003416F6"/>
    <w:rsid w:val="00343AD1"/>
    <w:rsid w:val="003522DD"/>
    <w:rsid w:val="00354221"/>
    <w:rsid w:val="003550FD"/>
    <w:rsid w:val="00360261"/>
    <w:rsid w:val="003604A6"/>
    <w:rsid w:val="00361974"/>
    <w:rsid w:val="0036239A"/>
    <w:rsid w:val="0037231C"/>
    <w:rsid w:val="00381432"/>
    <w:rsid w:val="00382466"/>
    <w:rsid w:val="00383CC7"/>
    <w:rsid w:val="00384D88"/>
    <w:rsid w:val="00390FAC"/>
    <w:rsid w:val="00394559"/>
    <w:rsid w:val="003A55C2"/>
    <w:rsid w:val="003A7F57"/>
    <w:rsid w:val="003B28A1"/>
    <w:rsid w:val="003B3BC7"/>
    <w:rsid w:val="003B492C"/>
    <w:rsid w:val="003C0476"/>
    <w:rsid w:val="003C421C"/>
    <w:rsid w:val="003D25C0"/>
    <w:rsid w:val="003D265F"/>
    <w:rsid w:val="003D3B3D"/>
    <w:rsid w:val="003D53A9"/>
    <w:rsid w:val="003D53BB"/>
    <w:rsid w:val="003E04F1"/>
    <w:rsid w:val="003E2F75"/>
    <w:rsid w:val="003E44AC"/>
    <w:rsid w:val="003F680F"/>
    <w:rsid w:val="00400946"/>
    <w:rsid w:val="004057C5"/>
    <w:rsid w:val="00410F78"/>
    <w:rsid w:val="004129DE"/>
    <w:rsid w:val="00422CA3"/>
    <w:rsid w:val="00424905"/>
    <w:rsid w:val="004256E2"/>
    <w:rsid w:val="00425B4A"/>
    <w:rsid w:val="00427331"/>
    <w:rsid w:val="00436D8E"/>
    <w:rsid w:val="0046247E"/>
    <w:rsid w:val="00464A17"/>
    <w:rsid w:val="004676A9"/>
    <w:rsid w:val="00470BA8"/>
    <w:rsid w:val="00471742"/>
    <w:rsid w:val="00472E3B"/>
    <w:rsid w:val="004823F6"/>
    <w:rsid w:val="00490E34"/>
    <w:rsid w:val="00491D0B"/>
    <w:rsid w:val="00494E94"/>
    <w:rsid w:val="00495320"/>
    <w:rsid w:val="00495971"/>
    <w:rsid w:val="00496DBD"/>
    <w:rsid w:val="004A261A"/>
    <w:rsid w:val="004A2A4C"/>
    <w:rsid w:val="004A69C8"/>
    <w:rsid w:val="004A6D0A"/>
    <w:rsid w:val="004B079C"/>
    <w:rsid w:val="004B2249"/>
    <w:rsid w:val="004B5828"/>
    <w:rsid w:val="004C1E76"/>
    <w:rsid w:val="004C5832"/>
    <w:rsid w:val="004C7684"/>
    <w:rsid w:val="004C7F2B"/>
    <w:rsid w:val="004D1AAA"/>
    <w:rsid w:val="004D1E70"/>
    <w:rsid w:val="004D4D67"/>
    <w:rsid w:val="004D6696"/>
    <w:rsid w:val="004E0327"/>
    <w:rsid w:val="004E61ED"/>
    <w:rsid w:val="004F1ACD"/>
    <w:rsid w:val="004F1B28"/>
    <w:rsid w:val="004F6743"/>
    <w:rsid w:val="004F6D9D"/>
    <w:rsid w:val="0050217E"/>
    <w:rsid w:val="00502E32"/>
    <w:rsid w:val="00504876"/>
    <w:rsid w:val="00510C09"/>
    <w:rsid w:val="005132AA"/>
    <w:rsid w:val="00514DEB"/>
    <w:rsid w:val="0051779D"/>
    <w:rsid w:val="00520530"/>
    <w:rsid w:val="00524685"/>
    <w:rsid w:val="00531D2B"/>
    <w:rsid w:val="005408D6"/>
    <w:rsid w:val="0054250E"/>
    <w:rsid w:val="005432D9"/>
    <w:rsid w:val="00544A83"/>
    <w:rsid w:val="005534FB"/>
    <w:rsid w:val="005576DB"/>
    <w:rsid w:val="00566E5F"/>
    <w:rsid w:val="00572F7D"/>
    <w:rsid w:val="00573114"/>
    <w:rsid w:val="00573B46"/>
    <w:rsid w:val="00575A58"/>
    <w:rsid w:val="005769B3"/>
    <w:rsid w:val="00586820"/>
    <w:rsid w:val="005906CC"/>
    <w:rsid w:val="005917CE"/>
    <w:rsid w:val="005924F8"/>
    <w:rsid w:val="005A2DE2"/>
    <w:rsid w:val="005A4DF8"/>
    <w:rsid w:val="005B17DD"/>
    <w:rsid w:val="005B39D2"/>
    <w:rsid w:val="005B6A3F"/>
    <w:rsid w:val="005C359D"/>
    <w:rsid w:val="005C3EDA"/>
    <w:rsid w:val="005C77B1"/>
    <w:rsid w:val="005D1A13"/>
    <w:rsid w:val="005D61B8"/>
    <w:rsid w:val="005D7F56"/>
    <w:rsid w:val="005E0666"/>
    <w:rsid w:val="005E3CDA"/>
    <w:rsid w:val="00600026"/>
    <w:rsid w:val="00600B93"/>
    <w:rsid w:val="006044E7"/>
    <w:rsid w:val="00607D4A"/>
    <w:rsid w:val="00612B1D"/>
    <w:rsid w:val="00613A0A"/>
    <w:rsid w:val="00616C43"/>
    <w:rsid w:val="00621F68"/>
    <w:rsid w:val="0062211F"/>
    <w:rsid w:val="00622CA1"/>
    <w:rsid w:val="00624EAD"/>
    <w:rsid w:val="00626984"/>
    <w:rsid w:val="00631065"/>
    <w:rsid w:val="00643BEF"/>
    <w:rsid w:val="00645E49"/>
    <w:rsid w:val="00650E73"/>
    <w:rsid w:val="00653047"/>
    <w:rsid w:val="00653A5A"/>
    <w:rsid w:val="006558EF"/>
    <w:rsid w:val="00662048"/>
    <w:rsid w:val="00662740"/>
    <w:rsid w:val="00662D5D"/>
    <w:rsid w:val="006647D6"/>
    <w:rsid w:val="00664BBF"/>
    <w:rsid w:val="0066766E"/>
    <w:rsid w:val="00667B8A"/>
    <w:rsid w:val="0067633A"/>
    <w:rsid w:val="0067660C"/>
    <w:rsid w:val="00676D5B"/>
    <w:rsid w:val="006831C4"/>
    <w:rsid w:val="006858CA"/>
    <w:rsid w:val="00690D2E"/>
    <w:rsid w:val="00691478"/>
    <w:rsid w:val="00694A74"/>
    <w:rsid w:val="00695990"/>
    <w:rsid w:val="006A0751"/>
    <w:rsid w:val="006A2743"/>
    <w:rsid w:val="006A3865"/>
    <w:rsid w:val="006A68F8"/>
    <w:rsid w:val="006B1BCC"/>
    <w:rsid w:val="006C0E76"/>
    <w:rsid w:val="006C3504"/>
    <w:rsid w:val="006C37D0"/>
    <w:rsid w:val="006D3624"/>
    <w:rsid w:val="006D4227"/>
    <w:rsid w:val="006D5191"/>
    <w:rsid w:val="006D5262"/>
    <w:rsid w:val="006D5F89"/>
    <w:rsid w:val="006D62B0"/>
    <w:rsid w:val="006D7FC8"/>
    <w:rsid w:val="006E271E"/>
    <w:rsid w:val="006E2E64"/>
    <w:rsid w:val="006E4188"/>
    <w:rsid w:val="006E51BA"/>
    <w:rsid w:val="006E53C1"/>
    <w:rsid w:val="006E56F3"/>
    <w:rsid w:val="006F0809"/>
    <w:rsid w:val="006F0961"/>
    <w:rsid w:val="006F1DFE"/>
    <w:rsid w:val="006F23C9"/>
    <w:rsid w:val="0070023B"/>
    <w:rsid w:val="00700BDE"/>
    <w:rsid w:val="00710D63"/>
    <w:rsid w:val="00716CEC"/>
    <w:rsid w:val="00723CB5"/>
    <w:rsid w:val="007253F8"/>
    <w:rsid w:val="0072571F"/>
    <w:rsid w:val="00725D40"/>
    <w:rsid w:val="00726F3A"/>
    <w:rsid w:val="00732820"/>
    <w:rsid w:val="00734976"/>
    <w:rsid w:val="007372D5"/>
    <w:rsid w:val="00743310"/>
    <w:rsid w:val="00744195"/>
    <w:rsid w:val="00745410"/>
    <w:rsid w:val="00745D3E"/>
    <w:rsid w:val="00754816"/>
    <w:rsid w:val="00764D6F"/>
    <w:rsid w:val="00772FB8"/>
    <w:rsid w:val="00773973"/>
    <w:rsid w:val="00777976"/>
    <w:rsid w:val="00777CC9"/>
    <w:rsid w:val="00780EDC"/>
    <w:rsid w:val="007866DC"/>
    <w:rsid w:val="0079217E"/>
    <w:rsid w:val="00792E1C"/>
    <w:rsid w:val="0079438F"/>
    <w:rsid w:val="00797CFD"/>
    <w:rsid w:val="007A07BF"/>
    <w:rsid w:val="007A3AC0"/>
    <w:rsid w:val="007A685A"/>
    <w:rsid w:val="007A70A8"/>
    <w:rsid w:val="007A7902"/>
    <w:rsid w:val="007B0004"/>
    <w:rsid w:val="007B0D5C"/>
    <w:rsid w:val="007B0F5A"/>
    <w:rsid w:val="007B16A6"/>
    <w:rsid w:val="007B2373"/>
    <w:rsid w:val="007B48E0"/>
    <w:rsid w:val="007B6339"/>
    <w:rsid w:val="007B7405"/>
    <w:rsid w:val="007B75BD"/>
    <w:rsid w:val="007C099E"/>
    <w:rsid w:val="007D1D27"/>
    <w:rsid w:val="007D504E"/>
    <w:rsid w:val="007D6A1B"/>
    <w:rsid w:val="007D7B03"/>
    <w:rsid w:val="007D7E60"/>
    <w:rsid w:val="007E0CBA"/>
    <w:rsid w:val="007E107F"/>
    <w:rsid w:val="007E3593"/>
    <w:rsid w:val="007E3EB6"/>
    <w:rsid w:val="007E5BB9"/>
    <w:rsid w:val="007F4786"/>
    <w:rsid w:val="008029C4"/>
    <w:rsid w:val="00802A0C"/>
    <w:rsid w:val="008032D7"/>
    <w:rsid w:val="00804157"/>
    <w:rsid w:val="008052B4"/>
    <w:rsid w:val="008069C2"/>
    <w:rsid w:val="0081330C"/>
    <w:rsid w:val="00813B0B"/>
    <w:rsid w:val="008150B7"/>
    <w:rsid w:val="00815144"/>
    <w:rsid w:val="008178CB"/>
    <w:rsid w:val="00823D14"/>
    <w:rsid w:val="00824404"/>
    <w:rsid w:val="00830A3F"/>
    <w:rsid w:val="008325B5"/>
    <w:rsid w:val="008351A0"/>
    <w:rsid w:val="008369BE"/>
    <w:rsid w:val="008404F1"/>
    <w:rsid w:val="00840990"/>
    <w:rsid w:val="008466D4"/>
    <w:rsid w:val="00847FA6"/>
    <w:rsid w:val="008505C1"/>
    <w:rsid w:val="0085092F"/>
    <w:rsid w:val="0085474D"/>
    <w:rsid w:val="00854E65"/>
    <w:rsid w:val="00863AD1"/>
    <w:rsid w:val="00870280"/>
    <w:rsid w:val="008702A3"/>
    <w:rsid w:val="00871158"/>
    <w:rsid w:val="008712C1"/>
    <w:rsid w:val="00873992"/>
    <w:rsid w:val="0087534D"/>
    <w:rsid w:val="00882F4C"/>
    <w:rsid w:val="00882F66"/>
    <w:rsid w:val="0088342F"/>
    <w:rsid w:val="00883AD3"/>
    <w:rsid w:val="00886ADB"/>
    <w:rsid w:val="00897CFF"/>
    <w:rsid w:val="008A105D"/>
    <w:rsid w:val="008A5A07"/>
    <w:rsid w:val="008A69E1"/>
    <w:rsid w:val="008B3F04"/>
    <w:rsid w:val="008B5F5A"/>
    <w:rsid w:val="008B7EB1"/>
    <w:rsid w:val="008C466E"/>
    <w:rsid w:val="008C4A71"/>
    <w:rsid w:val="008D0D4B"/>
    <w:rsid w:val="008D1A29"/>
    <w:rsid w:val="008D6233"/>
    <w:rsid w:val="008D6467"/>
    <w:rsid w:val="008D70CF"/>
    <w:rsid w:val="008E3E1F"/>
    <w:rsid w:val="008F02FE"/>
    <w:rsid w:val="008F52FA"/>
    <w:rsid w:val="008F5924"/>
    <w:rsid w:val="008F6FD7"/>
    <w:rsid w:val="00912825"/>
    <w:rsid w:val="00913EED"/>
    <w:rsid w:val="00914869"/>
    <w:rsid w:val="00915561"/>
    <w:rsid w:val="00917B94"/>
    <w:rsid w:val="00923E38"/>
    <w:rsid w:val="009346DF"/>
    <w:rsid w:val="009355F2"/>
    <w:rsid w:val="0093765D"/>
    <w:rsid w:val="009414AA"/>
    <w:rsid w:val="00945186"/>
    <w:rsid w:val="009457FE"/>
    <w:rsid w:val="00946456"/>
    <w:rsid w:val="00947159"/>
    <w:rsid w:val="009509D1"/>
    <w:rsid w:val="00950BBA"/>
    <w:rsid w:val="00954FFC"/>
    <w:rsid w:val="00956132"/>
    <w:rsid w:val="00962816"/>
    <w:rsid w:val="00967AFF"/>
    <w:rsid w:val="00973E98"/>
    <w:rsid w:val="00974F30"/>
    <w:rsid w:val="0098410F"/>
    <w:rsid w:val="00984D85"/>
    <w:rsid w:val="009856B8"/>
    <w:rsid w:val="00986902"/>
    <w:rsid w:val="00987197"/>
    <w:rsid w:val="00990711"/>
    <w:rsid w:val="009926EB"/>
    <w:rsid w:val="0099710A"/>
    <w:rsid w:val="009B43EC"/>
    <w:rsid w:val="009B73B6"/>
    <w:rsid w:val="009C102D"/>
    <w:rsid w:val="009C3AE2"/>
    <w:rsid w:val="009C4EBB"/>
    <w:rsid w:val="009D43D4"/>
    <w:rsid w:val="009D6425"/>
    <w:rsid w:val="009D72E2"/>
    <w:rsid w:val="009E298D"/>
    <w:rsid w:val="009E4410"/>
    <w:rsid w:val="009E6CA4"/>
    <w:rsid w:val="009F115B"/>
    <w:rsid w:val="009F35A4"/>
    <w:rsid w:val="009F457B"/>
    <w:rsid w:val="009F47D2"/>
    <w:rsid w:val="009F704F"/>
    <w:rsid w:val="00A0141D"/>
    <w:rsid w:val="00A05B45"/>
    <w:rsid w:val="00A10605"/>
    <w:rsid w:val="00A13CD4"/>
    <w:rsid w:val="00A148FC"/>
    <w:rsid w:val="00A237FE"/>
    <w:rsid w:val="00A254EA"/>
    <w:rsid w:val="00A3197A"/>
    <w:rsid w:val="00A31A2E"/>
    <w:rsid w:val="00A329EA"/>
    <w:rsid w:val="00A33C77"/>
    <w:rsid w:val="00A3406D"/>
    <w:rsid w:val="00A364B8"/>
    <w:rsid w:val="00A410A3"/>
    <w:rsid w:val="00A42818"/>
    <w:rsid w:val="00A42DEC"/>
    <w:rsid w:val="00A46BCB"/>
    <w:rsid w:val="00A4782E"/>
    <w:rsid w:val="00A521B2"/>
    <w:rsid w:val="00A537F4"/>
    <w:rsid w:val="00A5745D"/>
    <w:rsid w:val="00A60A53"/>
    <w:rsid w:val="00A6217E"/>
    <w:rsid w:val="00A632F0"/>
    <w:rsid w:val="00A64704"/>
    <w:rsid w:val="00A7122F"/>
    <w:rsid w:val="00A73B05"/>
    <w:rsid w:val="00A77A6A"/>
    <w:rsid w:val="00A82779"/>
    <w:rsid w:val="00A83C46"/>
    <w:rsid w:val="00A842AC"/>
    <w:rsid w:val="00A84476"/>
    <w:rsid w:val="00A86CB5"/>
    <w:rsid w:val="00A87944"/>
    <w:rsid w:val="00A9184D"/>
    <w:rsid w:val="00A93C65"/>
    <w:rsid w:val="00A94A1A"/>
    <w:rsid w:val="00A94C65"/>
    <w:rsid w:val="00A96519"/>
    <w:rsid w:val="00A978A9"/>
    <w:rsid w:val="00AA228E"/>
    <w:rsid w:val="00AA75A4"/>
    <w:rsid w:val="00AA7E2E"/>
    <w:rsid w:val="00AB420F"/>
    <w:rsid w:val="00AC0511"/>
    <w:rsid w:val="00AC3824"/>
    <w:rsid w:val="00AC4786"/>
    <w:rsid w:val="00AC49E9"/>
    <w:rsid w:val="00AC6F1A"/>
    <w:rsid w:val="00AC733C"/>
    <w:rsid w:val="00AD56B1"/>
    <w:rsid w:val="00AD5EBA"/>
    <w:rsid w:val="00AD7A98"/>
    <w:rsid w:val="00AE4B49"/>
    <w:rsid w:val="00AE6EF5"/>
    <w:rsid w:val="00AE7DB3"/>
    <w:rsid w:val="00AF0426"/>
    <w:rsid w:val="00AF0D7D"/>
    <w:rsid w:val="00AF32FE"/>
    <w:rsid w:val="00AF3C95"/>
    <w:rsid w:val="00AF4098"/>
    <w:rsid w:val="00AF6A67"/>
    <w:rsid w:val="00AF6DEA"/>
    <w:rsid w:val="00B01F3A"/>
    <w:rsid w:val="00B04372"/>
    <w:rsid w:val="00B04DA2"/>
    <w:rsid w:val="00B06A49"/>
    <w:rsid w:val="00B10E77"/>
    <w:rsid w:val="00B1615B"/>
    <w:rsid w:val="00B212E9"/>
    <w:rsid w:val="00B22163"/>
    <w:rsid w:val="00B2566D"/>
    <w:rsid w:val="00B31E27"/>
    <w:rsid w:val="00B33433"/>
    <w:rsid w:val="00B34C11"/>
    <w:rsid w:val="00B34CE6"/>
    <w:rsid w:val="00B42609"/>
    <w:rsid w:val="00B43819"/>
    <w:rsid w:val="00B44E18"/>
    <w:rsid w:val="00B462BD"/>
    <w:rsid w:val="00B476CB"/>
    <w:rsid w:val="00B5135B"/>
    <w:rsid w:val="00B51AAD"/>
    <w:rsid w:val="00B5280F"/>
    <w:rsid w:val="00B5486E"/>
    <w:rsid w:val="00B55DEF"/>
    <w:rsid w:val="00B55E5D"/>
    <w:rsid w:val="00B60C5F"/>
    <w:rsid w:val="00B60CE4"/>
    <w:rsid w:val="00B616CA"/>
    <w:rsid w:val="00B63A16"/>
    <w:rsid w:val="00B66A31"/>
    <w:rsid w:val="00B678A3"/>
    <w:rsid w:val="00B67B29"/>
    <w:rsid w:val="00B7183D"/>
    <w:rsid w:val="00B74431"/>
    <w:rsid w:val="00B7632F"/>
    <w:rsid w:val="00B76E66"/>
    <w:rsid w:val="00B7714A"/>
    <w:rsid w:val="00B9049B"/>
    <w:rsid w:val="00B9101A"/>
    <w:rsid w:val="00B93812"/>
    <w:rsid w:val="00B972B1"/>
    <w:rsid w:val="00B9782A"/>
    <w:rsid w:val="00BA06D6"/>
    <w:rsid w:val="00BA263A"/>
    <w:rsid w:val="00BA26C0"/>
    <w:rsid w:val="00BA2C63"/>
    <w:rsid w:val="00BA3CB8"/>
    <w:rsid w:val="00BA7660"/>
    <w:rsid w:val="00BB1697"/>
    <w:rsid w:val="00BB46CC"/>
    <w:rsid w:val="00BB5EBA"/>
    <w:rsid w:val="00BB64A6"/>
    <w:rsid w:val="00BB7E29"/>
    <w:rsid w:val="00BC3131"/>
    <w:rsid w:val="00BC51CD"/>
    <w:rsid w:val="00BC796A"/>
    <w:rsid w:val="00BD6501"/>
    <w:rsid w:val="00BE10C7"/>
    <w:rsid w:val="00BF22BB"/>
    <w:rsid w:val="00BF66EF"/>
    <w:rsid w:val="00BF77F3"/>
    <w:rsid w:val="00C01C96"/>
    <w:rsid w:val="00C03272"/>
    <w:rsid w:val="00C054A3"/>
    <w:rsid w:val="00C105DD"/>
    <w:rsid w:val="00C1231F"/>
    <w:rsid w:val="00C12DC6"/>
    <w:rsid w:val="00C14D03"/>
    <w:rsid w:val="00C155C0"/>
    <w:rsid w:val="00C15C3A"/>
    <w:rsid w:val="00C22968"/>
    <w:rsid w:val="00C26CD7"/>
    <w:rsid w:val="00C31565"/>
    <w:rsid w:val="00C321F2"/>
    <w:rsid w:val="00C33AEF"/>
    <w:rsid w:val="00C35299"/>
    <w:rsid w:val="00C40D68"/>
    <w:rsid w:val="00C40F59"/>
    <w:rsid w:val="00C502A0"/>
    <w:rsid w:val="00C54248"/>
    <w:rsid w:val="00C5442C"/>
    <w:rsid w:val="00C551A2"/>
    <w:rsid w:val="00C57E18"/>
    <w:rsid w:val="00C6169E"/>
    <w:rsid w:val="00C61937"/>
    <w:rsid w:val="00C625C9"/>
    <w:rsid w:val="00C66B99"/>
    <w:rsid w:val="00C75E8D"/>
    <w:rsid w:val="00C760F6"/>
    <w:rsid w:val="00C80F27"/>
    <w:rsid w:val="00C815BB"/>
    <w:rsid w:val="00C829DC"/>
    <w:rsid w:val="00C9033E"/>
    <w:rsid w:val="00C91FCC"/>
    <w:rsid w:val="00C954A0"/>
    <w:rsid w:val="00C9578F"/>
    <w:rsid w:val="00C97276"/>
    <w:rsid w:val="00C97EDA"/>
    <w:rsid w:val="00CA0505"/>
    <w:rsid w:val="00CA08E0"/>
    <w:rsid w:val="00CA2317"/>
    <w:rsid w:val="00CA592E"/>
    <w:rsid w:val="00CB3DD8"/>
    <w:rsid w:val="00CC111E"/>
    <w:rsid w:val="00CC1AAC"/>
    <w:rsid w:val="00CC1FB8"/>
    <w:rsid w:val="00CC6C29"/>
    <w:rsid w:val="00CD471E"/>
    <w:rsid w:val="00CD59E9"/>
    <w:rsid w:val="00CD7775"/>
    <w:rsid w:val="00CF4510"/>
    <w:rsid w:val="00CF6EB4"/>
    <w:rsid w:val="00CF745D"/>
    <w:rsid w:val="00D0053E"/>
    <w:rsid w:val="00D04989"/>
    <w:rsid w:val="00D05DFD"/>
    <w:rsid w:val="00D0698D"/>
    <w:rsid w:val="00D10F6C"/>
    <w:rsid w:val="00D17743"/>
    <w:rsid w:val="00D21E04"/>
    <w:rsid w:val="00D22746"/>
    <w:rsid w:val="00D2311D"/>
    <w:rsid w:val="00D3255D"/>
    <w:rsid w:val="00D32C6A"/>
    <w:rsid w:val="00D3375B"/>
    <w:rsid w:val="00D33FB1"/>
    <w:rsid w:val="00D37F2D"/>
    <w:rsid w:val="00D4196A"/>
    <w:rsid w:val="00D4573A"/>
    <w:rsid w:val="00D51193"/>
    <w:rsid w:val="00D51E89"/>
    <w:rsid w:val="00D54AAF"/>
    <w:rsid w:val="00D56DF7"/>
    <w:rsid w:val="00D64E7C"/>
    <w:rsid w:val="00D72417"/>
    <w:rsid w:val="00D72E35"/>
    <w:rsid w:val="00D73982"/>
    <w:rsid w:val="00D759CE"/>
    <w:rsid w:val="00D80377"/>
    <w:rsid w:val="00D8232B"/>
    <w:rsid w:val="00D844DC"/>
    <w:rsid w:val="00DA0828"/>
    <w:rsid w:val="00DA2CC6"/>
    <w:rsid w:val="00DA321B"/>
    <w:rsid w:val="00DA4E8E"/>
    <w:rsid w:val="00DA6006"/>
    <w:rsid w:val="00DA7174"/>
    <w:rsid w:val="00DB061D"/>
    <w:rsid w:val="00DB0F2A"/>
    <w:rsid w:val="00DB52CC"/>
    <w:rsid w:val="00DB7875"/>
    <w:rsid w:val="00DC1FE9"/>
    <w:rsid w:val="00DC2BB1"/>
    <w:rsid w:val="00DC404D"/>
    <w:rsid w:val="00DC49A5"/>
    <w:rsid w:val="00DC5FEB"/>
    <w:rsid w:val="00DC65CD"/>
    <w:rsid w:val="00DD3D13"/>
    <w:rsid w:val="00DD4573"/>
    <w:rsid w:val="00DD57D2"/>
    <w:rsid w:val="00DD6A01"/>
    <w:rsid w:val="00DE2275"/>
    <w:rsid w:val="00DE53E8"/>
    <w:rsid w:val="00DE7614"/>
    <w:rsid w:val="00DE7FB8"/>
    <w:rsid w:val="00DF0540"/>
    <w:rsid w:val="00DF0877"/>
    <w:rsid w:val="00DF3C3C"/>
    <w:rsid w:val="00DF3D7F"/>
    <w:rsid w:val="00DF5B28"/>
    <w:rsid w:val="00E009DC"/>
    <w:rsid w:val="00E050D5"/>
    <w:rsid w:val="00E074D0"/>
    <w:rsid w:val="00E12EC2"/>
    <w:rsid w:val="00E13EE9"/>
    <w:rsid w:val="00E20FEE"/>
    <w:rsid w:val="00E23142"/>
    <w:rsid w:val="00E23619"/>
    <w:rsid w:val="00E24956"/>
    <w:rsid w:val="00E24F9F"/>
    <w:rsid w:val="00E34E30"/>
    <w:rsid w:val="00E3566B"/>
    <w:rsid w:val="00E37FF5"/>
    <w:rsid w:val="00E406D1"/>
    <w:rsid w:val="00E40ADB"/>
    <w:rsid w:val="00E42A37"/>
    <w:rsid w:val="00E43B00"/>
    <w:rsid w:val="00E477D9"/>
    <w:rsid w:val="00E50D71"/>
    <w:rsid w:val="00E510D2"/>
    <w:rsid w:val="00E53367"/>
    <w:rsid w:val="00E53561"/>
    <w:rsid w:val="00E551BE"/>
    <w:rsid w:val="00E607C9"/>
    <w:rsid w:val="00E75A7B"/>
    <w:rsid w:val="00E82E36"/>
    <w:rsid w:val="00E850B1"/>
    <w:rsid w:val="00E95344"/>
    <w:rsid w:val="00EA33CB"/>
    <w:rsid w:val="00EA3EEB"/>
    <w:rsid w:val="00EA41B1"/>
    <w:rsid w:val="00EA6789"/>
    <w:rsid w:val="00EA75E5"/>
    <w:rsid w:val="00EA7DAF"/>
    <w:rsid w:val="00EC17F1"/>
    <w:rsid w:val="00EC2300"/>
    <w:rsid w:val="00EC2593"/>
    <w:rsid w:val="00EC40EB"/>
    <w:rsid w:val="00ED642B"/>
    <w:rsid w:val="00EE1337"/>
    <w:rsid w:val="00EE1BC7"/>
    <w:rsid w:val="00EE2EDE"/>
    <w:rsid w:val="00EE421E"/>
    <w:rsid w:val="00EE43AB"/>
    <w:rsid w:val="00EE4776"/>
    <w:rsid w:val="00EF0AB0"/>
    <w:rsid w:val="00EF125C"/>
    <w:rsid w:val="00EF18D0"/>
    <w:rsid w:val="00EF24F9"/>
    <w:rsid w:val="00EF40D5"/>
    <w:rsid w:val="00F04C41"/>
    <w:rsid w:val="00F10B85"/>
    <w:rsid w:val="00F137F0"/>
    <w:rsid w:val="00F14930"/>
    <w:rsid w:val="00F1675C"/>
    <w:rsid w:val="00F20E08"/>
    <w:rsid w:val="00F21071"/>
    <w:rsid w:val="00F22088"/>
    <w:rsid w:val="00F27B35"/>
    <w:rsid w:val="00F31CED"/>
    <w:rsid w:val="00F3429F"/>
    <w:rsid w:val="00F42093"/>
    <w:rsid w:val="00F4214C"/>
    <w:rsid w:val="00F44546"/>
    <w:rsid w:val="00F44CA1"/>
    <w:rsid w:val="00F51C19"/>
    <w:rsid w:val="00F51E90"/>
    <w:rsid w:val="00F5357A"/>
    <w:rsid w:val="00F55BE7"/>
    <w:rsid w:val="00F56B4E"/>
    <w:rsid w:val="00F705CB"/>
    <w:rsid w:val="00F7264D"/>
    <w:rsid w:val="00F806EE"/>
    <w:rsid w:val="00F937A5"/>
    <w:rsid w:val="00F948BC"/>
    <w:rsid w:val="00F9562A"/>
    <w:rsid w:val="00F96CA2"/>
    <w:rsid w:val="00FA0759"/>
    <w:rsid w:val="00FA0923"/>
    <w:rsid w:val="00FA0B4A"/>
    <w:rsid w:val="00FA0E0A"/>
    <w:rsid w:val="00FB042F"/>
    <w:rsid w:val="00FB4B00"/>
    <w:rsid w:val="00FB50D8"/>
    <w:rsid w:val="00FB55CC"/>
    <w:rsid w:val="00FB6C04"/>
    <w:rsid w:val="00FB71D4"/>
    <w:rsid w:val="00FC2847"/>
    <w:rsid w:val="00FC4300"/>
    <w:rsid w:val="00FC45AA"/>
    <w:rsid w:val="00FC65C5"/>
    <w:rsid w:val="00FD38E4"/>
    <w:rsid w:val="00FD5161"/>
    <w:rsid w:val="00FE0A66"/>
    <w:rsid w:val="00FE1F2E"/>
    <w:rsid w:val="00FE43FC"/>
    <w:rsid w:val="00FE5573"/>
    <w:rsid w:val="00FF0392"/>
    <w:rsid w:val="00FF1AC7"/>
    <w:rsid w:val="00FF5020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5eca6,#eff3c5"/>
    </o:shapedefaults>
    <o:shapelayout v:ext="edit">
      <o:idmap v:ext="edit" data="2"/>
    </o:shapelayout>
  </w:shapeDefaults>
  <w:decimalSymbol w:val=","/>
  <w:listSeparator w:val=";"/>
  <w14:docId w14:val="21C7395A"/>
  <w15:docId w15:val="{1D9448AA-C7A9-4FAE-AC73-75FD7E0B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A3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775"/>
    <w:pPr>
      <w:keepNext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9C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69C8"/>
  </w:style>
  <w:style w:type="paragraph" w:styleId="a5">
    <w:name w:val="footer"/>
    <w:basedOn w:val="a"/>
    <w:link w:val="a6"/>
    <w:uiPriority w:val="99"/>
    <w:unhideWhenUsed/>
    <w:rsid w:val="004A69C8"/>
    <w:pPr>
      <w:tabs>
        <w:tab w:val="center" w:pos="4819"/>
        <w:tab w:val="right" w:pos="9639"/>
      </w:tabs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A69C8"/>
  </w:style>
  <w:style w:type="paragraph" w:styleId="a7">
    <w:name w:val="Balloon Text"/>
    <w:basedOn w:val="a"/>
    <w:link w:val="a8"/>
    <w:uiPriority w:val="99"/>
    <w:semiHidden/>
    <w:unhideWhenUsed/>
    <w:rsid w:val="004A69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A69C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Hyperlink"/>
    <w:uiPriority w:val="99"/>
    <w:unhideWhenUsed/>
    <w:rsid w:val="004A69C8"/>
    <w:rPr>
      <w:color w:val="0000FF"/>
      <w:u w:val="single"/>
    </w:rPr>
  </w:style>
  <w:style w:type="table" w:styleId="aa">
    <w:name w:val="Table Grid"/>
    <w:basedOn w:val="a1"/>
    <w:uiPriority w:val="59"/>
    <w:rsid w:val="0017446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3B492C"/>
  </w:style>
  <w:style w:type="character" w:styleId="ab">
    <w:name w:val="annotation reference"/>
    <w:basedOn w:val="a0"/>
    <w:uiPriority w:val="99"/>
    <w:semiHidden/>
    <w:unhideWhenUsed/>
    <w:rsid w:val="00D37F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7F2D"/>
    <w:pPr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7F2D"/>
    <w:rPr>
      <w:rFonts w:ascii="Times New Roman" w:eastAsia="Times New Roman" w:hAnsi="Times New Roman"/>
      <w:lang w:val="ru-RU" w:eastAsia="ru-RU"/>
    </w:rPr>
  </w:style>
  <w:style w:type="paragraph" w:styleId="ae">
    <w:name w:val="List Paragraph"/>
    <w:aliases w:val="Список уровня 2,название табл/рис,заголовок 1.1,Абзац списка5"/>
    <w:basedOn w:val="a"/>
    <w:link w:val="af"/>
    <w:uiPriority w:val="34"/>
    <w:qFormat/>
    <w:rsid w:val="00AD56B1"/>
    <w:pPr>
      <w:ind w:left="720" w:firstLine="709"/>
      <w:contextualSpacing/>
      <w:jc w:val="both"/>
    </w:pPr>
  </w:style>
  <w:style w:type="paragraph" w:styleId="af0">
    <w:name w:val="Normal (Web)"/>
    <w:basedOn w:val="a"/>
    <w:uiPriority w:val="99"/>
    <w:unhideWhenUsed/>
    <w:rsid w:val="00B93812"/>
    <w:pPr>
      <w:spacing w:before="100" w:beforeAutospacing="1" w:after="100" w:afterAutospacing="1"/>
    </w:pPr>
    <w:rPr>
      <w:rFonts w:eastAsiaTheme="minorHAnsi"/>
      <w:lang w:val="uk-UA" w:eastAsia="uk-UA"/>
    </w:rPr>
  </w:style>
  <w:style w:type="character" w:customStyle="1" w:styleId="rvts23">
    <w:name w:val="rvts23"/>
    <w:basedOn w:val="a0"/>
    <w:rsid w:val="00A73B05"/>
  </w:style>
  <w:style w:type="paragraph" w:styleId="HTML">
    <w:name w:val="HTML Preformatted"/>
    <w:basedOn w:val="a"/>
    <w:link w:val="HTML0"/>
    <w:uiPriority w:val="99"/>
    <w:unhideWhenUsed/>
    <w:rsid w:val="00A31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31A2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CD7775"/>
    <w:rPr>
      <w:rFonts w:ascii="Times New Roman CYR" w:eastAsia="Times New Roman" w:hAnsi="Times New Roman CYR"/>
      <w:sz w:val="28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4D03"/>
    <w:rPr>
      <w:color w:val="605E5C"/>
      <w:shd w:val="clear" w:color="auto" w:fill="E1DFDD"/>
    </w:rPr>
  </w:style>
  <w:style w:type="character" w:customStyle="1" w:styleId="af">
    <w:name w:val="Абзац списка Знак"/>
    <w:aliases w:val="Список уровня 2 Знак,название табл/рис Знак,заголовок 1.1 Знак,Абзац списка5 Знак"/>
    <w:link w:val="ae"/>
    <w:uiPriority w:val="34"/>
    <w:rsid w:val="00984D8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1">
    <w:name w:val="Основной текст_"/>
    <w:link w:val="57"/>
    <w:rsid w:val="00613A0A"/>
    <w:rPr>
      <w:rFonts w:ascii="Times New Roman" w:eastAsia="Times New Roman" w:hAnsi="Times New Roman"/>
      <w:shd w:val="clear" w:color="auto" w:fill="FFFFFF"/>
    </w:rPr>
  </w:style>
  <w:style w:type="paragraph" w:customStyle="1" w:styleId="57">
    <w:name w:val="Основной текст57"/>
    <w:basedOn w:val="a"/>
    <w:link w:val="af1"/>
    <w:rsid w:val="00613A0A"/>
    <w:pPr>
      <w:shd w:val="clear" w:color="auto" w:fill="FFFFFF"/>
      <w:spacing w:line="238" w:lineRule="exact"/>
      <w:ind w:hanging="580"/>
    </w:pPr>
    <w:rPr>
      <w:sz w:val="20"/>
      <w:szCs w:val="20"/>
      <w:lang w:val="uk-UA" w:eastAsia="uk-UA"/>
    </w:rPr>
  </w:style>
  <w:style w:type="character" w:styleId="af2">
    <w:name w:val="FollowedHyperlink"/>
    <w:basedOn w:val="a0"/>
    <w:uiPriority w:val="99"/>
    <w:semiHidden/>
    <w:unhideWhenUsed/>
    <w:rsid w:val="003D53A9"/>
    <w:rPr>
      <w:color w:val="954F72" w:themeColor="followedHyperlink"/>
      <w:u w:val="single"/>
    </w:rPr>
  </w:style>
  <w:style w:type="paragraph" w:customStyle="1" w:styleId="rvps2">
    <w:name w:val="rvps2"/>
    <w:basedOn w:val="a"/>
    <w:rsid w:val="004E0327"/>
    <w:pPr>
      <w:spacing w:before="100" w:beforeAutospacing="1" w:after="100" w:afterAutospacing="1"/>
    </w:pPr>
    <w:rPr>
      <w:lang w:val="uk-UA" w:eastAsia="uk-UA"/>
    </w:rPr>
  </w:style>
  <w:style w:type="character" w:styleId="af3">
    <w:name w:val="page number"/>
    <w:basedOn w:val="a0"/>
    <w:uiPriority w:val="99"/>
    <w:semiHidden/>
    <w:unhideWhenUsed/>
    <w:rsid w:val="007A3AC0"/>
  </w:style>
  <w:style w:type="paragraph" w:styleId="af4">
    <w:name w:val="Revision"/>
    <w:hidden/>
    <w:uiPriority w:val="99"/>
    <w:semiHidden/>
    <w:rsid w:val="00847FA6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5">
    <w:name w:val="Unresolved Mention"/>
    <w:basedOn w:val="a0"/>
    <w:uiPriority w:val="99"/>
    <w:semiHidden/>
    <w:unhideWhenUsed/>
    <w:rsid w:val="00050099"/>
    <w:rPr>
      <w:color w:val="605E5C"/>
      <w:shd w:val="clear" w:color="auto" w:fill="E1DFDD"/>
    </w:rPr>
  </w:style>
  <w:style w:type="paragraph" w:customStyle="1" w:styleId="Default">
    <w:name w:val="Default"/>
    <w:rsid w:val="00FC430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kin\Desktop\blank%20UIE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7880E-A491-480A-9B2F-6410B126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UIE</Template>
  <TotalTime>573</TotalTime>
  <Pages>1</Pages>
  <Words>111</Words>
  <Characters>840</Characters>
  <Application>Microsoft Office Word</Application>
  <DocSecurity>0</DocSecurity>
  <Lines>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3DMix</Company>
  <LinksUpToDate>false</LinksUpToDate>
  <CharactersWithSpaces>904</CharactersWithSpaces>
  <SharedDoc>false</SharedDoc>
  <HLinks>
    <vt:vector size="12" baseType="variant">
      <vt:variant>
        <vt:i4>655480</vt:i4>
      </vt:variant>
      <vt:variant>
        <vt:i4>3</vt:i4>
      </vt:variant>
      <vt:variant>
        <vt:i4>0</vt:i4>
      </vt:variant>
      <vt:variant>
        <vt:i4>5</vt:i4>
      </vt:variant>
      <vt:variant>
        <vt:lpwstr>mailto:kanc@uie.kiev.ua</vt:lpwstr>
      </vt:variant>
      <vt:variant>
        <vt:lpwstr/>
      </vt:variant>
      <vt:variant>
        <vt:i4>7995517</vt:i4>
      </vt:variant>
      <vt:variant>
        <vt:i4>0</vt:i4>
      </vt:variant>
      <vt:variant>
        <vt:i4>0</vt:i4>
      </vt:variant>
      <vt:variant>
        <vt:i4>5</vt:i4>
      </vt:variant>
      <vt:variant>
        <vt:lpwstr>http://www.uie.kiev.ua/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Мануйленко</dc:creator>
  <cp:lastModifiedBy>Микола Грушевський</cp:lastModifiedBy>
  <cp:revision>115</cp:revision>
  <cp:lastPrinted>2025-07-15T11:25:00Z</cp:lastPrinted>
  <dcterms:created xsi:type="dcterms:W3CDTF">2022-11-30T15:16:00Z</dcterms:created>
  <dcterms:modified xsi:type="dcterms:W3CDTF">2026-02-24T07:44:00Z</dcterms:modified>
</cp:coreProperties>
</file>